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1B" w:rsidRDefault="00DE3B1B" w:rsidP="0050513D">
      <w:proofErr w:type="spellStart"/>
      <w:r>
        <w:t>Classement</w:t>
      </w:r>
      <w:proofErr w:type="spellEnd"/>
      <w:r>
        <w:t xml:space="preserve"> personnel</w:t>
      </w:r>
    </w:p>
    <w:p w:rsidR="00DE3B1B" w:rsidRDefault="00DE3B1B" w:rsidP="0050513D"/>
    <w:p w:rsidR="0050513D" w:rsidRDefault="0050513D" w:rsidP="0050513D">
      <w:pPr>
        <w:pStyle w:val="ListParagraph"/>
        <w:numPr>
          <w:ilvl w:val="0"/>
          <w:numId w:val="25"/>
        </w:numPr>
      </w:pPr>
      <w:r>
        <w:t xml:space="preserve">GENIUS / </w:t>
      </w:r>
      <w:proofErr w:type="spellStart"/>
      <w:r>
        <w:t>GZA</w:t>
      </w:r>
      <w:proofErr w:type="spellEnd"/>
      <w:r>
        <w:t xml:space="preserve"> - Liquid Swords</w:t>
      </w:r>
      <w:r w:rsidR="0049731F">
        <w:t xml:space="preserve"> (1995)</w:t>
      </w:r>
    </w:p>
    <w:p w:rsidR="007A6ED8" w:rsidRDefault="007A6ED8" w:rsidP="007A6ED8">
      <w:pPr>
        <w:pStyle w:val="ListParagraph"/>
        <w:numPr>
          <w:ilvl w:val="0"/>
          <w:numId w:val="25"/>
        </w:numPr>
      </w:pPr>
      <w:r>
        <w:t xml:space="preserve">BLACK MOON -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Stage</w:t>
      </w:r>
      <w:r w:rsidR="0049731F">
        <w:t xml:space="preserve"> (1993)</w:t>
      </w:r>
    </w:p>
    <w:p w:rsidR="004D0A1C" w:rsidRDefault="004D0A1C" w:rsidP="004D0A1C">
      <w:pPr>
        <w:pStyle w:val="ListParagraph"/>
        <w:numPr>
          <w:ilvl w:val="0"/>
          <w:numId w:val="25"/>
        </w:numPr>
      </w:pPr>
      <w:proofErr w:type="spellStart"/>
      <w:r>
        <w:t>OUTKAST</w:t>
      </w:r>
      <w:proofErr w:type="spellEnd"/>
      <w:r>
        <w:t xml:space="preserve"> – </w:t>
      </w:r>
      <w:proofErr w:type="spellStart"/>
      <w:r>
        <w:t>Stankonia</w:t>
      </w:r>
      <w:proofErr w:type="spellEnd"/>
      <w:r>
        <w:t xml:space="preserve"> (2000)</w:t>
      </w:r>
    </w:p>
    <w:p w:rsidR="007D2864" w:rsidRDefault="007D2864" w:rsidP="007D2864">
      <w:pPr>
        <w:pStyle w:val="ListParagraph"/>
        <w:numPr>
          <w:ilvl w:val="0"/>
          <w:numId w:val="25"/>
        </w:numPr>
      </w:pPr>
      <w:r>
        <w:t>WU-TANG CLAN - Enter the Wu-Tang (36 Chambers) (1993)</w:t>
      </w:r>
    </w:p>
    <w:p w:rsidR="006A48D0" w:rsidRDefault="006A48D0" w:rsidP="007A6ED8">
      <w:pPr>
        <w:pStyle w:val="ListParagraph"/>
        <w:numPr>
          <w:ilvl w:val="0"/>
          <w:numId w:val="25"/>
        </w:numPr>
      </w:pPr>
      <w:proofErr w:type="spellStart"/>
      <w:r w:rsidRPr="006A48D0">
        <w:t>ANTIPOP</w:t>
      </w:r>
      <w:proofErr w:type="spellEnd"/>
      <w:r>
        <w:t xml:space="preserve"> CONSORTIUM - Tragic Epilogue (2000)</w:t>
      </w:r>
    </w:p>
    <w:p w:rsidR="001D6569" w:rsidRDefault="001D6569" w:rsidP="007A6ED8">
      <w:pPr>
        <w:pStyle w:val="ListParagraph"/>
        <w:numPr>
          <w:ilvl w:val="0"/>
          <w:numId w:val="25"/>
        </w:numPr>
      </w:pPr>
      <w:r w:rsidRPr="001D6569">
        <w:t>C</w:t>
      </w:r>
      <w:r>
        <w:t xml:space="preserve">OMPANY FLOW - </w:t>
      </w:r>
      <w:proofErr w:type="spellStart"/>
      <w:r>
        <w:t>Funcrusher</w:t>
      </w:r>
      <w:proofErr w:type="spellEnd"/>
      <w:r>
        <w:t xml:space="preserve"> Plus (1997)</w:t>
      </w:r>
    </w:p>
    <w:p w:rsidR="0006731C" w:rsidRDefault="0006731C" w:rsidP="0006731C">
      <w:pPr>
        <w:pStyle w:val="ListParagraph"/>
        <w:numPr>
          <w:ilvl w:val="0"/>
          <w:numId w:val="25"/>
        </w:numPr>
      </w:pPr>
      <w:proofErr w:type="spellStart"/>
      <w:r w:rsidRPr="00C625A0">
        <w:t>MASTA</w:t>
      </w:r>
      <w:proofErr w:type="spellEnd"/>
      <w:r w:rsidRPr="00C625A0">
        <w:t xml:space="preserve"> ACE</w:t>
      </w:r>
      <w:r>
        <w:t xml:space="preserve"> INCORPORATED – </w:t>
      </w:r>
      <w:proofErr w:type="spellStart"/>
      <w:r>
        <w:t>Slaughtahouse</w:t>
      </w:r>
      <w:proofErr w:type="spellEnd"/>
      <w:r>
        <w:t xml:space="preserve"> (1993)</w:t>
      </w:r>
    </w:p>
    <w:p w:rsidR="0006731C" w:rsidRDefault="0006731C" w:rsidP="0006731C">
      <w:pPr>
        <w:pStyle w:val="ListParagraph"/>
        <w:numPr>
          <w:ilvl w:val="0"/>
          <w:numId w:val="25"/>
        </w:numPr>
      </w:pPr>
      <w:r>
        <w:t xml:space="preserve">NAS – </w:t>
      </w:r>
      <w:proofErr w:type="spellStart"/>
      <w:r>
        <w:t>Illmatic</w:t>
      </w:r>
      <w:proofErr w:type="spellEnd"/>
      <w:r>
        <w:t xml:space="preserve"> (1994)</w:t>
      </w:r>
    </w:p>
    <w:p w:rsidR="00F31BA9" w:rsidRDefault="00F31BA9" w:rsidP="00F31BA9">
      <w:pPr>
        <w:pStyle w:val="ListParagraph"/>
        <w:numPr>
          <w:ilvl w:val="0"/>
          <w:numId w:val="25"/>
        </w:numPr>
      </w:pPr>
      <w:proofErr w:type="spellStart"/>
      <w:r>
        <w:t>OUTKAST</w:t>
      </w:r>
      <w:proofErr w:type="spellEnd"/>
      <w:r w:rsidRPr="005B7259">
        <w:t xml:space="preserve"> – </w:t>
      </w:r>
      <w:proofErr w:type="spellStart"/>
      <w:r w:rsidRPr="005B7259">
        <w:t>Speakerboxxx</w:t>
      </w:r>
      <w:proofErr w:type="spellEnd"/>
      <w:r w:rsidRPr="005B7259">
        <w:t>/The Love Below (2003)</w:t>
      </w:r>
    </w:p>
    <w:p w:rsidR="0006731C" w:rsidRDefault="0006731C" w:rsidP="003762EA">
      <w:pPr>
        <w:pStyle w:val="ListParagraph"/>
        <w:numPr>
          <w:ilvl w:val="0"/>
          <w:numId w:val="25"/>
        </w:numPr>
      </w:pPr>
      <w:proofErr w:type="spellStart"/>
      <w:r w:rsidRPr="0006731C">
        <w:t>THA</w:t>
      </w:r>
      <w:proofErr w:type="spellEnd"/>
      <w:r w:rsidRPr="0006731C">
        <w:t xml:space="preserve"> BLUE HERB - Stilling, Still Dreaming</w:t>
      </w:r>
      <w:r>
        <w:t xml:space="preserve"> (1998)</w:t>
      </w:r>
    </w:p>
    <w:p w:rsidR="003762EA" w:rsidRDefault="003762EA" w:rsidP="003762EA">
      <w:pPr>
        <w:pStyle w:val="ListParagraph"/>
        <w:numPr>
          <w:ilvl w:val="0"/>
          <w:numId w:val="25"/>
        </w:numPr>
      </w:pPr>
      <w:r>
        <w:t xml:space="preserve">DR. </w:t>
      </w:r>
      <w:proofErr w:type="spellStart"/>
      <w:r>
        <w:t>DRE</w:t>
      </w:r>
      <w:proofErr w:type="spellEnd"/>
      <w:r>
        <w:t xml:space="preserve"> - The Chronic (1992)</w:t>
      </w:r>
    </w:p>
    <w:p w:rsidR="00D817EB" w:rsidRDefault="00D817EB" w:rsidP="00D817EB">
      <w:pPr>
        <w:pStyle w:val="ListParagraph"/>
        <w:numPr>
          <w:ilvl w:val="0"/>
          <w:numId w:val="25"/>
        </w:numPr>
      </w:pPr>
      <w:proofErr w:type="spellStart"/>
      <w:r>
        <w:t>RAEKWON</w:t>
      </w:r>
      <w:proofErr w:type="spellEnd"/>
      <w:r>
        <w:t xml:space="preserve"> – Only Built 4 Cuban </w:t>
      </w:r>
      <w:proofErr w:type="spellStart"/>
      <w:r>
        <w:t>Linx</w:t>
      </w:r>
      <w:proofErr w:type="spellEnd"/>
      <w:r>
        <w:t xml:space="preserve"> (1995)</w:t>
      </w:r>
    </w:p>
    <w:p w:rsidR="009256F2" w:rsidRDefault="009256F2" w:rsidP="009256F2">
      <w:pPr>
        <w:pStyle w:val="ListParagraph"/>
        <w:numPr>
          <w:ilvl w:val="0"/>
          <w:numId w:val="25"/>
        </w:numPr>
      </w:pPr>
      <w:r w:rsidRPr="00D817EB">
        <w:t xml:space="preserve">O.N.O. - Six Month At Outside Stairs </w:t>
      </w:r>
      <w:r>
        <w:t>(2003)</w:t>
      </w:r>
    </w:p>
    <w:p w:rsidR="00D817EB" w:rsidRDefault="00D817EB" w:rsidP="00D817EB">
      <w:pPr>
        <w:pStyle w:val="ListParagraph"/>
        <w:numPr>
          <w:ilvl w:val="0"/>
          <w:numId w:val="25"/>
        </w:numPr>
      </w:pPr>
      <w:r>
        <w:t>MF DOOM - Operation Doomsday (1999)</w:t>
      </w:r>
    </w:p>
    <w:p w:rsidR="00EA634D" w:rsidRDefault="00EA634D" w:rsidP="00EA634D">
      <w:pPr>
        <w:pStyle w:val="ListParagraph"/>
        <w:numPr>
          <w:ilvl w:val="0"/>
          <w:numId w:val="25"/>
        </w:numPr>
      </w:pPr>
      <w:r>
        <w:t xml:space="preserve">PETE ROCK &amp; </w:t>
      </w:r>
      <w:proofErr w:type="spellStart"/>
      <w:r>
        <w:t>C.L.</w:t>
      </w:r>
      <w:proofErr w:type="spellEnd"/>
      <w:r>
        <w:t xml:space="preserve"> SMOOTH - Mecca and the Soul Brother (1992)</w:t>
      </w:r>
    </w:p>
    <w:p w:rsidR="009A5632" w:rsidRDefault="009A5632" w:rsidP="009A5632">
      <w:pPr>
        <w:pStyle w:val="ListParagraph"/>
        <w:numPr>
          <w:ilvl w:val="0"/>
          <w:numId w:val="25"/>
        </w:numPr>
      </w:pPr>
      <w:proofErr w:type="spellStart"/>
      <w:r w:rsidRPr="00F52ED9">
        <w:t>GHOSTFA</w:t>
      </w:r>
      <w:r>
        <w:t>CE</w:t>
      </w:r>
      <w:proofErr w:type="spellEnd"/>
      <w:r>
        <w:t xml:space="preserve"> </w:t>
      </w:r>
      <w:proofErr w:type="spellStart"/>
      <w:r>
        <w:t>KILLAH</w:t>
      </w:r>
      <w:proofErr w:type="spellEnd"/>
      <w:r>
        <w:t xml:space="preserve"> - Supreme Clientele (2000)</w:t>
      </w:r>
    </w:p>
    <w:p w:rsidR="004F0FC1" w:rsidRDefault="004F0FC1" w:rsidP="004F0FC1">
      <w:pPr>
        <w:pStyle w:val="ListParagraph"/>
        <w:numPr>
          <w:ilvl w:val="0"/>
          <w:numId w:val="25"/>
        </w:numPr>
      </w:pPr>
      <w:r>
        <w:t>MAIN SOURCE - Breaking Atoms (1991)</w:t>
      </w:r>
    </w:p>
    <w:p w:rsidR="004F0FC1" w:rsidRPr="00DF7B0B" w:rsidRDefault="004F0FC1" w:rsidP="004F0FC1">
      <w:pPr>
        <w:pStyle w:val="ListParagraph"/>
        <w:numPr>
          <w:ilvl w:val="0"/>
          <w:numId w:val="25"/>
        </w:numPr>
        <w:rPr>
          <w:lang w:val="fr-FR"/>
        </w:rPr>
      </w:pPr>
      <w:r w:rsidRPr="00DF7B0B">
        <w:rPr>
          <w:lang w:val="fr-FR"/>
        </w:rPr>
        <w:t xml:space="preserve">DE LA SOUL – </w:t>
      </w:r>
      <w:proofErr w:type="spellStart"/>
      <w:r w:rsidRPr="00DF7B0B">
        <w:rPr>
          <w:lang w:val="fr-FR"/>
        </w:rPr>
        <w:t>Bulhoone</w:t>
      </w:r>
      <w:proofErr w:type="spellEnd"/>
      <w:r w:rsidRPr="00DF7B0B">
        <w:rPr>
          <w:lang w:val="fr-FR"/>
        </w:rPr>
        <w:t xml:space="preserve"> </w:t>
      </w:r>
      <w:proofErr w:type="spellStart"/>
      <w:r w:rsidRPr="00DF7B0B">
        <w:rPr>
          <w:lang w:val="fr-FR"/>
        </w:rPr>
        <w:t>Mindstate</w:t>
      </w:r>
      <w:proofErr w:type="spellEnd"/>
      <w:r w:rsidRPr="00DF7B0B">
        <w:rPr>
          <w:lang w:val="fr-FR"/>
        </w:rPr>
        <w:t xml:space="preserve"> (1993)</w:t>
      </w:r>
    </w:p>
    <w:p w:rsidR="004F0FC1" w:rsidRDefault="004F0FC1" w:rsidP="004F0FC1">
      <w:pPr>
        <w:pStyle w:val="ListParagraph"/>
        <w:numPr>
          <w:ilvl w:val="0"/>
          <w:numId w:val="25"/>
        </w:numPr>
      </w:pPr>
      <w:r w:rsidRPr="009A5632">
        <w:t>SOULS OF</w:t>
      </w:r>
      <w:r>
        <w:t xml:space="preserve"> MISCHIEF - 93 'till Infinity (1993)</w:t>
      </w:r>
    </w:p>
    <w:p w:rsidR="004F0FC1" w:rsidRDefault="004F0FC1" w:rsidP="004F0FC1">
      <w:pPr>
        <w:pStyle w:val="ListParagraph"/>
        <w:numPr>
          <w:ilvl w:val="0"/>
          <w:numId w:val="25"/>
        </w:numPr>
      </w:pPr>
      <w:r w:rsidRPr="00A61F33">
        <w:t>DR. O</w:t>
      </w:r>
      <w:r>
        <w:t xml:space="preserve">CTAGON - Dr. </w:t>
      </w:r>
      <w:proofErr w:type="spellStart"/>
      <w:r>
        <w:t>Octagonecologyst</w:t>
      </w:r>
      <w:proofErr w:type="spellEnd"/>
      <w:r>
        <w:t xml:space="preserve"> (1996)</w:t>
      </w:r>
    </w:p>
    <w:p w:rsidR="004F0FC1" w:rsidRDefault="004F0FC1" w:rsidP="004F0FC1">
      <w:pPr>
        <w:pStyle w:val="ListParagraph"/>
        <w:numPr>
          <w:ilvl w:val="0"/>
          <w:numId w:val="25"/>
        </w:numPr>
      </w:pPr>
      <w:proofErr w:type="spellStart"/>
      <w:r w:rsidRPr="00327E8B">
        <w:t>QWEL</w:t>
      </w:r>
      <w:proofErr w:type="spellEnd"/>
      <w:r w:rsidRPr="00327E8B">
        <w:t xml:space="preserve"> &amp; MAKER - The Harvest</w:t>
      </w:r>
      <w:r>
        <w:t xml:space="preserve"> (2004)</w:t>
      </w:r>
    </w:p>
    <w:p w:rsidR="004F0FC1" w:rsidRDefault="004F0FC1" w:rsidP="004F0FC1">
      <w:pPr>
        <w:pStyle w:val="ListParagraph"/>
        <w:numPr>
          <w:ilvl w:val="0"/>
          <w:numId w:val="25"/>
        </w:numPr>
      </w:pPr>
      <w:proofErr w:type="spellStart"/>
      <w:r w:rsidRPr="0006731C">
        <w:t>THA</w:t>
      </w:r>
      <w:proofErr w:type="spellEnd"/>
      <w:r w:rsidRPr="0006731C">
        <w:t xml:space="preserve"> BLUE HERB </w:t>
      </w:r>
      <w:r>
        <w:t>–</w:t>
      </w:r>
      <w:r w:rsidRPr="0006731C">
        <w:t xml:space="preserve"> </w:t>
      </w:r>
      <w:r>
        <w:t>Life Story (2007)</w:t>
      </w:r>
    </w:p>
    <w:p w:rsidR="00144667" w:rsidRDefault="00144667" w:rsidP="00144667">
      <w:pPr>
        <w:pStyle w:val="ListParagraph"/>
        <w:numPr>
          <w:ilvl w:val="0"/>
          <w:numId w:val="25"/>
        </w:numPr>
      </w:pPr>
      <w:proofErr w:type="spellStart"/>
      <w:r w:rsidRPr="0005588E">
        <w:t>GRAVEDIGGAZ</w:t>
      </w:r>
      <w:proofErr w:type="spellEnd"/>
      <w:r w:rsidRPr="0005588E">
        <w:t xml:space="preserve"> - 6 Feet Deep / </w:t>
      </w:r>
      <w:proofErr w:type="spellStart"/>
      <w:r w:rsidRPr="0005588E">
        <w:t>Niggamortis</w:t>
      </w:r>
      <w:proofErr w:type="spellEnd"/>
      <w:r>
        <w:t xml:space="preserve"> (1994)</w:t>
      </w:r>
    </w:p>
    <w:p w:rsidR="006826A9" w:rsidRDefault="006826A9" w:rsidP="006826A9">
      <w:pPr>
        <w:pStyle w:val="ListParagraph"/>
        <w:numPr>
          <w:ilvl w:val="0"/>
          <w:numId w:val="25"/>
        </w:numPr>
      </w:pPr>
      <w:r>
        <w:t xml:space="preserve">NOTORIOUS </w:t>
      </w:r>
      <w:proofErr w:type="spellStart"/>
      <w:r>
        <w:t>B.I.G.</w:t>
      </w:r>
      <w:proofErr w:type="spellEnd"/>
      <w:r w:rsidRPr="00682BEA">
        <w:t xml:space="preserve"> – </w:t>
      </w:r>
      <w:r>
        <w:t>Ready to Die</w:t>
      </w:r>
      <w:r w:rsidRPr="00682BEA">
        <w:t xml:space="preserve"> (</w:t>
      </w:r>
      <w:r>
        <w:t>1994</w:t>
      </w:r>
      <w:r w:rsidRPr="00682BEA">
        <w:t>)</w:t>
      </w:r>
    </w:p>
    <w:p w:rsidR="00ED14D1" w:rsidRPr="00A44FE7" w:rsidRDefault="00ED14D1" w:rsidP="00ED14D1">
      <w:pPr>
        <w:pStyle w:val="ListParagraph"/>
        <w:numPr>
          <w:ilvl w:val="0"/>
          <w:numId w:val="25"/>
        </w:numPr>
      </w:pPr>
      <w:r w:rsidRPr="00A44FE7">
        <w:t>CYPRESS HILL – Cypress Hill (1991)</w:t>
      </w:r>
    </w:p>
    <w:p w:rsidR="00234029" w:rsidRDefault="00234029" w:rsidP="00234029">
      <w:pPr>
        <w:pStyle w:val="ListParagraph"/>
        <w:numPr>
          <w:ilvl w:val="0"/>
          <w:numId w:val="25"/>
        </w:numPr>
      </w:pPr>
      <w:r w:rsidRPr="00E87791">
        <w:t xml:space="preserve">RUN </w:t>
      </w:r>
      <w:proofErr w:type="spellStart"/>
      <w:r w:rsidRPr="00E87791">
        <w:t>D.M.C.</w:t>
      </w:r>
      <w:proofErr w:type="spellEnd"/>
      <w:r w:rsidRPr="00E87791">
        <w:t xml:space="preserve"> - Run </w:t>
      </w:r>
      <w:proofErr w:type="spellStart"/>
      <w:r w:rsidRPr="00E87791">
        <w:t>D.M.C.</w:t>
      </w:r>
      <w:proofErr w:type="spellEnd"/>
      <w:r>
        <w:t xml:space="preserve"> (1984)</w:t>
      </w:r>
    </w:p>
    <w:p w:rsidR="004B7C6F" w:rsidRDefault="004B7C6F" w:rsidP="00656F1B">
      <w:pPr>
        <w:pStyle w:val="ListParagraph"/>
        <w:numPr>
          <w:ilvl w:val="0"/>
          <w:numId w:val="25"/>
        </w:numPr>
      </w:pPr>
      <w:proofErr w:type="spellStart"/>
      <w:r w:rsidRPr="004B7C6F">
        <w:t>CESCHI</w:t>
      </w:r>
      <w:proofErr w:type="spellEnd"/>
      <w:r w:rsidRPr="004B7C6F">
        <w:t xml:space="preserve"> - The One Man Band Broke up</w:t>
      </w:r>
      <w:r>
        <w:t xml:space="preserve"> (2010)</w:t>
      </w:r>
    </w:p>
    <w:p w:rsidR="00656F1B" w:rsidRDefault="00656F1B" w:rsidP="00656F1B">
      <w:pPr>
        <w:pStyle w:val="ListParagraph"/>
        <w:numPr>
          <w:ilvl w:val="0"/>
          <w:numId w:val="25"/>
        </w:numPr>
      </w:pPr>
      <w:r w:rsidRPr="009C2512">
        <w:t>THE GOATS - Tricks of the Shade</w:t>
      </w:r>
      <w:r>
        <w:t xml:space="preserve"> (1992)</w:t>
      </w:r>
    </w:p>
    <w:p w:rsidR="0091169D" w:rsidRDefault="0091169D" w:rsidP="0091169D">
      <w:pPr>
        <w:pStyle w:val="ListParagraph"/>
        <w:numPr>
          <w:ilvl w:val="0"/>
          <w:numId w:val="25"/>
        </w:numPr>
      </w:pPr>
      <w:r w:rsidRPr="001A21AE">
        <w:t>PUBLIC ENEMY - It Takes a Natio</w:t>
      </w:r>
      <w:r>
        <w:t>n of Millions to Hold Us Back (1988)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r>
        <w:t>ADLIB - International Beats (2005)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r w:rsidRPr="008774A2">
        <w:t>SAGE</w:t>
      </w:r>
      <w:r>
        <w:t xml:space="preserve"> FRANCIS - A Healthy Distrust (2005)</w:t>
      </w:r>
    </w:p>
    <w:p w:rsidR="008774A2" w:rsidRDefault="008774A2" w:rsidP="008774A2">
      <w:pPr>
        <w:pStyle w:val="ListParagraph"/>
        <w:numPr>
          <w:ilvl w:val="0"/>
          <w:numId w:val="25"/>
        </w:numPr>
      </w:pPr>
      <w:proofErr w:type="spellStart"/>
      <w:r>
        <w:t>MOBB</w:t>
      </w:r>
      <w:proofErr w:type="spellEnd"/>
      <w:r>
        <w:t xml:space="preserve"> DEEP - The Infamous (1995)</w:t>
      </w:r>
    </w:p>
    <w:p w:rsidR="00F31BA9" w:rsidRDefault="00F31BA9" w:rsidP="00F31BA9">
      <w:pPr>
        <w:pStyle w:val="ListParagraph"/>
        <w:numPr>
          <w:ilvl w:val="0"/>
          <w:numId w:val="25"/>
        </w:numPr>
      </w:pPr>
      <w:r>
        <w:t>DJ SHADOW – The Private Press (2002)</w:t>
      </w:r>
    </w:p>
    <w:p w:rsidR="003406F9" w:rsidRDefault="003406F9" w:rsidP="003406F9">
      <w:pPr>
        <w:pStyle w:val="ListParagraph"/>
        <w:numPr>
          <w:ilvl w:val="0"/>
          <w:numId w:val="25"/>
        </w:numPr>
      </w:pPr>
      <w:proofErr w:type="spellStart"/>
      <w:r>
        <w:t>OMID</w:t>
      </w:r>
      <w:proofErr w:type="spellEnd"/>
      <w:r>
        <w:t xml:space="preserve"> - Beneath the Surface (1998)</w:t>
      </w:r>
    </w:p>
    <w:p w:rsidR="00332F9D" w:rsidRDefault="00332F9D" w:rsidP="003406F9">
      <w:pPr>
        <w:pStyle w:val="ListParagraph"/>
        <w:numPr>
          <w:ilvl w:val="0"/>
          <w:numId w:val="25"/>
        </w:numPr>
      </w:pPr>
      <w:r w:rsidRPr="00332F9D">
        <w:t>THE STREETS - Original Pirate Material</w:t>
      </w:r>
      <w:r>
        <w:t xml:space="preserve"> (2002)</w:t>
      </w:r>
    </w:p>
    <w:p w:rsidR="006547B9" w:rsidRDefault="006547B9" w:rsidP="006547B9">
      <w:pPr>
        <w:pStyle w:val="ListParagraph"/>
        <w:numPr>
          <w:ilvl w:val="0"/>
          <w:numId w:val="25"/>
        </w:numPr>
      </w:pPr>
      <w:proofErr w:type="spellStart"/>
      <w:r w:rsidRPr="00936F5E">
        <w:t>KANYE</w:t>
      </w:r>
      <w:proofErr w:type="spellEnd"/>
      <w:r w:rsidRPr="00936F5E">
        <w:t xml:space="preserve"> WEST - The College Dropout</w:t>
      </w:r>
      <w:r>
        <w:t xml:space="preserve"> (2004)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proofErr w:type="spellStart"/>
      <w:r>
        <w:t>OUTKAST</w:t>
      </w:r>
      <w:proofErr w:type="spellEnd"/>
      <w:r w:rsidRPr="005B7259">
        <w:t xml:space="preserve"> </w:t>
      </w:r>
      <w:r>
        <w:t xml:space="preserve">– </w:t>
      </w:r>
      <w:proofErr w:type="spellStart"/>
      <w:r>
        <w:t>Aquemini</w:t>
      </w:r>
      <w:proofErr w:type="spellEnd"/>
      <w:r>
        <w:t xml:space="preserve"> (1998)</w:t>
      </w:r>
    </w:p>
    <w:p w:rsidR="004A79A1" w:rsidRDefault="004A79A1" w:rsidP="004A79A1">
      <w:pPr>
        <w:pStyle w:val="ListParagraph"/>
        <w:numPr>
          <w:ilvl w:val="0"/>
          <w:numId w:val="25"/>
        </w:numPr>
      </w:pPr>
      <w:r>
        <w:t>VIKTOR VAUGHN</w:t>
      </w:r>
      <w:r w:rsidRPr="00206B10">
        <w:t xml:space="preserve"> – Vaudeville Villain (2003)</w:t>
      </w:r>
    </w:p>
    <w:p w:rsidR="004A79A1" w:rsidRDefault="004A79A1" w:rsidP="004A79A1">
      <w:pPr>
        <w:pStyle w:val="ListParagraph"/>
        <w:numPr>
          <w:ilvl w:val="0"/>
          <w:numId w:val="25"/>
        </w:numPr>
      </w:pPr>
      <w:proofErr w:type="spellStart"/>
      <w:r w:rsidRPr="00805A3F">
        <w:t>ANTIPOP</w:t>
      </w:r>
      <w:proofErr w:type="spellEnd"/>
      <w:r w:rsidRPr="00805A3F">
        <w:t xml:space="preserve"> CONSORTIUM - Shopping Carts Crashing (2001)</w:t>
      </w:r>
    </w:p>
    <w:p w:rsidR="00485109" w:rsidRDefault="00485109" w:rsidP="00485109">
      <w:pPr>
        <w:pStyle w:val="ListParagraph"/>
        <w:numPr>
          <w:ilvl w:val="0"/>
          <w:numId w:val="25"/>
        </w:numPr>
      </w:pPr>
      <w:r w:rsidRPr="00654515">
        <w:t>A TRIBE CALL</w:t>
      </w:r>
      <w:r>
        <w:t>ED QUEST - Midnight Marauders (1993)</w:t>
      </w:r>
    </w:p>
    <w:p w:rsidR="00485109" w:rsidRDefault="00485109" w:rsidP="00485109">
      <w:pPr>
        <w:pStyle w:val="ListParagraph"/>
        <w:numPr>
          <w:ilvl w:val="0"/>
          <w:numId w:val="25"/>
        </w:numPr>
      </w:pPr>
      <w:proofErr w:type="spellStart"/>
      <w:r>
        <w:t>ELIGH</w:t>
      </w:r>
      <w:proofErr w:type="spellEnd"/>
      <w:r>
        <w:t xml:space="preserve"> – Enigma (2005)</w:t>
      </w:r>
    </w:p>
    <w:p w:rsidR="00485109" w:rsidRDefault="00485109" w:rsidP="00485109">
      <w:pPr>
        <w:pStyle w:val="ListParagraph"/>
        <w:numPr>
          <w:ilvl w:val="0"/>
          <w:numId w:val="25"/>
        </w:numPr>
      </w:pPr>
      <w:proofErr w:type="spellStart"/>
      <w:r w:rsidRPr="00F52ED9">
        <w:t>GHOSTFA</w:t>
      </w:r>
      <w:r>
        <w:t>CE</w:t>
      </w:r>
      <w:proofErr w:type="spellEnd"/>
      <w:r>
        <w:t xml:space="preserve"> </w:t>
      </w:r>
      <w:proofErr w:type="spellStart"/>
      <w:r>
        <w:t>KILLAH</w:t>
      </w:r>
      <w:proofErr w:type="spellEnd"/>
      <w:r>
        <w:t xml:space="preserve"> - Ironman (1996)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r>
        <w:t>ABN - It Is What It Is (2008)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proofErr w:type="spellStart"/>
      <w:r>
        <w:t>EIBOL</w:t>
      </w:r>
      <w:proofErr w:type="spellEnd"/>
      <w:r>
        <w:t xml:space="preserve"> - Karma Kingdom (2005)</w:t>
      </w:r>
    </w:p>
    <w:p w:rsidR="00731FCA" w:rsidRDefault="00731FCA" w:rsidP="00731FCA">
      <w:pPr>
        <w:pStyle w:val="ListParagraph"/>
        <w:numPr>
          <w:ilvl w:val="0"/>
          <w:numId w:val="25"/>
        </w:numPr>
      </w:pPr>
      <w:proofErr w:type="spellStart"/>
      <w:r w:rsidRPr="00731FCA">
        <w:t>FBCFABRIC</w:t>
      </w:r>
      <w:proofErr w:type="spellEnd"/>
      <w:r w:rsidRPr="00731FCA">
        <w:t xml:space="preserve"> &amp; REINDEER - It's Not Who You Know, It's Whom You Know</w:t>
      </w:r>
      <w:r>
        <w:t xml:space="preserve"> (2005)</w:t>
      </w:r>
    </w:p>
    <w:p w:rsidR="001C0C6F" w:rsidRPr="00FF3978" w:rsidRDefault="001C0C6F" w:rsidP="001C0C6F">
      <w:pPr>
        <w:pStyle w:val="ListParagraph"/>
        <w:numPr>
          <w:ilvl w:val="0"/>
          <w:numId w:val="25"/>
        </w:numPr>
      </w:pPr>
      <w:proofErr w:type="spellStart"/>
      <w:r w:rsidRPr="00FF3978">
        <w:t>ULTRAMAGNETIC</w:t>
      </w:r>
      <w:proofErr w:type="spellEnd"/>
      <w:r w:rsidRPr="00FF3978">
        <w:t xml:space="preserve"> MC'S - Critical </w:t>
      </w:r>
      <w:proofErr w:type="spellStart"/>
      <w:r w:rsidRPr="00FF3978">
        <w:t>Beatdown</w:t>
      </w:r>
      <w:proofErr w:type="spellEnd"/>
      <w:r w:rsidRPr="00FF3978">
        <w:t xml:space="preserve"> (1988)</w:t>
      </w:r>
    </w:p>
    <w:p w:rsidR="0067347D" w:rsidRDefault="0067347D" w:rsidP="0067347D">
      <w:pPr>
        <w:pStyle w:val="ListParagraph"/>
        <w:numPr>
          <w:ilvl w:val="0"/>
          <w:numId w:val="25"/>
        </w:numPr>
      </w:pPr>
      <w:r w:rsidRPr="00786414">
        <w:t>FREESTYLE FELLOW</w:t>
      </w:r>
      <w:r>
        <w:t xml:space="preserve">SHIP – </w:t>
      </w:r>
      <w:proofErr w:type="spellStart"/>
      <w:r>
        <w:t>Innercity</w:t>
      </w:r>
      <w:proofErr w:type="spellEnd"/>
      <w:r>
        <w:t xml:space="preserve"> </w:t>
      </w:r>
      <w:proofErr w:type="spellStart"/>
      <w:r>
        <w:t>Griots</w:t>
      </w:r>
      <w:proofErr w:type="spellEnd"/>
      <w:r>
        <w:t xml:space="preserve"> (1993)</w:t>
      </w:r>
    </w:p>
    <w:p w:rsidR="009138B1" w:rsidRDefault="009138B1" w:rsidP="009138B1">
      <w:pPr>
        <w:pStyle w:val="ListParagraph"/>
        <w:numPr>
          <w:ilvl w:val="0"/>
          <w:numId w:val="25"/>
        </w:numPr>
      </w:pPr>
      <w:proofErr w:type="spellStart"/>
      <w:r w:rsidRPr="006C4A9D">
        <w:t>DALEK</w:t>
      </w:r>
      <w:proofErr w:type="spellEnd"/>
      <w:r w:rsidRPr="006C4A9D">
        <w:t xml:space="preserve"> - Abandoned Language</w:t>
      </w:r>
      <w:r>
        <w:t xml:space="preserve"> (2007)</w:t>
      </w:r>
    </w:p>
    <w:p w:rsidR="006C4A9D" w:rsidRDefault="006C4A9D" w:rsidP="006C4A9D">
      <w:pPr>
        <w:pStyle w:val="ListParagraph"/>
        <w:numPr>
          <w:ilvl w:val="0"/>
          <w:numId w:val="25"/>
        </w:numPr>
      </w:pPr>
      <w:proofErr w:type="spellStart"/>
      <w:r w:rsidRPr="00EA634D">
        <w:t>OL</w:t>
      </w:r>
      <w:proofErr w:type="spellEnd"/>
      <w:r w:rsidRPr="00EA634D">
        <w:t>' DIRTY BASTAR</w:t>
      </w:r>
      <w:r>
        <w:t>D - Return to the 36 Chambers (1995)</w:t>
      </w:r>
    </w:p>
    <w:p w:rsidR="006A6816" w:rsidRDefault="006A6816" w:rsidP="006A6816">
      <w:pPr>
        <w:pStyle w:val="ListParagraph"/>
        <w:numPr>
          <w:ilvl w:val="0"/>
          <w:numId w:val="25"/>
        </w:numPr>
      </w:pPr>
      <w:proofErr w:type="spellStart"/>
      <w:r>
        <w:t>CASTHEADWORK</w:t>
      </w:r>
      <w:proofErr w:type="spellEnd"/>
      <w:r>
        <w:t xml:space="preserve"> - Natural Patterns (2003)</w:t>
      </w:r>
    </w:p>
    <w:p w:rsidR="005A18B8" w:rsidRDefault="005A18B8" w:rsidP="006C4A9D">
      <w:pPr>
        <w:pStyle w:val="ListParagraph"/>
        <w:numPr>
          <w:ilvl w:val="0"/>
          <w:numId w:val="25"/>
        </w:numPr>
      </w:pPr>
      <w:r w:rsidRPr="005A18B8">
        <w:t xml:space="preserve">THE </w:t>
      </w:r>
      <w:proofErr w:type="spellStart"/>
      <w:r w:rsidRPr="005A18B8">
        <w:t>D.O.C.</w:t>
      </w:r>
      <w:proofErr w:type="spellEnd"/>
      <w:r w:rsidRPr="005A18B8">
        <w:t xml:space="preserve"> - No One Can Do It </w:t>
      </w:r>
      <w:r>
        <w:t>Better (1989)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r w:rsidRPr="00987E36">
        <w:t>DE LA SOUL - 3 Feet High &amp; Rising</w:t>
      </w:r>
      <w:r>
        <w:t xml:space="preserve"> (1989)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r>
        <w:t>BEASTIE BOYS - Paul's Boutique (1989)</w:t>
      </w:r>
    </w:p>
    <w:p w:rsidR="001B7F56" w:rsidRDefault="001B7F56" w:rsidP="001B7F56">
      <w:pPr>
        <w:pStyle w:val="ListParagraph"/>
        <w:numPr>
          <w:ilvl w:val="0"/>
          <w:numId w:val="25"/>
        </w:numPr>
      </w:pPr>
      <w:r w:rsidRPr="0085017A">
        <w:t xml:space="preserve">THE </w:t>
      </w:r>
      <w:proofErr w:type="spellStart"/>
      <w:r w:rsidRPr="0085017A">
        <w:t>PHARCYDE</w:t>
      </w:r>
      <w:proofErr w:type="spellEnd"/>
      <w:r w:rsidRPr="0085017A">
        <w:t xml:space="preserve"> - A</w:t>
      </w:r>
      <w:r>
        <w:t xml:space="preserve"> Bizarre Ride II the </w:t>
      </w:r>
      <w:proofErr w:type="spellStart"/>
      <w:r>
        <w:t>Pharcyde</w:t>
      </w:r>
      <w:proofErr w:type="spellEnd"/>
      <w:r>
        <w:t xml:space="preserve"> (1992)</w:t>
      </w:r>
    </w:p>
    <w:p w:rsidR="00A32A15" w:rsidRDefault="00A32A15" w:rsidP="00A32A15">
      <w:pPr>
        <w:pStyle w:val="ListParagraph"/>
        <w:numPr>
          <w:ilvl w:val="0"/>
          <w:numId w:val="25"/>
        </w:numPr>
      </w:pPr>
      <w:r w:rsidRPr="00786414">
        <w:lastRenderedPageBreak/>
        <w:t>FREESTYLE FELLOW</w:t>
      </w:r>
      <w:r>
        <w:t>SHIP - To Whom it May Concern (1991)</w:t>
      </w:r>
    </w:p>
    <w:p w:rsidR="00FF16A3" w:rsidRDefault="00FF16A3" w:rsidP="00FF16A3">
      <w:pPr>
        <w:pStyle w:val="ListParagraph"/>
        <w:numPr>
          <w:ilvl w:val="0"/>
          <w:numId w:val="25"/>
        </w:numPr>
      </w:pPr>
      <w:proofErr w:type="spellStart"/>
      <w:r>
        <w:t>BLACKALICIOUS</w:t>
      </w:r>
      <w:proofErr w:type="spellEnd"/>
      <w:r>
        <w:t xml:space="preserve"> – </w:t>
      </w:r>
      <w:proofErr w:type="spellStart"/>
      <w:r>
        <w:t>Nia</w:t>
      </w:r>
      <w:proofErr w:type="spellEnd"/>
      <w:r>
        <w:t xml:space="preserve"> (1999)</w:t>
      </w:r>
    </w:p>
    <w:p w:rsidR="00FF16A3" w:rsidRDefault="00FF16A3" w:rsidP="00FF16A3">
      <w:pPr>
        <w:pStyle w:val="ListParagraph"/>
        <w:numPr>
          <w:ilvl w:val="0"/>
          <w:numId w:val="25"/>
        </w:numPr>
      </w:pPr>
      <w:proofErr w:type="spellStart"/>
      <w:r>
        <w:t>ANTIPOP</w:t>
      </w:r>
      <w:proofErr w:type="spellEnd"/>
      <w:r>
        <w:t xml:space="preserve"> CONSORTIUM - Arrhythmia (2001)</w:t>
      </w:r>
    </w:p>
    <w:p w:rsidR="00FF16A3" w:rsidRDefault="00FF16A3" w:rsidP="00FF16A3">
      <w:pPr>
        <w:pStyle w:val="ListParagraph"/>
        <w:numPr>
          <w:ilvl w:val="0"/>
          <w:numId w:val="25"/>
        </w:numPr>
      </w:pPr>
      <w:r>
        <w:t xml:space="preserve">DJ SHADOW - </w:t>
      </w:r>
      <w:proofErr w:type="spellStart"/>
      <w:r>
        <w:t>Endtroducing</w:t>
      </w:r>
      <w:proofErr w:type="spellEnd"/>
      <w:r>
        <w:t>... (1996)</w:t>
      </w:r>
    </w:p>
    <w:p w:rsidR="004244E5" w:rsidRDefault="004244E5" w:rsidP="004244E5">
      <w:pPr>
        <w:pStyle w:val="ListParagraph"/>
        <w:numPr>
          <w:ilvl w:val="0"/>
          <w:numId w:val="25"/>
        </w:numPr>
      </w:pPr>
      <w:r w:rsidRPr="00C14F73">
        <w:t xml:space="preserve">JAY-Z </w:t>
      </w:r>
      <w:r>
        <w:t>–</w:t>
      </w:r>
      <w:r w:rsidRPr="00C14F73">
        <w:t xml:space="preserve"> </w:t>
      </w:r>
      <w:r>
        <w:t>The Blueprint (2001)</w:t>
      </w:r>
    </w:p>
    <w:p w:rsidR="00FF16A3" w:rsidRDefault="00FF16A3" w:rsidP="00FF16A3">
      <w:pPr>
        <w:pStyle w:val="ListParagraph"/>
        <w:numPr>
          <w:ilvl w:val="0"/>
          <w:numId w:val="25"/>
        </w:numPr>
      </w:pPr>
      <w:r>
        <w:t>O</w:t>
      </w:r>
      <w:r w:rsidRPr="00240C88">
        <w:t xml:space="preserve">RGANIZED </w:t>
      </w:r>
      <w:proofErr w:type="spellStart"/>
      <w:r w:rsidRPr="00240C88">
        <w:t>KONFUSION</w:t>
      </w:r>
      <w:proofErr w:type="spellEnd"/>
      <w:r w:rsidRPr="00240C88">
        <w:t xml:space="preserve"> - </w:t>
      </w:r>
      <w:r>
        <w:t>Stress: The Extinction Agenda (1994)</w:t>
      </w:r>
    </w:p>
    <w:p w:rsidR="007E004D" w:rsidRPr="00170AD4" w:rsidRDefault="007E004D" w:rsidP="007E004D">
      <w:pPr>
        <w:pStyle w:val="ListParagraph"/>
        <w:numPr>
          <w:ilvl w:val="0"/>
          <w:numId w:val="25"/>
        </w:numPr>
      </w:pPr>
      <w:r w:rsidRPr="00170AD4">
        <w:t xml:space="preserve">LIL WAYNE - </w:t>
      </w:r>
      <w:proofErr w:type="spellStart"/>
      <w:r w:rsidRPr="00170AD4">
        <w:t>Tha</w:t>
      </w:r>
      <w:proofErr w:type="spellEnd"/>
      <w:r w:rsidRPr="00170AD4">
        <w:t xml:space="preserve"> Carter II (</w:t>
      </w:r>
      <w:r>
        <w:t>2005)</w:t>
      </w:r>
    </w:p>
    <w:p w:rsidR="006C4A9D" w:rsidRDefault="006C4A9D" w:rsidP="006C4A9D">
      <w:pPr>
        <w:pStyle w:val="ListParagraph"/>
        <w:numPr>
          <w:ilvl w:val="0"/>
          <w:numId w:val="25"/>
        </w:numPr>
      </w:pPr>
      <w:r>
        <w:t>MCENROE – Disenfranchised (2003)</w:t>
      </w:r>
    </w:p>
    <w:p w:rsidR="0067347D" w:rsidRDefault="0067347D" w:rsidP="0067347D">
      <w:pPr>
        <w:pStyle w:val="ListParagraph"/>
        <w:numPr>
          <w:ilvl w:val="0"/>
          <w:numId w:val="25"/>
        </w:numPr>
      </w:pPr>
      <w:proofErr w:type="spellStart"/>
      <w:r w:rsidRPr="001C0C6F">
        <w:t>CLOUDD</w:t>
      </w:r>
      <w:r>
        <w:t>EAD</w:t>
      </w:r>
      <w:proofErr w:type="spellEnd"/>
      <w:r>
        <w:t xml:space="preserve"> – </w:t>
      </w:r>
      <w:proofErr w:type="spellStart"/>
      <w:r>
        <w:t>cLOUDDEAD</w:t>
      </w:r>
      <w:proofErr w:type="spellEnd"/>
      <w:r>
        <w:t xml:space="preserve"> (2001)</w:t>
      </w:r>
    </w:p>
    <w:p w:rsidR="00786414" w:rsidRDefault="00786414" w:rsidP="00786414">
      <w:pPr>
        <w:pStyle w:val="ListParagraph"/>
        <w:numPr>
          <w:ilvl w:val="0"/>
          <w:numId w:val="25"/>
        </w:numPr>
      </w:pPr>
      <w:r w:rsidRPr="00975738">
        <w:t xml:space="preserve">DIVINE </w:t>
      </w:r>
      <w:proofErr w:type="spellStart"/>
      <w:r w:rsidRPr="00975738">
        <w:t>STYLER</w:t>
      </w:r>
      <w:proofErr w:type="spellEnd"/>
      <w:r w:rsidRPr="00975738">
        <w:t xml:space="preserve"> Feat</w:t>
      </w:r>
      <w:r>
        <w:t>. THE SCHEME TEAM - Word Power (1989)</w:t>
      </w:r>
    </w:p>
    <w:p w:rsidR="00B30255" w:rsidRDefault="00B30255" w:rsidP="008F32B5">
      <w:pPr>
        <w:pStyle w:val="ListParagraph"/>
        <w:numPr>
          <w:ilvl w:val="0"/>
          <w:numId w:val="25"/>
        </w:numPr>
      </w:pPr>
      <w:r w:rsidRPr="00B30255">
        <w:t xml:space="preserve">BRAD </w:t>
      </w:r>
      <w:proofErr w:type="spellStart"/>
      <w:r w:rsidRPr="00B30255">
        <w:t>HAMERS</w:t>
      </w:r>
      <w:proofErr w:type="spellEnd"/>
      <w:r w:rsidRPr="00B30255">
        <w:t xml:space="preserve"> -</w:t>
      </w:r>
      <w:r>
        <w:t xml:space="preserve"> The Cut-Ups of a Paper Woman</w:t>
      </w:r>
      <w:r>
        <w:tab/>
        <w:t>(2004)</w:t>
      </w:r>
    </w:p>
    <w:p w:rsidR="008B08AE" w:rsidRDefault="008B08AE" w:rsidP="008B08AE">
      <w:pPr>
        <w:pStyle w:val="ListParagraph"/>
        <w:numPr>
          <w:ilvl w:val="0"/>
          <w:numId w:val="25"/>
        </w:numPr>
      </w:pPr>
      <w:proofErr w:type="spellStart"/>
      <w:r>
        <w:t>OUTKAST</w:t>
      </w:r>
      <w:proofErr w:type="spellEnd"/>
      <w:r w:rsidRPr="005B7259">
        <w:t xml:space="preserve"> </w:t>
      </w:r>
      <w:r>
        <w:t xml:space="preserve">– </w:t>
      </w:r>
      <w:proofErr w:type="spellStart"/>
      <w:r>
        <w:t>ATLiens</w:t>
      </w:r>
      <w:proofErr w:type="spellEnd"/>
      <w:r>
        <w:t xml:space="preserve"> (1996)</w:t>
      </w:r>
    </w:p>
    <w:p w:rsidR="0012270F" w:rsidRDefault="0012270F" w:rsidP="0012270F">
      <w:pPr>
        <w:pStyle w:val="ListParagraph"/>
        <w:numPr>
          <w:ilvl w:val="0"/>
          <w:numId w:val="25"/>
        </w:numPr>
      </w:pPr>
      <w:proofErr w:type="spellStart"/>
      <w:r w:rsidRPr="00035897">
        <w:t>EDAN</w:t>
      </w:r>
      <w:proofErr w:type="spellEnd"/>
      <w:r w:rsidRPr="00035897">
        <w:t xml:space="preserve"> </w:t>
      </w:r>
      <w:r>
        <w:t>–</w:t>
      </w:r>
      <w:r w:rsidRPr="00035897">
        <w:t xml:space="preserve"> </w:t>
      </w:r>
      <w:r>
        <w:t>Beauty &amp; The Beat (2005)</w:t>
      </w:r>
    </w:p>
    <w:p w:rsidR="00A32A15" w:rsidRDefault="00A32A15" w:rsidP="00A32A15">
      <w:pPr>
        <w:pStyle w:val="ListParagraph"/>
        <w:numPr>
          <w:ilvl w:val="0"/>
          <w:numId w:val="25"/>
        </w:numPr>
      </w:pPr>
      <w:r>
        <w:t>DANNY BROWN – XXX (2011)</w:t>
      </w:r>
    </w:p>
    <w:p w:rsidR="00035897" w:rsidRDefault="00035897" w:rsidP="00035897">
      <w:pPr>
        <w:pStyle w:val="ListParagraph"/>
        <w:numPr>
          <w:ilvl w:val="0"/>
          <w:numId w:val="25"/>
        </w:numPr>
      </w:pPr>
      <w:r w:rsidRPr="00240C88">
        <w:t xml:space="preserve">ORGANIZED </w:t>
      </w:r>
      <w:proofErr w:type="spellStart"/>
      <w:r w:rsidRPr="00240C88">
        <w:t>KONFUSION</w:t>
      </w:r>
      <w:proofErr w:type="spellEnd"/>
      <w:r w:rsidRPr="00240C88">
        <w:t xml:space="preserve"> </w:t>
      </w:r>
      <w:r>
        <w:t>–</w:t>
      </w:r>
      <w:r w:rsidRPr="00240C88">
        <w:t xml:space="preserve"> </w:t>
      </w:r>
      <w:r>
        <w:t xml:space="preserve">Organized </w:t>
      </w:r>
      <w:proofErr w:type="spellStart"/>
      <w:r>
        <w:t>Konfusion</w:t>
      </w:r>
      <w:proofErr w:type="spellEnd"/>
      <w:r>
        <w:t xml:space="preserve"> (1991)</w:t>
      </w:r>
    </w:p>
    <w:p w:rsidR="00160809" w:rsidRDefault="00160809" w:rsidP="008F32B5">
      <w:pPr>
        <w:pStyle w:val="ListParagraph"/>
        <w:numPr>
          <w:ilvl w:val="0"/>
          <w:numId w:val="25"/>
        </w:numPr>
      </w:pPr>
      <w:r w:rsidRPr="00160809">
        <w:t>SCIENTISTS OF SOUND - 1.4</w:t>
      </w:r>
      <w:r>
        <w:t>.4 or Bust (The Replenishing) (1996)</w:t>
      </w:r>
    </w:p>
    <w:p w:rsidR="00035897" w:rsidRDefault="00035897" w:rsidP="00693889">
      <w:pPr>
        <w:pStyle w:val="ListParagraph"/>
        <w:numPr>
          <w:ilvl w:val="0"/>
          <w:numId w:val="25"/>
        </w:numPr>
      </w:pPr>
      <w:r>
        <w:t>GLUE</w:t>
      </w:r>
      <w:r w:rsidRPr="00327E8B">
        <w:t xml:space="preserve"> </w:t>
      </w:r>
      <w:r>
        <w:t>–</w:t>
      </w:r>
      <w:r w:rsidRPr="00327E8B">
        <w:t xml:space="preserve"> </w:t>
      </w:r>
      <w:r>
        <w:t>Seconds Away (2003)</w:t>
      </w:r>
    </w:p>
    <w:p w:rsidR="00DC32E2" w:rsidRDefault="00DC32E2" w:rsidP="008F32B5">
      <w:pPr>
        <w:pStyle w:val="ListParagraph"/>
        <w:numPr>
          <w:ilvl w:val="0"/>
          <w:numId w:val="25"/>
        </w:numPr>
      </w:pPr>
      <w:proofErr w:type="spellStart"/>
      <w:r w:rsidRPr="00DC32E2">
        <w:t>SLUM</w:t>
      </w:r>
      <w:r>
        <w:t>PLORDZ</w:t>
      </w:r>
      <w:proofErr w:type="spellEnd"/>
      <w:r>
        <w:t xml:space="preserve"> - Present </w:t>
      </w:r>
      <w:proofErr w:type="spellStart"/>
      <w:r>
        <w:t>SunnMoonSekt</w:t>
      </w:r>
      <w:proofErr w:type="spellEnd"/>
      <w:r>
        <w:t xml:space="preserve"> (1999)</w:t>
      </w:r>
    </w:p>
    <w:p w:rsidR="0067347D" w:rsidRDefault="0067347D" w:rsidP="0067347D">
      <w:pPr>
        <w:pStyle w:val="ListParagraph"/>
        <w:numPr>
          <w:ilvl w:val="0"/>
          <w:numId w:val="25"/>
        </w:numPr>
      </w:pPr>
      <w:proofErr w:type="spellStart"/>
      <w:r w:rsidRPr="00E3744E">
        <w:t>DIGABLE</w:t>
      </w:r>
      <w:proofErr w:type="spellEnd"/>
      <w:r w:rsidRPr="00E3744E">
        <w:t xml:space="preserve"> PLANETS – Blowout Combs</w:t>
      </w:r>
      <w:r>
        <w:t xml:space="preserve"> (1994)</w:t>
      </w:r>
    </w:p>
    <w:p w:rsidR="003D7B81" w:rsidRDefault="003D7B81" w:rsidP="003D7B81">
      <w:pPr>
        <w:pStyle w:val="ListParagraph"/>
        <w:numPr>
          <w:ilvl w:val="0"/>
          <w:numId w:val="25"/>
        </w:numPr>
      </w:pPr>
      <w:proofErr w:type="spellStart"/>
      <w:r w:rsidRPr="001E7D1A">
        <w:t>JERU</w:t>
      </w:r>
      <w:proofErr w:type="spellEnd"/>
      <w:r w:rsidRPr="001E7D1A">
        <w:t xml:space="preserve"> THE </w:t>
      </w:r>
      <w:proofErr w:type="spellStart"/>
      <w:r w:rsidRPr="001E7D1A">
        <w:t>DAMAJ</w:t>
      </w:r>
      <w:r>
        <w:t>A</w:t>
      </w:r>
      <w:proofErr w:type="spellEnd"/>
      <w:r>
        <w:t xml:space="preserve"> - The Sun Rises in the East (1994)</w:t>
      </w:r>
    </w:p>
    <w:p w:rsidR="00B54AE8" w:rsidRDefault="00B54AE8" w:rsidP="00B54AE8">
      <w:pPr>
        <w:pStyle w:val="ListParagraph"/>
        <w:numPr>
          <w:ilvl w:val="0"/>
          <w:numId w:val="25"/>
        </w:numPr>
      </w:pPr>
      <w:r>
        <w:t>THE NONCE - World Ultimate (1995)</w:t>
      </w:r>
    </w:p>
    <w:p w:rsidR="00B54AE8" w:rsidRDefault="00B54AE8" w:rsidP="00B54AE8">
      <w:pPr>
        <w:pStyle w:val="ListParagraph"/>
        <w:numPr>
          <w:ilvl w:val="0"/>
          <w:numId w:val="25"/>
        </w:numPr>
      </w:pPr>
      <w:r w:rsidRPr="00286390">
        <w:t>BRAILLE</w:t>
      </w:r>
      <w:r>
        <w:t xml:space="preserve"> - </w:t>
      </w:r>
      <w:proofErr w:type="spellStart"/>
      <w:r>
        <w:t>Lifefirst</w:t>
      </w:r>
      <w:proofErr w:type="spellEnd"/>
      <w:r>
        <w:t>: Half the Battle (1999)</w:t>
      </w:r>
    </w:p>
    <w:p w:rsidR="00B76D8D" w:rsidRDefault="00B76D8D" w:rsidP="00B54AE8">
      <w:pPr>
        <w:pStyle w:val="ListParagraph"/>
        <w:numPr>
          <w:ilvl w:val="0"/>
          <w:numId w:val="25"/>
        </w:numPr>
      </w:pPr>
      <w:proofErr w:type="spellStart"/>
      <w:r>
        <w:t>GETO</w:t>
      </w:r>
      <w:proofErr w:type="spellEnd"/>
      <w:r>
        <w:t xml:space="preserve"> BOYS - We Can't Be Stopped (1991)</w:t>
      </w:r>
    </w:p>
    <w:p w:rsidR="00B54AE8" w:rsidRDefault="00B54AE8" w:rsidP="00B54AE8">
      <w:pPr>
        <w:pStyle w:val="ListParagraph"/>
        <w:numPr>
          <w:ilvl w:val="0"/>
          <w:numId w:val="25"/>
        </w:numPr>
      </w:pPr>
      <w:r w:rsidRPr="0073197D">
        <w:t>AWOL ONE &amp; FAC</w:t>
      </w:r>
      <w:r>
        <w:t>TOR - Only Death Can Kill You (2007)</w:t>
      </w:r>
    </w:p>
    <w:p w:rsidR="00B54AE8" w:rsidRDefault="00B54AE8" w:rsidP="00B54AE8">
      <w:pPr>
        <w:pStyle w:val="ListParagraph"/>
        <w:numPr>
          <w:ilvl w:val="0"/>
          <w:numId w:val="25"/>
        </w:numPr>
      </w:pPr>
      <w:proofErr w:type="spellStart"/>
      <w:r>
        <w:t>SAAFIR</w:t>
      </w:r>
      <w:proofErr w:type="spellEnd"/>
      <w:r>
        <w:t xml:space="preserve"> - Boxcar Sessions (1994)</w:t>
      </w:r>
    </w:p>
    <w:p w:rsidR="00A32A15" w:rsidRPr="00A32A15" w:rsidRDefault="00A32A15" w:rsidP="0012270F">
      <w:pPr>
        <w:pStyle w:val="ListParagraph"/>
        <w:numPr>
          <w:ilvl w:val="0"/>
          <w:numId w:val="25"/>
        </w:numPr>
        <w:rPr>
          <w:lang w:val="fr-FR"/>
        </w:rPr>
      </w:pPr>
      <w:proofErr w:type="spellStart"/>
      <w:r w:rsidRPr="00A32A15">
        <w:rPr>
          <w:lang w:val="fr-FR"/>
        </w:rPr>
        <w:t>ICE</w:t>
      </w:r>
      <w:proofErr w:type="spellEnd"/>
      <w:r w:rsidRPr="00A32A15">
        <w:rPr>
          <w:lang w:val="fr-FR"/>
        </w:rPr>
        <w:t xml:space="preserve">-T - O.G.: Original Gangster </w:t>
      </w:r>
      <w:r>
        <w:rPr>
          <w:lang w:val="fr-FR"/>
        </w:rPr>
        <w:t>(1991)</w:t>
      </w:r>
    </w:p>
    <w:p w:rsidR="004F0B28" w:rsidRDefault="004F0B28" w:rsidP="0012270F">
      <w:pPr>
        <w:pStyle w:val="ListParagraph"/>
        <w:numPr>
          <w:ilvl w:val="0"/>
          <w:numId w:val="25"/>
        </w:numPr>
      </w:pPr>
      <w:r w:rsidRPr="004F0B28">
        <w:t xml:space="preserve">YOUNG MC - Stone Cold </w:t>
      </w:r>
      <w:proofErr w:type="spellStart"/>
      <w:r w:rsidRPr="004F0B28">
        <w:t>Rhymin</w:t>
      </w:r>
      <w:proofErr w:type="spellEnd"/>
      <w:r w:rsidRPr="004F0B28">
        <w:t>' (1989)</w:t>
      </w:r>
    </w:p>
    <w:p w:rsidR="0012270F" w:rsidRDefault="0012270F" w:rsidP="0012270F">
      <w:pPr>
        <w:pStyle w:val="ListParagraph"/>
        <w:numPr>
          <w:ilvl w:val="0"/>
          <w:numId w:val="25"/>
        </w:numPr>
      </w:pPr>
      <w:proofErr w:type="spellStart"/>
      <w:r w:rsidRPr="00035897">
        <w:t>EDAN</w:t>
      </w:r>
      <w:proofErr w:type="spellEnd"/>
      <w:r w:rsidRPr="00035897">
        <w:t xml:space="preserve"> - Primitive Plus LP</w:t>
      </w:r>
      <w:r>
        <w:t xml:space="preserve"> (2002)</w:t>
      </w:r>
    </w:p>
    <w:p w:rsidR="003D7B81" w:rsidRDefault="003D7B81" w:rsidP="003D7B81">
      <w:pPr>
        <w:pStyle w:val="ListParagraph"/>
        <w:numPr>
          <w:ilvl w:val="0"/>
          <w:numId w:val="25"/>
        </w:numPr>
      </w:pPr>
      <w:proofErr w:type="spellStart"/>
      <w:r w:rsidRPr="00E3744E">
        <w:t>DIGABLE</w:t>
      </w:r>
      <w:proofErr w:type="spellEnd"/>
      <w:r w:rsidRPr="00E3744E">
        <w:t xml:space="preserve"> PLANETS – </w:t>
      </w:r>
      <w:proofErr w:type="spellStart"/>
      <w:r w:rsidRPr="00E3744E">
        <w:t>Reachin</w:t>
      </w:r>
      <w:proofErr w:type="spellEnd"/>
      <w:r w:rsidRPr="00E3744E">
        <w:t xml:space="preserve">' (A New Refutation of Time and Space) </w:t>
      </w:r>
      <w:r>
        <w:t>(1993)</w:t>
      </w:r>
    </w:p>
    <w:p w:rsidR="0018537A" w:rsidRDefault="0018537A" w:rsidP="0018537A">
      <w:pPr>
        <w:pStyle w:val="ListParagraph"/>
        <w:numPr>
          <w:ilvl w:val="0"/>
          <w:numId w:val="25"/>
        </w:numPr>
      </w:pPr>
      <w:proofErr w:type="spellStart"/>
      <w:r>
        <w:t>RZA</w:t>
      </w:r>
      <w:proofErr w:type="spellEnd"/>
      <w:r>
        <w:t xml:space="preserve"> – As Bobby Digital in Stereo (1998)</w:t>
      </w:r>
    </w:p>
    <w:p w:rsidR="00154170" w:rsidRDefault="00154170" w:rsidP="00154170">
      <w:pPr>
        <w:pStyle w:val="ListParagraph"/>
        <w:numPr>
          <w:ilvl w:val="0"/>
          <w:numId w:val="25"/>
        </w:numPr>
      </w:pPr>
      <w:r>
        <w:t>BLACK SHEEP - A Wolf in Sheep's Clothing (1991)</w:t>
      </w:r>
    </w:p>
    <w:p w:rsidR="00154170" w:rsidRPr="00170AD4" w:rsidRDefault="00154170" w:rsidP="00154170">
      <w:pPr>
        <w:pStyle w:val="ListParagraph"/>
        <w:numPr>
          <w:ilvl w:val="0"/>
          <w:numId w:val="25"/>
        </w:numPr>
      </w:pPr>
      <w:r w:rsidRPr="00170AD4">
        <w:t xml:space="preserve">LIL WAYNE - </w:t>
      </w:r>
      <w:proofErr w:type="spellStart"/>
      <w:r w:rsidRPr="00170AD4">
        <w:t>Tha</w:t>
      </w:r>
      <w:proofErr w:type="spellEnd"/>
      <w:r w:rsidRPr="00170AD4">
        <w:t xml:space="preserve"> Carter I</w:t>
      </w:r>
      <w:r>
        <w:t>I</w:t>
      </w:r>
      <w:r w:rsidRPr="00170AD4">
        <w:t>I (</w:t>
      </w:r>
      <w:r>
        <w:t>2008)</w:t>
      </w:r>
    </w:p>
    <w:p w:rsidR="0051793B" w:rsidRDefault="0051793B" w:rsidP="00316FA8">
      <w:pPr>
        <w:pStyle w:val="ListParagraph"/>
        <w:numPr>
          <w:ilvl w:val="0"/>
          <w:numId w:val="25"/>
        </w:numPr>
      </w:pPr>
      <w:r>
        <w:t xml:space="preserve">RAS </w:t>
      </w:r>
      <w:proofErr w:type="spellStart"/>
      <w:r>
        <w:t>KASS</w:t>
      </w:r>
      <w:proofErr w:type="spellEnd"/>
      <w:r>
        <w:t xml:space="preserve"> - Soul on Ice (1996)</w:t>
      </w:r>
    </w:p>
    <w:p w:rsidR="00180788" w:rsidRDefault="00180788" w:rsidP="00316FA8">
      <w:pPr>
        <w:pStyle w:val="ListParagraph"/>
        <w:numPr>
          <w:ilvl w:val="0"/>
          <w:numId w:val="25"/>
        </w:numPr>
      </w:pPr>
      <w:r>
        <w:t xml:space="preserve">DA </w:t>
      </w:r>
      <w:proofErr w:type="spellStart"/>
      <w:r>
        <w:t>LENCH</w:t>
      </w:r>
      <w:proofErr w:type="spellEnd"/>
      <w:r>
        <w:t xml:space="preserve"> MOB</w:t>
      </w:r>
      <w:r w:rsidRPr="00180788">
        <w:t xml:space="preserve"> - Guerillas in </w:t>
      </w:r>
      <w:proofErr w:type="spellStart"/>
      <w:r w:rsidRPr="00180788">
        <w:t>tha</w:t>
      </w:r>
      <w:proofErr w:type="spellEnd"/>
      <w:r w:rsidRPr="00180788">
        <w:t xml:space="preserve"> Mist (1992</w:t>
      </w:r>
      <w:r>
        <w:t>)</w:t>
      </w:r>
    </w:p>
    <w:p w:rsidR="0073197D" w:rsidRPr="00252C49" w:rsidRDefault="0073197D" w:rsidP="0073197D">
      <w:pPr>
        <w:pStyle w:val="ListParagraph"/>
        <w:numPr>
          <w:ilvl w:val="0"/>
          <w:numId w:val="25"/>
        </w:numPr>
        <w:rPr>
          <w:lang w:val="fr-FR"/>
        </w:rPr>
      </w:pPr>
      <w:r w:rsidRPr="00252C49">
        <w:rPr>
          <w:lang w:val="fr-FR"/>
        </w:rPr>
        <w:t>DE LA SOUL – De La Soul Is Dead (1991)</w:t>
      </w:r>
    </w:p>
    <w:p w:rsidR="000B0E41" w:rsidRDefault="000B0E41" w:rsidP="000B0E41">
      <w:pPr>
        <w:pStyle w:val="ListParagraph"/>
        <w:numPr>
          <w:ilvl w:val="0"/>
          <w:numId w:val="25"/>
        </w:numPr>
      </w:pPr>
      <w:r w:rsidRPr="006A6816">
        <w:t xml:space="preserve">BONE THUGS-N-HARMONY </w:t>
      </w:r>
      <w:r>
        <w:t>–</w:t>
      </w:r>
      <w:r w:rsidRPr="006A6816">
        <w:t xml:space="preserve"> </w:t>
      </w:r>
      <w:proofErr w:type="spellStart"/>
      <w:r>
        <w:t>Creepin</w:t>
      </w:r>
      <w:proofErr w:type="spellEnd"/>
      <w:r>
        <w:t xml:space="preserve"> on ah Come Up (1994)</w:t>
      </w:r>
    </w:p>
    <w:p w:rsidR="00781F90" w:rsidRDefault="00781F90" w:rsidP="00781F90">
      <w:pPr>
        <w:pStyle w:val="ListParagraph"/>
        <w:numPr>
          <w:ilvl w:val="0"/>
          <w:numId w:val="25"/>
        </w:numPr>
      </w:pPr>
      <w:r w:rsidRPr="00A01C9D">
        <w:t>THREE 6 MAFIA - Most Known Unknown</w:t>
      </w:r>
      <w:r>
        <w:t xml:space="preserve"> (2005)</w:t>
      </w:r>
    </w:p>
    <w:p w:rsidR="005442CE" w:rsidRDefault="005442CE" w:rsidP="00DC76D3">
      <w:pPr>
        <w:pStyle w:val="ListParagraph"/>
        <w:numPr>
          <w:ilvl w:val="0"/>
          <w:numId w:val="25"/>
        </w:numPr>
      </w:pPr>
      <w:r w:rsidRPr="005442CE">
        <w:t>FREEWAY &amp; JAKE ONE - The Stimulus Package</w:t>
      </w:r>
      <w:r>
        <w:t xml:space="preserve"> (2010)</w:t>
      </w:r>
    </w:p>
    <w:p w:rsidR="00DC76D3" w:rsidRDefault="00DC76D3" w:rsidP="00DC76D3">
      <w:pPr>
        <w:pStyle w:val="ListParagraph"/>
        <w:numPr>
          <w:ilvl w:val="0"/>
          <w:numId w:val="25"/>
        </w:numPr>
      </w:pPr>
      <w:r w:rsidRPr="005979A2">
        <w:t xml:space="preserve">MISSY ELLIOTT - </w:t>
      </w:r>
      <w:proofErr w:type="spellStart"/>
      <w:r w:rsidRPr="005979A2">
        <w:t>Supa</w:t>
      </w:r>
      <w:proofErr w:type="spellEnd"/>
      <w:r w:rsidRPr="005979A2">
        <w:t xml:space="preserve"> </w:t>
      </w:r>
      <w:proofErr w:type="spellStart"/>
      <w:r w:rsidRPr="005979A2">
        <w:t>Dupa</w:t>
      </w:r>
      <w:proofErr w:type="spellEnd"/>
      <w:r w:rsidRPr="005979A2">
        <w:t xml:space="preserve"> Fly</w:t>
      </w:r>
      <w:r>
        <w:t xml:space="preserve"> (1997)</w:t>
      </w:r>
    </w:p>
    <w:p w:rsidR="002E5DA2" w:rsidRDefault="002E5DA2" w:rsidP="002E5DA2">
      <w:pPr>
        <w:pStyle w:val="ListParagraph"/>
        <w:numPr>
          <w:ilvl w:val="0"/>
          <w:numId w:val="25"/>
        </w:numPr>
      </w:pPr>
      <w:r w:rsidRPr="00642DAC">
        <w:t>CURS</w:t>
      </w:r>
      <w:r>
        <w:t xml:space="preserve">E </w:t>
      </w:r>
      <w:proofErr w:type="spellStart"/>
      <w:r>
        <w:t>OV</w:t>
      </w:r>
      <w:proofErr w:type="spellEnd"/>
      <w:r>
        <w:t xml:space="preserve"> DIALECT – Crisis Tales (2009)</w:t>
      </w:r>
    </w:p>
    <w:p w:rsidR="00B946DD" w:rsidRDefault="00B946DD" w:rsidP="00B946DD">
      <w:pPr>
        <w:pStyle w:val="ListParagraph"/>
        <w:numPr>
          <w:ilvl w:val="0"/>
          <w:numId w:val="25"/>
        </w:numPr>
      </w:pPr>
      <w:proofErr w:type="spellStart"/>
      <w:r>
        <w:t>KMD</w:t>
      </w:r>
      <w:proofErr w:type="spellEnd"/>
      <w:r>
        <w:t xml:space="preserve"> - Black Bastards (1994)</w:t>
      </w:r>
    </w:p>
    <w:p w:rsidR="006A6816" w:rsidRDefault="006A6816" w:rsidP="00B946DD">
      <w:pPr>
        <w:pStyle w:val="ListParagraph"/>
        <w:numPr>
          <w:ilvl w:val="0"/>
          <w:numId w:val="25"/>
        </w:numPr>
      </w:pPr>
      <w:r w:rsidRPr="006A6816">
        <w:t>BONE THUGS-N-HARMONY - E. 1999 Eternal</w:t>
      </w:r>
      <w:r>
        <w:t xml:space="preserve"> (1995)</w:t>
      </w:r>
    </w:p>
    <w:p w:rsidR="00843731" w:rsidRDefault="00843731" w:rsidP="00642DAC">
      <w:pPr>
        <w:pStyle w:val="ListParagraph"/>
        <w:numPr>
          <w:ilvl w:val="0"/>
          <w:numId w:val="25"/>
        </w:numPr>
      </w:pPr>
      <w:r w:rsidRPr="00843731">
        <w:t xml:space="preserve">ROC MARCIANO </w:t>
      </w:r>
      <w:r>
        <w:t>–</w:t>
      </w:r>
      <w:r w:rsidRPr="00843731">
        <w:t xml:space="preserve"> </w:t>
      </w:r>
      <w:proofErr w:type="spellStart"/>
      <w:r w:rsidRPr="00843731">
        <w:t>Marcberg</w:t>
      </w:r>
      <w:proofErr w:type="spellEnd"/>
      <w:r>
        <w:t xml:space="preserve"> (2010)</w:t>
      </w:r>
    </w:p>
    <w:p w:rsidR="00642DAC" w:rsidRDefault="00642DAC" w:rsidP="00642DAC">
      <w:pPr>
        <w:pStyle w:val="ListParagraph"/>
        <w:numPr>
          <w:ilvl w:val="0"/>
          <w:numId w:val="25"/>
        </w:numPr>
      </w:pPr>
      <w:proofErr w:type="spellStart"/>
      <w:r w:rsidRPr="0005588E">
        <w:t>GRAVEDIGGAZ</w:t>
      </w:r>
      <w:proofErr w:type="spellEnd"/>
      <w:r w:rsidRPr="0005588E">
        <w:t xml:space="preserve"> </w:t>
      </w:r>
      <w:r>
        <w:t>–</w:t>
      </w:r>
      <w:r w:rsidRPr="0005588E">
        <w:t xml:space="preserve"> </w:t>
      </w:r>
      <w:r>
        <w:t>The Pick, The Sickle &amp; the Shovel (1998)</w:t>
      </w:r>
    </w:p>
    <w:p w:rsidR="00E20AEA" w:rsidRDefault="00E20AEA" w:rsidP="00E20AEA">
      <w:pPr>
        <w:pStyle w:val="ListParagraph"/>
        <w:numPr>
          <w:ilvl w:val="0"/>
          <w:numId w:val="25"/>
        </w:numPr>
      </w:pPr>
      <w:r>
        <w:t>WU-TANG CLAN – The W (2000)</w:t>
      </w:r>
    </w:p>
    <w:p w:rsidR="003A4450" w:rsidRDefault="003A4450" w:rsidP="00464181">
      <w:pPr>
        <w:pStyle w:val="ListParagraph"/>
        <w:numPr>
          <w:ilvl w:val="0"/>
          <w:numId w:val="25"/>
        </w:numPr>
      </w:pPr>
      <w:r w:rsidRPr="003A4450">
        <w:t>SLICK R</w:t>
      </w:r>
      <w:r>
        <w:t>ICK - The Art of Storytelling (1999)</w:t>
      </w:r>
    </w:p>
    <w:p w:rsidR="00E05565" w:rsidRDefault="00E05565" w:rsidP="00E05565">
      <w:pPr>
        <w:pStyle w:val="ListParagraph"/>
        <w:numPr>
          <w:ilvl w:val="0"/>
          <w:numId w:val="25"/>
        </w:numPr>
      </w:pPr>
      <w:r w:rsidRPr="00A01C9D">
        <w:t xml:space="preserve">THREE 6 MAFIA </w:t>
      </w:r>
      <w:r>
        <w:t>–</w:t>
      </w:r>
      <w:r w:rsidRPr="00A01C9D">
        <w:t xml:space="preserve"> </w:t>
      </w:r>
      <w:r>
        <w:t xml:space="preserve">Mystic </w:t>
      </w:r>
      <w:proofErr w:type="spellStart"/>
      <w:r>
        <w:t>Stylez</w:t>
      </w:r>
      <w:proofErr w:type="spellEnd"/>
      <w:r>
        <w:t xml:space="preserve"> (1995)</w:t>
      </w:r>
    </w:p>
    <w:p w:rsidR="00E05565" w:rsidRDefault="00E05565" w:rsidP="00E05565">
      <w:pPr>
        <w:pStyle w:val="ListParagraph"/>
        <w:numPr>
          <w:ilvl w:val="0"/>
          <w:numId w:val="25"/>
        </w:numPr>
      </w:pPr>
      <w:r w:rsidRPr="00C14F73">
        <w:t>JAY-Z - Reasonable Doubt</w:t>
      </w:r>
      <w:r>
        <w:t xml:space="preserve"> (1996)</w:t>
      </w:r>
    </w:p>
    <w:p w:rsidR="00464181" w:rsidRDefault="00464181" w:rsidP="00464181">
      <w:pPr>
        <w:pStyle w:val="ListParagraph"/>
        <w:numPr>
          <w:ilvl w:val="0"/>
          <w:numId w:val="25"/>
        </w:numPr>
      </w:pPr>
      <w:r>
        <w:t xml:space="preserve">ERIC B. &amp; </w:t>
      </w:r>
      <w:proofErr w:type="spellStart"/>
      <w:r>
        <w:t>RAKIM</w:t>
      </w:r>
      <w:proofErr w:type="spellEnd"/>
      <w:r>
        <w:t xml:space="preserve"> - Paid in Full (1987)</w:t>
      </w:r>
    </w:p>
    <w:p w:rsidR="00642DAC" w:rsidRDefault="00642DAC" w:rsidP="005979A2">
      <w:pPr>
        <w:pStyle w:val="ListParagraph"/>
        <w:numPr>
          <w:ilvl w:val="0"/>
          <w:numId w:val="25"/>
        </w:numPr>
      </w:pPr>
      <w:r w:rsidRPr="00642DAC">
        <w:t>CURS</w:t>
      </w:r>
      <w:r>
        <w:t xml:space="preserve">E </w:t>
      </w:r>
      <w:proofErr w:type="spellStart"/>
      <w:r>
        <w:t>OV</w:t>
      </w:r>
      <w:proofErr w:type="spellEnd"/>
      <w:r>
        <w:t xml:space="preserve"> DIALECT - Wooden Tongues (2006)</w:t>
      </w:r>
    </w:p>
    <w:p w:rsidR="009138B1" w:rsidRDefault="009138B1" w:rsidP="009138B1">
      <w:pPr>
        <w:pStyle w:val="ListParagraph"/>
        <w:numPr>
          <w:ilvl w:val="0"/>
          <w:numId w:val="25"/>
        </w:numPr>
      </w:pPr>
      <w:proofErr w:type="spellStart"/>
      <w:r w:rsidRPr="006C4A9D">
        <w:t>DALEK</w:t>
      </w:r>
      <w:proofErr w:type="spellEnd"/>
      <w:r w:rsidRPr="006C4A9D">
        <w:t xml:space="preserve"> - </w:t>
      </w:r>
      <w:r>
        <w:t>Absence (2005)</w:t>
      </w:r>
    </w:p>
    <w:p w:rsidR="00553FC8" w:rsidRDefault="00553FC8" w:rsidP="00553FC8">
      <w:pPr>
        <w:pStyle w:val="ListParagraph"/>
        <w:numPr>
          <w:ilvl w:val="0"/>
          <w:numId w:val="25"/>
        </w:numPr>
      </w:pPr>
      <w:r w:rsidRPr="0058040A">
        <w:t>EMI</w:t>
      </w:r>
      <w:r>
        <w:t xml:space="preserve">NEM - The Marshall </w:t>
      </w:r>
      <w:proofErr w:type="spellStart"/>
      <w:r>
        <w:t>Mathers</w:t>
      </w:r>
      <w:proofErr w:type="spellEnd"/>
      <w:r>
        <w:t xml:space="preserve"> LP (2000)</w:t>
      </w:r>
    </w:p>
    <w:p w:rsidR="00A6796D" w:rsidRDefault="00A6796D" w:rsidP="0081706F">
      <w:pPr>
        <w:pStyle w:val="ListParagraph"/>
        <w:numPr>
          <w:ilvl w:val="0"/>
          <w:numId w:val="25"/>
        </w:numPr>
      </w:pPr>
      <w:r w:rsidRPr="00A6796D">
        <w:t>MAINTENANCE CREW - Eternal Sunshine of the Simple Mind</w:t>
      </w:r>
      <w:r>
        <w:t xml:space="preserve"> (2005)</w:t>
      </w:r>
    </w:p>
    <w:p w:rsidR="005F5F52" w:rsidRDefault="005F5F52" w:rsidP="005F5F52">
      <w:pPr>
        <w:pStyle w:val="ListParagraph"/>
        <w:numPr>
          <w:ilvl w:val="0"/>
          <w:numId w:val="25"/>
        </w:numPr>
      </w:pPr>
      <w:r>
        <w:t xml:space="preserve">THE ROOTS – Game </w:t>
      </w:r>
      <w:r w:rsidR="000C368C">
        <w:t>Theory</w:t>
      </w:r>
      <w:r>
        <w:t xml:space="preserve"> (</w:t>
      </w:r>
      <w:r w:rsidR="003D3F49">
        <w:t>2006</w:t>
      </w:r>
      <w:r>
        <w:t>)</w:t>
      </w:r>
    </w:p>
    <w:p w:rsidR="00292FFC" w:rsidRDefault="00292FFC" w:rsidP="00292FFC">
      <w:pPr>
        <w:pStyle w:val="ListParagraph"/>
        <w:numPr>
          <w:ilvl w:val="0"/>
          <w:numId w:val="25"/>
        </w:numPr>
      </w:pPr>
      <w:r w:rsidRPr="001311D1">
        <w:t>Z</w:t>
      </w:r>
      <w:r>
        <w:t>EST THE SMOKER - Death at… 27 (2009)</w:t>
      </w:r>
    </w:p>
    <w:p w:rsidR="00E05565" w:rsidRDefault="00E05565" w:rsidP="00A17F93">
      <w:pPr>
        <w:pStyle w:val="ListParagraph"/>
        <w:numPr>
          <w:ilvl w:val="0"/>
          <w:numId w:val="25"/>
        </w:numPr>
      </w:pPr>
      <w:proofErr w:type="spellStart"/>
      <w:r>
        <w:t>UGK</w:t>
      </w:r>
      <w:proofErr w:type="spellEnd"/>
      <w:r>
        <w:t xml:space="preserve"> - </w:t>
      </w:r>
      <w:proofErr w:type="spellStart"/>
      <w:r>
        <w:t>Ridin</w:t>
      </w:r>
      <w:proofErr w:type="spellEnd"/>
      <w:r>
        <w:t>' Dirty (1996)</w:t>
      </w:r>
    </w:p>
    <w:p w:rsidR="00A17F93" w:rsidRDefault="00A17F93" w:rsidP="00A17F93">
      <w:pPr>
        <w:pStyle w:val="ListParagraph"/>
        <w:numPr>
          <w:ilvl w:val="0"/>
          <w:numId w:val="25"/>
        </w:numPr>
      </w:pPr>
      <w:r w:rsidRPr="00B87316">
        <w:lastRenderedPageBreak/>
        <w:t xml:space="preserve">DEVIN THE DUDE </w:t>
      </w:r>
      <w:r>
        <w:t>–</w:t>
      </w:r>
      <w:r w:rsidRPr="00B87316">
        <w:t xml:space="preserve"> </w:t>
      </w:r>
      <w:r>
        <w:t xml:space="preserve">Just </w:t>
      </w:r>
      <w:proofErr w:type="spellStart"/>
      <w:r>
        <w:t>Tryin</w:t>
      </w:r>
      <w:proofErr w:type="spellEnd"/>
      <w:r>
        <w:t xml:space="preserve">' </w:t>
      </w:r>
      <w:proofErr w:type="spellStart"/>
      <w:r>
        <w:t>ta</w:t>
      </w:r>
      <w:proofErr w:type="spellEnd"/>
      <w:r>
        <w:t xml:space="preserve"> Live (2002)</w:t>
      </w:r>
    </w:p>
    <w:p w:rsidR="00B54AE8" w:rsidRDefault="00B54AE8" w:rsidP="00B54AE8">
      <w:pPr>
        <w:pStyle w:val="ListParagraph"/>
        <w:numPr>
          <w:ilvl w:val="0"/>
          <w:numId w:val="25"/>
        </w:numPr>
      </w:pPr>
      <w:r>
        <w:t>A TRIBE CALLED QUEST – The Low End Theory (1991)</w:t>
      </w:r>
    </w:p>
    <w:p w:rsidR="00BD3170" w:rsidRDefault="00BD3170" w:rsidP="00BD3170">
      <w:pPr>
        <w:pStyle w:val="ListParagraph"/>
        <w:numPr>
          <w:ilvl w:val="0"/>
          <w:numId w:val="25"/>
        </w:numPr>
      </w:pPr>
      <w:r>
        <w:t>BUCK 65 – Vertex (1999)</w:t>
      </w:r>
    </w:p>
    <w:p w:rsidR="004C6F71" w:rsidRDefault="004C6F71" w:rsidP="00BD3170">
      <w:pPr>
        <w:pStyle w:val="ListParagraph"/>
        <w:numPr>
          <w:ilvl w:val="0"/>
          <w:numId w:val="25"/>
        </w:numPr>
      </w:pPr>
      <w:r>
        <w:t xml:space="preserve">ONYX – All We Got </w:t>
      </w:r>
      <w:proofErr w:type="spellStart"/>
      <w:r>
        <w:t>Iz</w:t>
      </w:r>
      <w:proofErr w:type="spellEnd"/>
      <w:r>
        <w:t xml:space="preserve"> Us (1995)</w:t>
      </w:r>
    </w:p>
    <w:p w:rsidR="00A17F93" w:rsidRDefault="00A17F93" w:rsidP="00A17F93">
      <w:pPr>
        <w:pStyle w:val="ListParagraph"/>
        <w:numPr>
          <w:ilvl w:val="0"/>
          <w:numId w:val="25"/>
        </w:numPr>
      </w:pPr>
      <w:proofErr w:type="spellStart"/>
      <w:r>
        <w:t>LATYRX</w:t>
      </w:r>
      <w:proofErr w:type="spellEnd"/>
      <w:r>
        <w:t xml:space="preserve"> – The Album (1997)</w:t>
      </w:r>
    </w:p>
    <w:p w:rsidR="00A17F93" w:rsidRDefault="00A17F93" w:rsidP="00A17F93">
      <w:pPr>
        <w:pStyle w:val="ListParagraph"/>
        <w:numPr>
          <w:ilvl w:val="0"/>
          <w:numId w:val="25"/>
        </w:numPr>
      </w:pPr>
      <w:r w:rsidRPr="00B87316">
        <w:t xml:space="preserve">DEVIN THE DUDE - </w:t>
      </w:r>
      <w:proofErr w:type="spellStart"/>
      <w:r w:rsidRPr="00B87316">
        <w:t>Waitin</w:t>
      </w:r>
      <w:proofErr w:type="spellEnd"/>
      <w:r w:rsidRPr="00B87316">
        <w:t>' to Inhale</w:t>
      </w:r>
      <w:r>
        <w:t xml:space="preserve"> (2007)</w:t>
      </w:r>
    </w:p>
    <w:p w:rsidR="00424825" w:rsidRDefault="00424825" w:rsidP="00424825">
      <w:pPr>
        <w:pStyle w:val="ListParagraph"/>
        <w:numPr>
          <w:ilvl w:val="0"/>
          <w:numId w:val="25"/>
        </w:numPr>
      </w:pPr>
      <w:r>
        <w:t>KID STATIC</w:t>
      </w:r>
      <w:r w:rsidRPr="00693889">
        <w:t xml:space="preserve"> </w:t>
      </w:r>
      <w:r>
        <w:t>–</w:t>
      </w:r>
      <w:r w:rsidRPr="00693889">
        <w:t xml:space="preserve"> </w:t>
      </w:r>
      <w:r>
        <w:t>Have you Seen this Man (2005)</w:t>
      </w:r>
    </w:p>
    <w:p w:rsidR="00D93117" w:rsidRDefault="00D93117" w:rsidP="00D93117">
      <w:pPr>
        <w:pStyle w:val="ListParagraph"/>
        <w:numPr>
          <w:ilvl w:val="0"/>
          <w:numId w:val="25"/>
        </w:numPr>
      </w:pPr>
      <w:r>
        <w:t>GANG STARR – Step in the Arena (1991)</w:t>
      </w:r>
    </w:p>
    <w:p w:rsidR="009C1C44" w:rsidRDefault="009C1C44" w:rsidP="009C1C44">
      <w:pPr>
        <w:pStyle w:val="ListParagraph"/>
        <w:numPr>
          <w:ilvl w:val="0"/>
          <w:numId w:val="25"/>
        </w:numPr>
      </w:pPr>
      <w:r>
        <w:t xml:space="preserve">MAD </w:t>
      </w:r>
      <w:proofErr w:type="spellStart"/>
      <w:r>
        <w:t>SKILLZ</w:t>
      </w:r>
      <w:proofErr w:type="spellEnd"/>
      <w:r>
        <w:t xml:space="preserve"> - From Where??? (1995)</w:t>
      </w:r>
    </w:p>
    <w:p w:rsidR="00332F9D" w:rsidRDefault="00332F9D" w:rsidP="00332F9D">
      <w:pPr>
        <w:pStyle w:val="ListParagraph"/>
        <w:numPr>
          <w:ilvl w:val="0"/>
          <w:numId w:val="25"/>
        </w:numPr>
      </w:pPr>
      <w:r>
        <w:t>BEASTIE BOYS – Check Your Head (1993)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proofErr w:type="spellStart"/>
      <w:r w:rsidRPr="00287540">
        <w:t>T.I.</w:t>
      </w:r>
      <w:proofErr w:type="spellEnd"/>
      <w:r w:rsidRPr="00287540">
        <w:t xml:space="preserve"> – King</w:t>
      </w:r>
      <w:r>
        <w:t xml:space="preserve"> (2006)</w:t>
      </w:r>
    </w:p>
    <w:p w:rsidR="00332F9D" w:rsidRDefault="00332F9D" w:rsidP="00332F9D">
      <w:pPr>
        <w:pStyle w:val="ListParagraph"/>
        <w:numPr>
          <w:ilvl w:val="0"/>
          <w:numId w:val="25"/>
        </w:numPr>
      </w:pPr>
      <w:proofErr w:type="spellStart"/>
      <w:r w:rsidRPr="00166E2D">
        <w:t>BIZZART</w:t>
      </w:r>
      <w:proofErr w:type="spellEnd"/>
      <w:r w:rsidRPr="00166E2D">
        <w:t xml:space="preserve"> - Bloodshot Mama</w:t>
      </w:r>
      <w:r>
        <w:t xml:space="preserve"> (2006)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proofErr w:type="spellStart"/>
      <w:r w:rsidRPr="0087142F">
        <w:t>ACEYALONE</w:t>
      </w:r>
      <w:proofErr w:type="spellEnd"/>
      <w:r w:rsidRPr="0087142F">
        <w:t xml:space="preserve"> - All Balls don't Bounce</w:t>
      </w:r>
      <w:r>
        <w:t xml:space="preserve"> (1995)</w:t>
      </w:r>
    </w:p>
    <w:p w:rsidR="00B54AE8" w:rsidRDefault="00B54AE8" w:rsidP="00332F9D">
      <w:pPr>
        <w:pStyle w:val="ListParagraph"/>
        <w:numPr>
          <w:ilvl w:val="0"/>
          <w:numId w:val="25"/>
        </w:numPr>
      </w:pPr>
      <w:r>
        <w:t>ICE CUBE – Death Certificate (1991)</w:t>
      </w:r>
    </w:p>
    <w:p w:rsidR="00D93117" w:rsidRDefault="00D93117" w:rsidP="00F32E38">
      <w:pPr>
        <w:pStyle w:val="ListParagraph"/>
        <w:numPr>
          <w:ilvl w:val="0"/>
          <w:numId w:val="25"/>
        </w:numPr>
      </w:pPr>
      <w:r w:rsidRPr="00D93117">
        <w:t>COMMON SENSE – Resurrection</w:t>
      </w:r>
      <w:r>
        <w:t xml:space="preserve"> (1994)</w:t>
      </w:r>
    </w:p>
    <w:p w:rsidR="006C26A9" w:rsidRDefault="006C26A9" w:rsidP="006C26A9">
      <w:pPr>
        <w:pStyle w:val="ListParagraph"/>
        <w:numPr>
          <w:ilvl w:val="0"/>
          <w:numId w:val="25"/>
        </w:numPr>
      </w:pPr>
      <w:proofErr w:type="spellStart"/>
      <w:r>
        <w:t>MASTA</w:t>
      </w:r>
      <w:proofErr w:type="spellEnd"/>
      <w:r>
        <w:t xml:space="preserve"> </w:t>
      </w:r>
      <w:proofErr w:type="spellStart"/>
      <w:r>
        <w:t>KILLA</w:t>
      </w:r>
      <w:proofErr w:type="spellEnd"/>
      <w:r>
        <w:t xml:space="preserve"> - No Said Date (2004)</w:t>
      </w:r>
    </w:p>
    <w:p w:rsidR="006F1206" w:rsidRDefault="006F1206" w:rsidP="006F1206">
      <w:pPr>
        <w:pStyle w:val="ListParagraph"/>
        <w:numPr>
          <w:ilvl w:val="0"/>
          <w:numId w:val="25"/>
        </w:numPr>
      </w:pPr>
      <w:proofErr w:type="spellStart"/>
      <w:r>
        <w:t>NOBS</w:t>
      </w:r>
      <w:proofErr w:type="spellEnd"/>
      <w:r>
        <w:t xml:space="preserve"> – </w:t>
      </w:r>
      <w:proofErr w:type="spellStart"/>
      <w:r>
        <w:t>Workin</w:t>
      </w:r>
      <w:proofErr w:type="spellEnd"/>
      <w:r>
        <w:t>' (2004)</w:t>
      </w:r>
    </w:p>
    <w:p w:rsidR="000C3759" w:rsidRDefault="000C3759" w:rsidP="000C3759">
      <w:pPr>
        <w:pStyle w:val="ListParagraph"/>
        <w:numPr>
          <w:ilvl w:val="0"/>
          <w:numId w:val="25"/>
        </w:numPr>
      </w:pPr>
      <w:r>
        <w:t>GOODIE MOB - Soul Food (1995)</w:t>
      </w:r>
    </w:p>
    <w:p w:rsidR="009C58B0" w:rsidRDefault="009C58B0" w:rsidP="009C58B0">
      <w:pPr>
        <w:pStyle w:val="ListParagraph"/>
        <w:numPr>
          <w:ilvl w:val="0"/>
          <w:numId w:val="25"/>
        </w:numPr>
      </w:pPr>
      <w:proofErr w:type="spellStart"/>
      <w:r w:rsidRPr="00236410">
        <w:t>WHODINI</w:t>
      </w:r>
      <w:proofErr w:type="spellEnd"/>
      <w:r w:rsidRPr="00236410">
        <w:t xml:space="preserve"> – Escape</w:t>
      </w:r>
      <w:r>
        <w:t xml:space="preserve"> (1984)</w:t>
      </w:r>
    </w:p>
    <w:p w:rsidR="000C3759" w:rsidRDefault="000C3759" w:rsidP="000C3759">
      <w:pPr>
        <w:pStyle w:val="ListParagraph"/>
        <w:numPr>
          <w:ilvl w:val="0"/>
          <w:numId w:val="25"/>
        </w:numPr>
      </w:pPr>
      <w:r>
        <w:t>LUCKY</w:t>
      </w:r>
      <w:r w:rsidRPr="007E4B8C">
        <w:t>IAM</w:t>
      </w:r>
      <w:r>
        <w:t>.PSC – Justify the Mean$ (2002)</w:t>
      </w:r>
    </w:p>
    <w:p w:rsidR="000C3759" w:rsidRDefault="000C3759" w:rsidP="000C3759">
      <w:pPr>
        <w:pStyle w:val="ListParagraph"/>
        <w:numPr>
          <w:ilvl w:val="0"/>
          <w:numId w:val="25"/>
        </w:numPr>
      </w:pPr>
      <w:r>
        <w:t xml:space="preserve">DJ </w:t>
      </w:r>
      <w:proofErr w:type="spellStart"/>
      <w:r>
        <w:t>QUIK</w:t>
      </w:r>
      <w:proofErr w:type="spellEnd"/>
      <w:r>
        <w:t xml:space="preserve"> - The Book of David (2011)</w:t>
      </w:r>
    </w:p>
    <w:p w:rsidR="00AB3B67" w:rsidRDefault="00AB3B67" w:rsidP="00AB3B67">
      <w:pPr>
        <w:pStyle w:val="ListParagraph"/>
        <w:numPr>
          <w:ilvl w:val="0"/>
          <w:numId w:val="25"/>
        </w:numPr>
      </w:pPr>
      <w:r w:rsidRPr="004F36E7">
        <w:t xml:space="preserve">2 LIVE CREW - As Nasty As They </w:t>
      </w:r>
      <w:proofErr w:type="spellStart"/>
      <w:r w:rsidRPr="004F36E7">
        <w:t>Wanna</w:t>
      </w:r>
      <w:proofErr w:type="spellEnd"/>
      <w:r w:rsidRPr="004F36E7">
        <w:t xml:space="preserve"> Be</w:t>
      </w:r>
      <w:r>
        <w:t xml:space="preserve"> (1989)</w:t>
      </w:r>
    </w:p>
    <w:p w:rsidR="003F7310" w:rsidRDefault="003F7310" w:rsidP="00EF62ED">
      <w:pPr>
        <w:pStyle w:val="ListParagraph"/>
        <w:numPr>
          <w:ilvl w:val="0"/>
          <w:numId w:val="25"/>
        </w:numPr>
      </w:pPr>
      <w:proofErr w:type="spellStart"/>
      <w:r>
        <w:t>QUASIMOTO</w:t>
      </w:r>
      <w:proofErr w:type="spellEnd"/>
      <w:r>
        <w:t xml:space="preserve"> - The Unseen (2000)</w:t>
      </w:r>
    </w:p>
    <w:p w:rsidR="006C26A9" w:rsidRDefault="006C26A9" w:rsidP="006C26A9">
      <w:pPr>
        <w:pStyle w:val="ListParagraph"/>
        <w:numPr>
          <w:ilvl w:val="0"/>
          <w:numId w:val="25"/>
        </w:numPr>
      </w:pPr>
      <w:r w:rsidRPr="00327B63">
        <w:t xml:space="preserve">BIG L - </w:t>
      </w:r>
      <w:proofErr w:type="spellStart"/>
      <w:r w:rsidRPr="00327B63">
        <w:t>Life</w:t>
      </w:r>
      <w:r>
        <w:t>stylez</w:t>
      </w:r>
      <w:proofErr w:type="spellEnd"/>
      <w:r>
        <w:t xml:space="preserve"> </w:t>
      </w:r>
      <w:proofErr w:type="spellStart"/>
      <w:r>
        <w:t>ov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Poor &amp; Dangerous (1995)</w:t>
      </w:r>
    </w:p>
    <w:p w:rsidR="005E3D98" w:rsidRDefault="005E3D98" w:rsidP="006C26A9">
      <w:pPr>
        <w:pStyle w:val="ListParagraph"/>
        <w:numPr>
          <w:ilvl w:val="0"/>
          <w:numId w:val="25"/>
        </w:numPr>
      </w:pPr>
      <w:proofErr w:type="spellStart"/>
      <w:r w:rsidRPr="005E3D98">
        <w:t>CLIPSE</w:t>
      </w:r>
      <w:proofErr w:type="spellEnd"/>
      <w:r w:rsidRPr="005E3D98">
        <w:t xml:space="preserve"> - Hell Hath No Fury (2006)</w:t>
      </w:r>
    </w:p>
    <w:p w:rsidR="006C26A9" w:rsidRDefault="006C26A9" w:rsidP="006C26A9">
      <w:pPr>
        <w:pStyle w:val="ListParagraph"/>
        <w:numPr>
          <w:ilvl w:val="0"/>
          <w:numId w:val="25"/>
        </w:numPr>
      </w:pPr>
      <w:r w:rsidRPr="00F458AF">
        <w:t>NICE &amp; SMOOTH</w:t>
      </w:r>
      <w:r>
        <w:t xml:space="preserve"> - </w:t>
      </w:r>
      <w:proofErr w:type="spellStart"/>
      <w:r>
        <w:t>Ain't</w:t>
      </w:r>
      <w:proofErr w:type="spellEnd"/>
      <w:r>
        <w:t xml:space="preserve"> A Damn Thing Changed (1991)</w:t>
      </w:r>
    </w:p>
    <w:p w:rsidR="002C0071" w:rsidRDefault="002C0071" w:rsidP="002C0071">
      <w:pPr>
        <w:pStyle w:val="ListParagraph"/>
        <w:numPr>
          <w:ilvl w:val="0"/>
          <w:numId w:val="25"/>
        </w:numPr>
      </w:pPr>
      <w:r>
        <w:t xml:space="preserve">DEL </w:t>
      </w:r>
      <w:proofErr w:type="spellStart"/>
      <w:r>
        <w:t>THA</w:t>
      </w:r>
      <w:proofErr w:type="spellEnd"/>
      <w:r>
        <w:t xml:space="preserve"> </w:t>
      </w:r>
      <w:proofErr w:type="spellStart"/>
      <w:r>
        <w:t>FUNKEE</w:t>
      </w:r>
      <w:proofErr w:type="spellEnd"/>
      <w:r>
        <w:t xml:space="preserve"> </w:t>
      </w:r>
      <w:proofErr w:type="spellStart"/>
      <w:r>
        <w:t>HOMOSAPIEN</w:t>
      </w:r>
      <w:proofErr w:type="spellEnd"/>
      <w:r>
        <w:t xml:space="preserve"> </w:t>
      </w:r>
      <w:r w:rsidR="00415D33">
        <w:t>–</w:t>
      </w:r>
      <w:r>
        <w:t xml:space="preserve"> </w:t>
      </w:r>
      <w:r w:rsidR="00415D33">
        <w:t>No Need for Alarm</w:t>
      </w:r>
      <w:r>
        <w:t xml:space="preserve"> (1994)</w:t>
      </w:r>
    </w:p>
    <w:p w:rsidR="00BE5668" w:rsidRDefault="00BE5668" w:rsidP="00BE5668">
      <w:pPr>
        <w:pStyle w:val="ListParagraph"/>
        <w:numPr>
          <w:ilvl w:val="0"/>
          <w:numId w:val="25"/>
        </w:numPr>
      </w:pPr>
      <w:r w:rsidRPr="005979A2">
        <w:t xml:space="preserve">MISSY ELLIOTT </w:t>
      </w:r>
      <w:r>
        <w:t>–</w:t>
      </w:r>
      <w:r w:rsidRPr="005979A2">
        <w:t xml:space="preserve"> </w:t>
      </w:r>
      <w:r>
        <w:t>Under Construction (2002)</w:t>
      </w:r>
    </w:p>
    <w:p w:rsidR="005923F6" w:rsidRDefault="005923F6" w:rsidP="005923F6">
      <w:pPr>
        <w:pStyle w:val="ListParagraph"/>
        <w:numPr>
          <w:ilvl w:val="0"/>
          <w:numId w:val="25"/>
        </w:numPr>
      </w:pPr>
      <w:r w:rsidRPr="00693889">
        <w:t xml:space="preserve">THE </w:t>
      </w:r>
      <w:proofErr w:type="spellStart"/>
      <w:r w:rsidRPr="00693889">
        <w:t>CANKLES</w:t>
      </w:r>
      <w:proofErr w:type="spellEnd"/>
      <w:r w:rsidRPr="00693889">
        <w:t xml:space="preserve"> - Goddamn!!</w:t>
      </w:r>
      <w:r>
        <w:t xml:space="preserve"> (2005)</w:t>
      </w:r>
    </w:p>
    <w:p w:rsidR="00333EE1" w:rsidRDefault="00333EE1" w:rsidP="00333EE1">
      <w:pPr>
        <w:pStyle w:val="ListParagraph"/>
        <w:numPr>
          <w:ilvl w:val="0"/>
          <w:numId w:val="25"/>
        </w:numPr>
      </w:pPr>
      <w:r>
        <w:t>BUCK 65 – Man Overboard (2001)</w:t>
      </w:r>
    </w:p>
    <w:p w:rsidR="0078109C" w:rsidRDefault="0078109C" w:rsidP="0078109C">
      <w:pPr>
        <w:pStyle w:val="ListParagraph"/>
        <w:numPr>
          <w:ilvl w:val="0"/>
          <w:numId w:val="25"/>
        </w:numPr>
      </w:pPr>
      <w:r>
        <w:t xml:space="preserve">DAN THE </w:t>
      </w:r>
      <w:proofErr w:type="spellStart"/>
      <w:r>
        <w:t>AUTOMATOR</w:t>
      </w:r>
      <w:proofErr w:type="spellEnd"/>
      <w:r>
        <w:t xml:space="preserve"> – A Much Better Tomorrow (2000)</w:t>
      </w:r>
    </w:p>
    <w:p w:rsidR="00267094" w:rsidRDefault="00267094" w:rsidP="00267094">
      <w:pPr>
        <w:pStyle w:val="ListParagraph"/>
        <w:numPr>
          <w:ilvl w:val="0"/>
          <w:numId w:val="25"/>
        </w:numPr>
      </w:pPr>
      <w:r>
        <w:t>GANG STARR - Daily Operation (1992)</w:t>
      </w:r>
    </w:p>
    <w:p w:rsidR="00CB1B40" w:rsidRDefault="00CB1B40" w:rsidP="00CB1B40">
      <w:pPr>
        <w:pStyle w:val="ListParagraph"/>
        <w:numPr>
          <w:ilvl w:val="0"/>
          <w:numId w:val="25"/>
        </w:numPr>
      </w:pPr>
      <w:r w:rsidRPr="0081706F">
        <w:t xml:space="preserve">JEDI </w:t>
      </w:r>
      <w:r>
        <w:t>MIND TRICKS - The Psycho-Social…</w:t>
      </w:r>
      <w:r w:rsidRPr="0081706F">
        <w:t xml:space="preserve"> </w:t>
      </w:r>
      <w:r>
        <w:t>(1997)</w:t>
      </w:r>
    </w:p>
    <w:p w:rsidR="00CB1B40" w:rsidRDefault="00CB1B40" w:rsidP="00EA031A">
      <w:pPr>
        <w:pStyle w:val="ListParagraph"/>
        <w:numPr>
          <w:ilvl w:val="0"/>
          <w:numId w:val="25"/>
        </w:numPr>
      </w:pPr>
      <w:r w:rsidRPr="00CB1B40">
        <w:t xml:space="preserve">ROOTS </w:t>
      </w:r>
      <w:proofErr w:type="spellStart"/>
      <w:r w:rsidRPr="00CB1B40">
        <w:t>M</w:t>
      </w:r>
      <w:r>
        <w:t>ANUVA</w:t>
      </w:r>
      <w:proofErr w:type="spellEnd"/>
      <w:r>
        <w:t xml:space="preserve"> - Brand New Second Hand (1999)</w:t>
      </w:r>
    </w:p>
    <w:p w:rsidR="00A647D3" w:rsidRDefault="00A647D3" w:rsidP="00EA031A">
      <w:pPr>
        <w:pStyle w:val="ListParagraph"/>
        <w:numPr>
          <w:ilvl w:val="0"/>
          <w:numId w:val="25"/>
        </w:numPr>
      </w:pPr>
      <w:proofErr w:type="spellStart"/>
      <w:r>
        <w:t>GRUF</w:t>
      </w:r>
      <w:proofErr w:type="spellEnd"/>
      <w:r>
        <w:t xml:space="preserve"> – </w:t>
      </w:r>
      <w:proofErr w:type="spellStart"/>
      <w:r>
        <w:t>Druidry</w:t>
      </w:r>
      <w:proofErr w:type="spellEnd"/>
      <w:r>
        <w:t xml:space="preserve"> (2001)</w:t>
      </w:r>
    </w:p>
    <w:p w:rsidR="001D10AE" w:rsidRDefault="001D10AE" w:rsidP="001D10AE">
      <w:pPr>
        <w:pStyle w:val="ListParagraph"/>
        <w:numPr>
          <w:ilvl w:val="0"/>
          <w:numId w:val="25"/>
        </w:numPr>
      </w:pPr>
      <w:r>
        <w:t xml:space="preserve">THE BROTHERHOOD – </w:t>
      </w:r>
      <w:proofErr w:type="spellStart"/>
      <w:r>
        <w:t>Elementalz</w:t>
      </w:r>
      <w:proofErr w:type="spellEnd"/>
      <w:r>
        <w:t xml:space="preserve"> (1996)</w:t>
      </w:r>
    </w:p>
    <w:p w:rsidR="00292FFC" w:rsidRDefault="00292FFC" w:rsidP="00292FFC">
      <w:pPr>
        <w:pStyle w:val="ListParagraph"/>
        <w:numPr>
          <w:ilvl w:val="0"/>
          <w:numId w:val="25"/>
        </w:numPr>
      </w:pPr>
      <w:r>
        <w:t>MOVES</w:t>
      </w:r>
      <w:r w:rsidRPr="0003232E">
        <w:t xml:space="preserve"> &amp; </w:t>
      </w:r>
      <w:proofErr w:type="spellStart"/>
      <w:r>
        <w:t>BIRDAPRES</w:t>
      </w:r>
      <w:proofErr w:type="spellEnd"/>
      <w:r>
        <w:t xml:space="preserve"> – Alleged Legends (2001)</w:t>
      </w:r>
    </w:p>
    <w:p w:rsidR="00292FFC" w:rsidRDefault="00292FFC" w:rsidP="00292FFC">
      <w:pPr>
        <w:pStyle w:val="ListParagraph"/>
        <w:numPr>
          <w:ilvl w:val="0"/>
          <w:numId w:val="25"/>
        </w:numPr>
      </w:pPr>
      <w:proofErr w:type="spellStart"/>
      <w:r>
        <w:t>RUMI</w:t>
      </w:r>
      <w:proofErr w:type="spellEnd"/>
      <w:r>
        <w:t xml:space="preserve"> - Hell me WHY?? (2007)</w:t>
      </w:r>
    </w:p>
    <w:p w:rsidR="00292FFC" w:rsidRDefault="00292FFC" w:rsidP="00292FFC">
      <w:pPr>
        <w:pStyle w:val="ListParagraph"/>
        <w:numPr>
          <w:ilvl w:val="0"/>
          <w:numId w:val="25"/>
        </w:numPr>
      </w:pPr>
      <w:proofErr w:type="spellStart"/>
      <w:r w:rsidRPr="004433A7">
        <w:t>SHAPESHIFTERS</w:t>
      </w:r>
      <w:proofErr w:type="spellEnd"/>
      <w:r w:rsidRPr="004433A7">
        <w:t xml:space="preserve"> - Know Future </w:t>
      </w:r>
      <w:r>
        <w:t>(2000)</w:t>
      </w:r>
    </w:p>
    <w:p w:rsidR="004B21C5" w:rsidRDefault="004B21C5" w:rsidP="004B21C5">
      <w:pPr>
        <w:pStyle w:val="ListParagraph"/>
        <w:numPr>
          <w:ilvl w:val="0"/>
          <w:numId w:val="25"/>
        </w:numPr>
      </w:pPr>
      <w:r>
        <w:t xml:space="preserve">BOOGIE DOWN PRODUCTIONS – </w:t>
      </w:r>
      <w:r w:rsidR="00DA1DA9">
        <w:t>Criminal Minded (1987</w:t>
      </w:r>
      <w:r>
        <w:t>)</w:t>
      </w:r>
    </w:p>
    <w:p w:rsidR="00F73353" w:rsidRDefault="00F73353" w:rsidP="00F73353">
      <w:pPr>
        <w:pStyle w:val="ListParagraph"/>
        <w:numPr>
          <w:ilvl w:val="0"/>
          <w:numId w:val="25"/>
        </w:numPr>
      </w:pPr>
      <w:proofErr w:type="spellStart"/>
      <w:r>
        <w:t>OUTKAST</w:t>
      </w:r>
      <w:proofErr w:type="spellEnd"/>
      <w:r w:rsidRPr="005B7259">
        <w:t xml:space="preserve"> – </w:t>
      </w:r>
      <w:proofErr w:type="spellStart"/>
      <w:r w:rsidRPr="005B7259">
        <w:t>Southernp</w:t>
      </w:r>
      <w:r>
        <w:t>layalisticadillacmuzik</w:t>
      </w:r>
      <w:proofErr w:type="spellEnd"/>
      <w:r>
        <w:t xml:space="preserve"> (1994)</w:t>
      </w:r>
    </w:p>
    <w:p w:rsidR="00C42712" w:rsidRDefault="00C42712" w:rsidP="00C42712">
      <w:pPr>
        <w:pStyle w:val="ListParagraph"/>
        <w:numPr>
          <w:ilvl w:val="0"/>
          <w:numId w:val="25"/>
        </w:numPr>
      </w:pPr>
      <w:proofErr w:type="spellStart"/>
      <w:r w:rsidRPr="0087142F">
        <w:t>ACEYALONE</w:t>
      </w:r>
      <w:proofErr w:type="spellEnd"/>
      <w:r w:rsidRPr="0087142F">
        <w:t xml:space="preserve"> </w:t>
      </w:r>
      <w:r>
        <w:t>–</w:t>
      </w:r>
      <w:r w:rsidRPr="0087142F">
        <w:t xml:space="preserve"> </w:t>
      </w:r>
      <w:r>
        <w:t>The Book of Human Language (1998)</w:t>
      </w:r>
    </w:p>
    <w:p w:rsidR="00060717" w:rsidRDefault="00060717" w:rsidP="00060717">
      <w:pPr>
        <w:pStyle w:val="ListParagraph"/>
        <w:numPr>
          <w:ilvl w:val="0"/>
          <w:numId w:val="25"/>
        </w:numPr>
      </w:pPr>
      <w:r>
        <w:t>BOOGIE DOWN PRODUCTIONS – By All Means Necessary (1988)</w:t>
      </w:r>
    </w:p>
    <w:p w:rsidR="00553FC8" w:rsidRDefault="00553FC8" w:rsidP="00553FC8">
      <w:pPr>
        <w:pStyle w:val="ListParagraph"/>
        <w:numPr>
          <w:ilvl w:val="0"/>
          <w:numId w:val="25"/>
        </w:numPr>
      </w:pPr>
      <w:r>
        <w:t>BEASTIE BOYS – Licensed to Ill (1986)</w:t>
      </w:r>
    </w:p>
    <w:p w:rsidR="00F73353" w:rsidRDefault="00F73353" w:rsidP="00F73353">
      <w:pPr>
        <w:pStyle w:val="ListParagraph"/>
        <w:numPr>
          <w:ilvl w:val="0"/>
          <w:numId w:val="25"/>
        </w:numPr>
      </w:pPr>
      <w:r w:rsidRPr="005B5952">
        <w:t>SLICK RICK</w:t>
      </w:r>
      <w:r>
        <w:t xml:space="preserve"> – The Great Adventures of Slick Rick (1988</w:t>
      </w:r>
      <w:r w:rsidRPr="005B5952">
        <w:t>)</w:t>
      </w:r>
    </w:p>
    <w:p w:rsidR="00EA031A" w:rsidRDefault="00EA031A" w:rsidP="00EA031A">
      <w:pPr>
        <w:pStyle w:val="ListParagraph"/>
        <w:numPr>
          <w:ilvl w:val="0"/>
          <w:numId w:val="25"/>
        </w:numPr>
      </w:pPr>
      <w:proofErr w:type="spellStart"/>
      <w:r>
        <w:t>DIZZEE</w:t>
      </w:r>
      <w:proofErr w:type="spellEnd"/>
      <w:r>
        <w:t xml:space="preserve"> RASCAL – Showtime (2004)</w:t>
      </w:r>
    </w:p>
    <w:p w:rsidR="00E30C7B" w:rsidRDefault="00E30C7B" w:rsidP="00E30C7B">
      <w:pPr>
        <w:pStyle w:val="ListParagraph"/>
        <w:numPr>
          <w:ilvl w:val="0"/>
          <w:numId w:val="25"/>
        </w:numPr>
      </w:pPr>
      <w:proofErr w:type="spellStart"/>
      <w:r>
        <w:t>DARC</w:t>
      </w:r>
      <w:proofErr w:type="spellEnd"/>
      <w:r>
        <w:t xml:space="preserve"> MIND</w:t>
      </w:r>
      <w:r w:rsidRPr="00BC21FB">
        <w:t xml:space="preserve"> – Symptomatic of a Greater Ill (1997 / 2006)</w:t>
      </w:r>
    </w:p>
    <w:p w:rsidR="0097725C" w:rsidRDefault="0097725C" w:rsidP="0097725C">
      <w:pPr>
        <w:pStyle w:val="ListParagraph"/>
        <w:numPr>
          <w:ilvl w:val="0"/>
          <w:numId w:val="25"/>
        </w:numPr>
      </w:pPr>
      <w:r>
        <w:t xml:space="preserve">SNOOP DOGGY </w:t>
      </w:r>
      <w:proofErr w:type="spellStart"/>
      <w:r>
        <w:t>DOGG</w:t>
      </w:r>
      <w:proofErr w:type="spellEnd"/>
      <w:r>
        <w:t xml:space="preserve"> – </w:t>
      </w:r>
      <w:proofErr w:type="spellStart"/>
      <w:r>
        <w:t>Doggystyle</w:t>
      </w:r>
      <w:proofErr w:type="spellEnd"/>
      <w:r>
        <w:t xml:space="preserve"> (1993)</w:t>
      </w:r>
    </w:p>
    <w:p w:rsidR="00914B08" w:rsidRDefault="00914B08" w:rsidP="005B3CD8">
      <w:pPr>
        <w:pStyle w:val="ListParagraph"/>
        <w:numPr>
          <w:ilvl w:val="0"/>
          <w:numId w:val="25"/>
        </w:numPr>
      </w:pPr>
      <w:r>
        <w:t>G-SIDE - The One... Cohesive</w:t>
      </w:r>
      <w:r>
        <w:tab/>
        <w:t>(2011)</w:t>
      </w:r>
    </w:p>
    <w:p w:rsidR="00F73353" w:rsidRDefault="00F73353" w:rsidP="00F73353">
      <w:pPr>
        <w:pStyle w:val="ListParagraph"/>
        <w:numPr>
          <w:ilvl w:val="0"/>
          <w:numId w:val="25"/>
        </w:numPr>
      </w:pPr>
      <w:r>
        <w:t xml:space="preserve">NOTORIOUS </w:t>
      </w:r>
      <w:proofErr w:type="spellStart"/>
      <w:r>
        <w:t>B.I.G.</w:t>
      </w:r>
      <w:proofErr w:type="spellEnd"/>
      <w:r w:rsidRPr="00682BEA">
        <w:t xml:space="preserve"> – </w:t>
      </w:r>
      <w:r>
        <w:t>Life After Death</w:t>
      </w:r>
      <w:r w:rsidRPr="00682BEA">
        <w:t xml:space="preserve"> (</w:t>
      </w:r>
      <w:r>
        <w:t>1997</w:t>
      </w:r>
      <w:r w:rsidRPr="00682BEA">
        <w:t>)</w:t>
      </w:r>
    </w:p>
    <w:p w:rsidR="005B3CD8" w:rsidRDefault="005B3CD8" w:rsidP="005B3CD8">
      <w:pPr>
        <w:pStyle w:val="ListParagraph"/>
        <w:numPr>
          <w:ilvl w:val="0"/>
          <w:numId w:val="25"/>
        </w:numPr>
      </w:pPr>
      <w:r>
        <w:t xml:space="preserve">DEAD </w:t>
      </w:r>
      <w:proofErr w:type="spellStart"/>
      <w:r>
        <w:t>PREZ</w:t>
      </w:r>
      <w:proofErr w:type="spellEnd"/>
      <w:r>
        <w:t xml:space="preserve"> - Let's Get Free (2000)</w:t>
      </w:r>
    </w:p>
    <w:p w:rsidR="00F15813" w:rsidRDefault="00F15813" w:rsidP="00F15813">
      <w:pPr>
        <w:pStyle w:val="ListParagraph"/>
        <w:numPr>
          <w:ilvl w:val="0"/>
          <w:numId w:val="25"/>
        </w:numPr>
      </w:pPr>
      <w:r>
        <w:t>BUCK 65 – Square (2002)</w:t>
      </w:r>
    </w:p>
    <w:p w:rsidR="004133ED" w:rsidRDefault="004133ED" w:rsidP="0073722C">
      <w:pPr>
        <w:pStyle w:val="ListParagraph"/>
        <w:numPr>
          <w:ilvl w:val="0"/>
          <w:numId w:val="25"/>
        </w:numPr>
      </w:pPr>
      <w:proofErr w:type="spellStart"/>
      <w:r w:rsidRPr="004133ED">
        <w:t>B.G.</w:t>
      </w:r>
      <w:proofErr w:type="spellEnd"/>
      <w:r w:rsidRPr="004133ED">
        <w:t xml:space="preserve"> </w:t>
      </w:r>
      <w:proofErr w:type="spellStart"/>
      <w:r w:rsidRPr="004133ED">
        <w:t>KNOCC</w:t>
      </w:r>
      <w:proofErr w:type="spellEnd"/>
      <w:r w:rsidRPr="004133ED">
        <w:t xml:space="preserve"> OUT &amp; </w:t>
      </w:r>
      <w:proofErr w:type="spellStart"/>
      <w:r w:rsidRPr="004133ED">
        <w:t>DRESTA</w:t>
      </w:r>
      <w:proofErr w:type="spellEnd"/>
      <w:r w:rsidRPr="004133ED">
        <w:t xml:space="preserve"> - Real </w:t>
      </w:r>
      <w:proofErr w:type="spellStart"/>
      <w:r w:rsidRPr="004133ED">
        <w:t>Brothas</w:t>
      </w:r>
      <w:proofErr w:type="spellEnd"/>
      <w:r>
        <w:t xml:space="preserve"> (1995)</w:t>
      </w:r>
    </w:p>
    <w:p w:rsidR="0073722C" w:rsidRDefault="0073722C" w:rsidP="0073722C">
      <w:pPr>
        <w:pStyle w:val="ListParagraph"/>
        <w:numPr>
          <w:ilvl w:val="0"/>
          <w:numId w:val="25"/>
        </w:numPr>
      </w:pPr>
      <w:r>
        <w:t>ATMOSPHERE - Overcast! (1997)</w:t>
      </w:r>
    </w:p>
    <w:p w:rsidR="000B2B14" w:rsidRDefault="000B2B14" w:rsidP="00E03C8A">
      <w:pPr>
        <w:pStyle w:val="ListParagraph"/>
        <w:numPr>
          <w:ilvl w:val="0"/>
          <w:numId w:val="25"/>
        </w:numPr>
      </w:pPr>
      <w:r w:rsidRPr="000B2B14">
        <w:t>LORD FINESSE &amp; DJ M</w:t>
      </w:r>
      <w:r>
        <w:t>IKE SMOOTH - Funky Technician (1990)</w:t>
      </w:r>
    </w:p>
    <w:p w:rsidR="00334AB6" w:rsidRDefault="00334AB6" w:rsidP="00E03C8A">
      <w:pPr>
        <w:pStyle w:val="ListParagraph"/>
        <w:numPr>
          <w:ilvl w:val="0"/>
          <w:numId w:val="25"/>
        </w:numPr>
      </w:pPr>
      <w:proofErr w:type="spellStart"/>
      <w:r w:rsidRPr="00334AB6">
        <w:t>N.W.A.</w:t>
      </w:r>
      <w:proofErr w:type="spellEnd"/>
      <w:r w:rsidRPr="00334AB6">
        <w:t xml:space="preserve"> - Straight </w:t>
      </w:r>
      <w:proofErr w:type="spellStart"/>
      <w:r w:rsidRPr="00334AB6">
        <w:t>outta</w:t>
      </w:r>
      <w:proofErr w:type="spellEnd"/>
      <w:r w:rsidRPr="00334AB6">
        <w:t xml:space="preserve"> Compton</w:t>
      </w:r>
      <w:r>
        <w:t xml:space="preserve"> (1988)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r>
        <w:lastRenderedPageBreak/>
        <w:t>A TRIBE CALLED QUEST – People's Instinctive Travels &amp; the Paths of Rhythm (1990)</w:t>
      </w:r>
    </w:p>
    <w:p w:rsidR="000F0BEA" w:rsidRDefault="000F0BEA" w:rsidP="000F0BEA">
      <w:pPr>
        <w:pStyle w:val="ListParagraph"/>
        <w:numPr>
          <w:ilvl w:val="0"/>
          <w:numId w:val="25"/>
        </w:numPr>
      </w:pPr>
      <w:r w:rsidRPr="00E87791">
        <w:t xml:space="preserve">RUN </w:t>
      </w:r>
      <w:proofErr w:type="spellStart"/>
      <w:r w:rsidRPr="00E87791">
        <w:t>D.M.C.</w:t>
      </w:r>
      <w:proofErr w:type="spellEnd"/>
      <w:r w:rsidRPr="00E87791">
        <w:t xml:space="preserve"> </w:t>
      </w:r>
      <w:r>
        <w:t>–</w:t>
      </w:r>
      <w:r w:rsidRPr="00E87791">
        <w:t xml:space="preserve"> </w:t>
      </w:r>
      <w:r>
        <w:t>Raising Hell (1986)</w:t>
      </w:r>
    </w:p>
    <w:p w:rsidR="00ED184B" w:rsidRDefault="000A6D7D" w:rsidP="00E03C8A">
      <w:pPr>
        <w:pStyle w:val="ListParagraph"/>
        <w:numPr>
          <w:ilvl w:val="0"/>
          <w:numId w:val="25"/>
        </w:numPr>
      </w:pPr>
      <w:r w:rsidRPr="000A6D7D">
        <w:t xml:space="preserve">COMPTON’S MOST WANTED - Music to </w:t>
      </w:r>
      <w:proofErr w:type="spellStart"/>
      <w:r w:rsidRPr="000A6D7D">
        <w:t>Driveby</w:t>
      </w:r>
      <w:proofErr w:type="spellEnd"/>
      <w:r>
        <w:t xml:space="preserve"> (1992)</w:t>
      </w:r>
    </w:p>
    <w:p w:rsidR="00834D90" w:rsidRDefault="00834D90" w:rsidP="00E03C8A">
      <w:pPr>
        <w:pStyle w:val="ListParagraph"/>
        <w:numPr>
          <w:ilvl w:val="0"/>
          <w:numId w:val="25"/>
        </w:numPr>
      </w:pPr>
      <w:r w:rsidRPr="00834D90">
        <w:t>MOS DEF &amp;</w:t>
      </w:r>
      <w:r>
        <w:t xml:space="preserve"> </w:t>
      </w:r>
      <w:proofErr w:type="spellStart"/>
      <w:r>
        <w:t>TALIB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- Are Black Star (1998)</w:t>
      </w:r>
    </w:p>
    <w:p w:rsidR="00226787" w:rsidRDefault="00226787" w:rsidP="00E03C8A">
      <w:pPr>
        <w:pStyle w:val="ListParagraph"/>
        <w:numPr>
          <w:ilvl w:val="0"/>
          <w:numId w:val="25"/>
        </w:numPr>
      </w:pPr>
      <w:r>
        <w:t>THEMSELVES – Them (2000)</w:t>
      </w:r>
    </w:p>
    <w:p w:rsidR="00E03C8A" w:rsidRDefault="00E03C8A" w:rsidP="00E03C8A">
      <w:pPr>
        <w:pStyle w:val="ListParagraph"/>
        <w:numPr>
          <w:ilvl w:val="0"/>
          <w:numId w:val="25"/>
        </w:numPr>
      </w:pPr>
      <w:r>
        <w:t xml:space="preserve">DEL </w:t>
      </w:r>
      <w:proofErr w:type="spellStart"/>
      <w:r>
        <w:t>THA</w:t>
      </w:r>
      <w:proofErr w:type="spellEnd"/>
      <w:r>
        <w:t xml:space="preserve"> </w:t>
      </w:r>
      <w:proofErr w:type="spellStart"/>
      <w:r>
        <w:t>FUNK</w:t>
      </w:r>
      <w:r w:rsidR="00607843">
        <w:t>EE</w:t>
      </w:r>
      <w:proofErr w:type="spellEnd"/>
      <w:r>
        <w:t xml:space="preserve"> </w:t>
      </w:r>
      <w:proofErr w:type="spellStart"/>
      <w:r>
        <w:t>HOMOSAPIEN</w:t>
      </w:r>
      <w:proofErr w:type="spellEnd"/>
      <w:r>
        <w:t xml:space="preserve"> - I Wish my Brother George Was Here (1991)</w:t>
      </w:r>
    </w:p>
    <w:p w:rsidR="00BB3A8E" w:rsidRDefault="00BB3A8E" w:rsidP="00E922F1">
      <w:pPr>
        <w:pStyle w:val="ListParagraph"/>
        <w:numPr>
          <w:ilvl w:val="0"/>
          <w:numId w:val="25"/>
        </w:numPr>
      </w:pPr>
      <w:r>
        <w:t>THIRD BASS – The Cactus Album (1989)</w:t>
      </w:r>
    </w:p>
    <w:p w:rsidR="00132C0C" w:rsidRDefault="00132C0C" w:rsidP="00132C0C">
      <w:pPr>
        <w:pStyle w:val="ListParagraph"/>
        <w:numPr>
          <w:ilvl w:val="0"/>
          <w:numId w:val="25"/>
        </w:numPr>
      </w:pPr>
      <w:proofErr w:type="spellStart"/>
      <w:r>
        <w:t>KMD</w:t>
      </w:r>
      <w:proofErr w:type="spellEnd"/>
      <w:r>
        <w:t xml:space="preserve"> – Mr. Hood (1991)</w:t>
      </w:r>
    </w:p>
    <w:p w:rsidR="00CE734C" w:rsidRDefault="00CE734C" w:rsidP="00976E52">
      <w:pPr>
        <w:pStyle w:val="ListParagraph"/>
        <w:numPr>
          <w:ilvl w:val="0"/>
          <w:numId w:val="25"/>
        </w:numPr>
      </w:pPr>
      <w:r>
        <w:t>JOHN SMITH</w:t>
      </w:r>
      <w:r w:rsidRPr="00CE734C">
        <w:t xml:space="preserve"> – </w:t>
      </w:r>
      <w:proofErr w:type="spellStart"/>
      <w:r w:rsidRPr="00CE734C">
        <w:t>Blu</w:t>
      </w:r>
      <w:r>
        <w:t>nderbus</w:t>
      </w:r>
      <w:proofErr w:type="spellEnd"/>
      <w:r>
        <w:t xml:space="preserve"> (Or, in Transit) (2001)</w:t>
      </w:r>
    </w:p>
    <w:p w:rsidR="00590358" w:rsidRDefault="00590358" w:rsidP="00442F18">
      <w:pPr>
        <w:pStyle w:val="ListParagraph"/>
        <w:numPr>
          <w:ilvl w:val="0"/>
          <w:numId w:val="25"/>
        </w:numPr>
      </w:pPr>
      <w:proofErr w:type="spellStart"/>
      <w:r>
        <w:t>MYSTIKAL</w:t>
      </w:r>
      <w:proofErr w:type="spellEnd"/>
      <w:r>
        <w:t xml:space="preserve"> - Let's Get Ready</w:t>
      </w:r>
      <w:r>
        <w:tab/>
        <w:t xml:space="preserve"> (2000)</w:t>
      </w:r>
    </w:p>
    <w:p w:rsidR="00442F18" w:rsidRDefault="00442F18" w:rsidP="00442F18">
      <w:pPr>
        <w:pStyle w:val="ListParagraph"/>
        <w:numPr>
          <w:ilvl w:val="0"/>
          <w:numId w:val="25"/>
        </w:numPr>
      </w:pPr>
      <w:r>
        <w:t>FACTOR</w:t>
      </w:r>
      <w:r w:rsidRPr="0073197D">
        <w:t xml:space="preserve"> &amp; </w:t>
      </w:r>
      <w:proofErr w:type="spellStart"/>
      <w:r>
        <w:t>NOLTO</w:t>
      </w:r>
      <w:proofErr w:type="spellEnd"/>
      <w:r>
        <w:t xml:space="preserve"> – Red All Over (2005)</w:t>
      </w:r>
    </w:p>
    <w:p w:rsidR="00976E52" w:rsidRDefault="00976E52" w:rsidP="00976E52">
      <w:pPr>
        <w:pStyle w:val="ListParagraph"/>
        <w:numPr>
          <w:ilvl w:val="0"/>
          <w:numId w:val="25"/>
        </w:numPr>
      </w:pPr>
      <w:r w:rsidRPr="005979A2">
        <w:t xml:space="preserve">MISSY ELLIOTT </w:t>
      </w:r>
      <w:r>
        <w:t>–</w:t>
      </w:r>
      <w:r w:rsidRPr="005979A2">
        <w:t xml:space="preserve"> </w:t>
      </w:r>
      <w:r>
        <w:t>Miss E…. So Addictive (2001)</w:t>
      </w:r>
    </w:p>
    <w:p w:rsidR="0007656C" w:rsidRDefault="0007656C" w:rsidP="0007656C">
      <w:pPr>
        <w:pStyle w:val="ListParagraph"/>
        <w:numPr>
          <w:ilvl w:val="0"/>
          <w:numId w:val="25"/>
        </w:numPr>
      </w:pPr>
      <w:r w:rsidRPr="0007656C">
        <w:t>LEADERS OF THE NEW SCHOOL</w:t>
      </w:r>
      <w:r>
        <w:t xml:space="preserve"> - A Future </w:t>
      </w:r>
      <w:proofErr w:type="gramStart"/>
      <w:r>
        <w:t>Without</w:t>
      </w:r>
      <w:proofErr w:type="gramEnd"/>
      <w:r>
        <w:t xml:space="preserve"> a Past... (1991)</w:t>
      </w:r>
    </w:p>
    <w:p w:rsidR="0007656C" w:rsidRDefault="00217454" w:rsidP="0007656C">
      <w:pPr>
        <w:pStyle w:val="ListParagraph"/>
        <w:numPr>
          <w:ilvl w:val="0"/>
          <w:numId w:val="25"/>
        </w:numPr>
      </w:pPr>
      <w:r>
        <w:t xml:space="preserve">ERIC B. &amp; </w:t>
      </w:r>
      <w:proofErr w:type="spellStart"/>
      <w:r>
        <w:t>RAKIM</w:t>
      </w:r>
      <w:proofErr w:type="spellEnd"/>
      <w:r>
        <w:t xml:space="preserve"> – Follow the Leader (1988)</w:t>
      </w:r>
    </w:p>
    <w:p w:rsidR="004504EC" w:rsidRDefault="004504EC" w:rsidP="004504EC">
      <w:pPr>
        <w:pStyle w:val="ListParagraph"/>
        <w:numPr>
          <w:ilvl w:val="0"/>
          <w:numId w:val="25"/>
        </w:numPr>
      </w:pPr>
      <w:r>
        <w:t>EMINEM – The Slim Shady LP (2000)</w:t>
      </w:r>
    </w:p>
    <w:p w:rsidR="004504EC" w:rsidRDefault="004504EC" w:rsidP="004504EC">
      <w:pPr>
        <w:pStyle w:val="ListParagraph"/>
        <w:numPr>
          <w:ilvl w:val="0"/>
          <w:numId w:val="25"/>
        </w:numPr>
      </w:pPr>
      <w:r w:rsidRPr="00FD2924">
        <w:t>BINARY S</w:t>
      </w:r>
      <w:r>
        <w:t>TAR - Masters of the Universe (2000)</w:t>
      </w:r>
    </w:p>
    <w:p w:rsidR="004504EC" w:rsidRDefault="004504EC" w:rsidP="004504EC">
      <w:pPr>
        <w:pStyle w:val="ListParagraph"/>
        <w:numPr>
          <w:ilvl w:val="0"/>
          <w:numId w:val="25"/>
        </w:numPr>
      </w:pPr>
      <w:r>
        <w:t>CRIME MOB - Crime Mob (2004)</w:t>
      </w:r>
    </w:p>
    <w:p w:rsidR="00530B8E" w:rsidRDefault="00530B8E" w:rsidP="00530B8E">
      <w:pPr>
        <w:pStyle w:val="ListParagraph"/>
        <w:numPr>
          <w:ilvl w:val="0"/>
          <w:numId w:val="25"/>
        </w:numPr>
      </w:pPr>
      <w:r>
        <w:t>THE ROOTS – Do You Want More (</w:t>
      </w:r>
      <w:r w:rsidR="003D3F49">
        <w:t>1995</w:t>
      </w:r>
      <w:r>
        <w:t>)</w:t>
      </w:r>
    </w:p>
    <w:p w:rsidR="0077538F" w:rsidRDefault="0077538F" w:rsidP="0077538F">
      <w:pPr>
        <w:pStyle w:val="ListParagraph"/>
        <w:numPr>
          <w:ilvl w:val="0"/>
          <w:numId w:val="25"/>
        </w:numPr>
      </w:pPr>
      <w:r>
        <w:t xml:space="preserve">ICE CUBE – </w:t>
      </w:r>
      <w:proofErr w:type="spellStart"/>
      <w:r>
        <w:t>Amerikka's</w:t>
      </w:r>
      <w:proofErr w:type="spellEnd"/>
      <w:r>
        <w:t xml:space="preserve"> Most Wanted (1990)</w:t>
      </w:r>
    </w:p>
    <w:p w:rsidR="005E3D98" w:rsidRDefault="005E3D98" w:rsidP="005E3D98">
      <w:pPr>
        <w:pStyle w:val="ListParagraph"/>
        <w:numPr>
          <w:ilvl w:val="0"/>
          <w:numId w:val="25"/>
        </w:numPr>
      </w:pPr>
      <w:proofErr w:type="spellStart"/>
      <w:r w:rsidRPr="005E3D98">
        <w:t>CLIPSE</w:t>
      </w:r>
      <w:proofErr w:type="spellEnd"/>
      <w:r w:rsidRPr="005E3D98">
        <w:t xml:space="preserve"> </w:t>
      </w:r>
      <w:r>
        <w:t>–</w:t>
      </w:r>
      <w:r w:rsidRPr="005E3D98">
        <w:t xml:space="preserve"> </w:t>
      </w:r>
      <w:r>
        <w:t xml:space="preserve">Lord </w:t>
      </w:r>
      <w:proofErr w:type="spellStart"/>
      <w:r>
        <w:t>Willin</w:t>
      </w:r>
      <w:proofErr w:type="spellEnd"/>
      <w:r>
        <w:t>' (2002</w:t>
      </w:r>
      <w:r w:rsidRPr="005E3D98">
        <w:t>)</w:t>
      </w:r>
    </w:p>
    <w:p w:rsidR="000039E5" w:rsidRDefault="000039E5" w:rsidP="000039E5">
      <w:pPr>
        <w:pStyle w:val="ListParagraph"/>
        <w:numPr>
          <w:ilvl w:val="0"/>
          <w:numId w:val="25"/>
        </w:numPr>
      </w:pPr>
      <w:r w:rsidRPr="00837365">
        <w:t xml:space="preserve">DAS </w:t>
      </w:r>
      <w:proofErr w:type="spellStart"/>
      <w:r w:rsidRPr="00837365">
        <w:t>EFX</w:t>
      </w:r>
      <w:proofErr w:type="spellEnd"/>
      <w:r w:rsidRPr="00837365">
        <w:t xml:space="preserve"> - Dead Serious</w:t>
      </w:r>
      <w:r>
        <w:t xml:space="preserve"> (1992)</w:t>
      </w:r>
    </w:p>
    <w:p w:rsidR="000039E5" w:rsidRDefault="000039E5" w:rsidP="000039E5">
      <w:pPr>
        <w:pStyle w:val="ListParagraph"/>
        <w:numPr>
          <w:ilvl w:val="0"/>
          <w:numId w:val="25"/>
        </w:numPr>
      </w:pPr>
      <w:r>
        <w:t>THE ROOTS – Phrenology (2002)</w:t>
      </w:r>
    </w:p>
    <w:p w:rsidR="004504EC" w:rsidRDefault="004504EC" w:rsidP="004504EC">
      <w:pPr>
        <w:pStyle w:val="ListParagraph"/>
        <w:numPr>
          <w:ilvl w:val="0"/>
          <w:numId w:val="25"/>
        </w:numPr>
      </w:pPr>
      <w:r>
        <w:t>CANNIBAL OX – The Cold Vein (2001)</w:t>
      </w:r>
    </w:p>
    <w:p w:rsidR="005F5F52" w:rsidRDefault="005F5F52" w:rsidP="005F5F52">
      <w:pPr>
        <w:pStyle w:val="ListParagraph"/>
        <w:numPr>
          <w:ilvl w:val="0"/>
          <w:numId w:val="25"/>
        </w:numPr>
      </w:pPr>
      <w:r>
        <w:t>THE ROOTS – Things Fall Apart (1999)</w:t>
      </w:r>
    </w:p>
    <w:p w:rsidR="00E9687F" w:rsidRDefault="00E9687F" w:rsidP="00E9687F">
      <w:pPr>
        <w:pStyle w:val="ListParagraph"/>
        <w:numPr>
          <w:ilvl w:val="0"/>
          <w:numId w:val="25"/>
        </w:numPr>
      </w:pPr>
      <w:r w:rsidRPr="00E03C8A">
        <w:t xml:space="preserve">PUBLIC ENEMY </w:t>
      </w:r>
      <w:r>
        <w:t>–</w:t>
      </w:r>
      <w:r w:rsidRPr="00E03C8A">
        <w:t xml:space="preserve"> </w:t>
      </w:r>
      <w:proofErr w:type="spellStart"/>
      <w:r>
        <w:t>Yo</w:t>
      </w:r>
      <w:proofErr w:type="spellEnd"/>
      <w:r>
        <w:t>! Bum Rush the Show (198</w:t>
      </w:r>
      <w:r w:rsidR="00BA5772">
        <w:t>7</w:t>
      </w:r>
      <w:r w:rsidRPr="00E03C8A">
        <w:t>)</w:t>
      </w:r>
    </w:p>
    <w:p w:rsidR="00E77038" w:rsidRDefault="00E77038" w:rsidP="00E9687F">
      <w:pPr>
        <w:pStyle w:val="ListParagraph"/>
        <w:numPr>
          <w:ilvl w:val="0"/>
          <w:numId w:val="25"/>
        </w:numPr>
      </w:pPr>
      <w:r w:rsidRPr="00E77038">
        <w:t>LL COO</w:t>
      </w:r>
      <w:r>
        <w:t>L J - Mama Said Knock You Out (1990)</w:t>
      </w:r>
    </w:p>
    <w:p w:rsidR="00FE5F81" w:rsidRDefault="00FE5F81" w:rsidP="00FE5F81">
      <w:pPr>
        <w:pStyle w:val="ListParagraph"/>
        <w:numPr>
          <w:ilvl w:val="0"/>
          <w:numId w:val="25"/>
        </w:numPr>
      </w:pPr>
      <w:r>
        <w:t>DIGITAL UNDERGROUND – Sex Packets (1990)</w:t>
      </w:r>
    </w:p>
    <w:p w:rsidR="00692539" w:rsidRDefault="00692539" w:rsidP="00865AE4">
      <w:pPr>
        <w:pStyle w:val="ListParagraph"/>
        <w:numPr>
          <w:ilvl w:val="0"/>
          <w:numId w:val="25"/>
        </w:numPr>
      </w:pPr>
      <w:proofErr w:type="spellStart"/>
      <w:r>
        <w:t>FUGEES</w:t>
      </w:r>
      <w:proofErr w:type="spellEnd"/>
      <w:r>
        <w:t xml:space="preserve"> - The Score</w:t>
      </w:r>
    </w:p>
    <w:p w:rsidR="00865AE4" w:rsidRDefault="00865AE4" w:rsidP="00865AE4">
      <w:pPr>
        <w:pStyle w:val="ListParagraph"/>
        <w:numPr>
          <w:ilvl w:val="0"/>
          <w:numId w:val="25"/>
        </w:numPr>
      </w:pPr>
      <w:proofErr w:type="spellStart"/>
      <w:r>
        <w:t>DIZZEE</w:t>
      </w:r>
      <w:proofErr w:type="spellEnd"/>
      <w:r>
        <w:t xml:space="preserve"> RASCAL – Boy in </w:t>
      </w:r>
      <w:proofErr w:type="spellStart"/>
      <w:r>
        <w:t>da</w:t>
      </w:r>
      <w:proofErr w:type="spellEnd"/>
      <w:r>
        <w:t xml:space="preserve"> Corner (2003)</w:t>
      </w:r>
    </w:p>
    <w:p w:rsidR="00930D23" w:rsidRDefault="00930D23" w:rsidP="00930D23">
      <w:pPr>
        <w:pStyle w:val="ListParagraph"/>
        <w:numPr>
          <w:ilvl w:val="0"/>
          <w:numId w:val="25"/>
        </w:numPr>
      </w:pPr>
      <w:r w:rsidRPr="00930D23">
        <w:t xml:space="preserve">SAUL WILLIAMS - The Inevitable Rise and Liberation of </w:t>
      </w:r>
      <w:proofErr w:type="spellStart"/>
      <w:r w:rsidRPr="00930D23">
        <w:t>Niggy</w:t>
      </w:r>
      <w:proofErr w:type="spellEnd"/>
      <w:r w:rsidRPr="00930D23">
        <w:t xml:space="preserve"> </w:t>
      </w:r>
      <w:proofErr w:type="spellStart"/>
      <w:r w:rsidRPr="00930D23">
        <w:t>Tardust</w:t>
      </w:r>
      <w:proofErr w:type="spellEnd"/>
      <w:r>
        <w:t xml:space="preserve"> (2007)</w:t>
      </w:r>
    </w:p>
    <w:p w:rsidR="00865AE4" w:rsidRDefault="00865AE4" w:rsidP="00930D23">
      <w:pPr>
        <w:pStyle w:val="ListParagraph"/>
        <w:numPr>
          <w:ilvl w:val="0"/>
          <w:numId w:val="25"/>
        </w:numPr>
      </w:pPr>
      <w:proofErr w:type="spellStart"/>
      <w:r>
        <w:t>TOOLSHED</w:t>
      </w:r>
      <w:proofErr w:type="spellEnd"/>
      <w:r>
        <w:t xml:space="preserve"> – Schemata (2003)</w:t>
      </w:r>
    </w:p>
    <w:p w:rsidR="00EF620E" w:rsidRDefault="00EF620E" w:rsidP="00EF620E">
      <w:pPr>
        <w:pStyle w:val="ListParagraph"/>
        <w:numPr>
          <w:ilvl w:val="0"/>
          <w:numId w:val="25"/>
        </w:numPr>
      </w:pPr>
      <w:r w:rsidRPr="00E03C8A">
        <w:t xml:space="preserve">PUBLIC ENEMY </w:t>
      </w:r>
      <w:r>
        <w:t>–</w:t>
      </w:r>
      <w:r w:rsidRPr="00E03C8A">
        <w:t xml:space="preserve"> </w:t>
      </w:r>
      <w:r>
        <w:t>Fear of a Black Planet (1990</w:t>
      </w:r>
      <w:r w:rsidRPr="00E03C8A">
        <w:t>)</w:t>
      </w:r>
    </w:p>
    <w:p w:rsidR="008948D0" w:rsidRDefault="008948D0" w:rsidP="00F37863">
      <w:pPr>
        <w:pStyle w:val="ListParagraph"/>
        <w:numPr>
          <w:ilvl w:val="0"/>
          <w:numId w:val="25"/>
        </w:numPr>
      </w:pPr>
      <w:r w:rsidRPr="008948D0">
        <w:t>BRAND NUBIAN - One for All</w:t>
      </w:r>
      <w:r>
        <w:t xml:space="preserve"> (1990)</w:t>
      </w:r>
    </w:p>
    <w:p w:rsidR="00D72D27" w:rsidRDefault="00D72D27" w:rsidP="00D72D27">
      <w:pPr>
        <w:pStyle w:val="ListParagraph"/>
        <w:numPr>
          <w:ilvl w:val="0"/>
          <w:numId w:val="25"/>
        </w:numPr>
      </w:pPr>
      <w:proofErr w:type="spellStart"/>
      <w:r w:rsidRPr="00CE7ABE">
        <w:t>SOUL</w:t>
      </w:r>
      <w:r>
        <w:t>JA</w:t>
      </w:r>
      <w:proofErr w:type="spellEnd"/>
      <w:r>
        <w:t xml:space="preserve"> BOY - Souljaboytellem.com</w:t>
      </w:r>
      <w:r>
        <w:tab/>
        <w:t xml:space="preserve"> (2007)</w:t>
      </w:r>
    </w:p>
    <w:p w:rsidR="00F10858" w:rsidRDefault="00F10858" w:rsidP="00F37863">
      <w:pPr>
        <w:pStyle w:val="ListParagraph"/>
        <w:numPr>
          <w:ilvl w:val="0"/>
          <w:numId w:val="25"/>
        </w:numPr>
      </w:pPr>
      <w:r w:rsidRPr="00F10858">
        <w:t>COMMON - Like Water for Chocolate</w:t>
      </w:r>
      <w:r>
        <w:t xml:space="preserve"> (2000)</w:t>
      </w:r>
    </w:p>
    <w:p w:rsidR="00EF620E" w:rsidRDefault="00EF620E" w:rsidP="00EF620E">
      <w:pPr>
        <w:pStyle w:val="ListParagraph"/>
        <w:numPr>
          <w:ilvl w:val="0"/>
          <w:numId w:val="25"/>
        </w:numPr>
      </w:pPr>
      <w:r>
        <w:t>MOS DEF - Black on Both Sides (1999)</w:t>
      </w:r>
    </w:p>
    <w:p w:rsidR="009478B6" w:rsidRDefault="009478B6" w:rsidP="009478B6">
      <w:pPr>
        <w:pStyle w:val="ListParagraph"/>
        <w:numPr>
          <w:ilvl w:val="0"/>
          <w:numId w:val="25"/>
        </w:numPr>
      </w:pPr>
      <w:proofErr w:type="spellStart"/>
      <w:r>
        <w:t>KURTIS</w:t>
      </w:r>
      <w:proofErr w:type="spellEnd"/>
      <w:r>
        <w:t xml:space="preserve"> BLOW – </w:t>
      </w:r>
      <w:proofErr w:type="spellStart"/>
      <w:r>
        <w:t>Kurtis</w:t>
      </w:r>
      <w:proofErr w:type="spellEnd"/>
      <w:r>
        <w:t xml:space="preserve"> Blow (1980)</w:t>
      </w:r>
    </w:p>
    <w:p w:rsidR="002C2E78" w:rsidRDefault="002C2E78" w:rsidP="00CB75B9">
      <w:pPr>
        <w:pStyle w:val="ListParagraph"/>
        <w:numPr>
          <w:ilvl w:val="0"/>
          <w:numId w:val="25"/>
        </w:numPr>
      </w:pPr>
      <w:r>
        <w:t>TYLER, THE CREATOR – Goblin (2011)</w:t>
      </w:r>
    </w:p>
    <w:p w:rsidR="001C224E" w:rsidRDefault="008F68C2" w:rsidP="00CB75B9">
      <w:pPr>
        <w:pStyle w:val="ListParagraph"/>
        <w:numPr>
          <w:ilvl w:val="0"/>
          <w:numId w:val="25"/>
        </w:numPr>
      </w:pPr>
      <w:r>
        <w:t xml:space="preserve">METHOD MAN – </w:t>
      </w:r>
      <w:proofErr w:type="spellStart"/>
      <w:r>
        <w:t>Tical</w:t>
      </w:r>
      <w:proofErr w:type="spellEnd"/>
      <w:r>
        <w:t xml:space="preserve"> (1994</w:t>
      </w:r>
      <w:r w:rsidR="00E864EF">
        <w:t>)</w:t>
      </w:r>
    </w:p>
    <w:p w:rsidR="00CE7ABE" w:rsidRDefault="008F68C2" w:rsidP="00A90E1E">
      <w:pPr>
        <w:pStyle w:val="ListParagraph"/>
        <w:numPr>
          <w:ilvl w:val="0"/>
          <w:numId w:val="25"/>
        </w:numPr>
      </w:pPr>
      <w:proofErr w:type="spellStart"/>
      <w:r>
        <w:t>TOOLSHED</w:t>
      </w:r>
      <w:proofErr w:type="spellEnd"/>
      <w:r>
        <w:t xml:space="preserve"> – Illustrated (2002)</w:t>
      </w:r>
    </w:p>
    <w:p w:rsidR="008F68C2" w:rsidRDefault="008F68C2" w:rsidP="00A90E1E"/>
    <w:p w:rsidR="00A122F3" w:rsidRDefault="00A122F3" w:rsidP="00A122F3">
      <w:pPr>
        <w:pStyle w:val="ListParagraph"/>
        <w:numPr>
          <w:ilvl w:val="0"/>
          <w:numId w:val="25"/>
        </w:numPr>
      </w:pPr>
      <w:r w:rsidRPr="00682BEA">
        <w:t>HAND HELD ASPECTS – From Point A to H (2003)</w:t>
      </w:r>
    </w:p>
    <w:p w:rsidR="00C80057" w:rsidRDefault="00C80057" w:rsidP="00A90E1E">
      <w:pPr>
        <w:pStyle w:val="ListParagraph"/>
        <w:numPr>
          <w:ilvl w:val="0"/>
          <w:numId w:val="25"/>
        </w:numPr>
      </w:pPr>
      <w:r>
        <w:t xml:space="preserve">THE </w:t>
      </w:r>
      <w:proofErr w:type="spellStart"/>
      <w:r>
        <w:t>PHARCYDE</w:t>
      </w:r>
      <w:proofErr w:type="spellEnd"/>
      <w:r>
        <w:t xml:space="preserve"> – </w:t>
      </w:r>
      <w:proofErr w:type="spellStart"/>
      <w:r>
        <w:t>Labcabincalifornia</w:t>
      </w:r>
      <w:proofErr w:type="spellEnd"/>
      <w:r>
        <w:t xml:space="preserve"> (1995)</w:t>
      </w:r>
    </w:p>
    <w:p w:rsidR="00C2333D" w:rsidRDefault="00C2333D" w:rsidP="00A90E1E">
      <w:pPr>
        <w:pStyle w:val="ListParagraph"/>
        <w:numPr>
          <w:ilvl w:val="0"/>
          <w:numId w:val="25"/>
        </w:numPr>
      </w:pPr>
      <w:proofErr w:type="spellStart"/>
      <w:r>
        <w:t>MOBB</w:t>
      </w:r>
      <w:proofErr w:type="spellEnd"/>
      <w:r>
        <w:t xml:space="preserve"> DEEP</w:t>
      </w:r>
      <w:r w:rsidRPr="00C2333D">
        <w:t xml:space="preserve"> – Hell on Earth</w:t>
      </w:r>
      <w:r w:rsidR="00330B1B">
        <w:t xml:space="preserve"> (1996)</w:t>
      </w:r>
    </w:p>
    <w:p w:rsidR="0094163A" w:rsidRPr="00682BEA" w:rsidRDefault="0094163A" w:rsidP="00A90E1E">
      <w:pPr>
        <w:pStyle w:val="ListParagraph"/>
        <w:numPr>
          <w:ilvl w:val="0"/>
          <w:numId w:val="25"/>
        </w:numPr>
      </w:pPr>
      <w:r>
        <w:t>CAPONE-N-</w:t>
      </w:r>
      <w:proofErr w:type="spellStart"/>
      <w:r>
        <w:t>NOREAGA</w:t>
      </w:r>
      <w:proofErr w:type="spellEnd"/>
      <w:r>
        <w:t xml:space="preserve"> </w:t>
      </w:r>
      <w:r w:rsidR="00437B99">
        <w:t>–</w:t>
      </w:r>
      <w:r>
        <w:t xml:space="preserve"> </w:t>
      </w:r>
      <w:r w:rsidR="00437B99">
        <w:t>The War Report (1997)</w:t>
      </w:r>
    </w:p>
    <w:p w:rsidR="0023273D" w:rsidRDefault="0023273D" w:rsidP="00910283"/>
    <w:p w:rsidR="00910283" w:rsidRDefault="00910283">
      <w:pPr>
        <w:spacing w:after="200" w:line="276" w:lineRule="auto"/>
      </w:pPr>
      <w:r>
        <w:br w:type="page"/>
      </w:r>
    </w:p>
    <w:p w:rsidR="00910283" w:rsidRPr="005A2350" w:rsidRDefault="00EB18AA" w:rsidP="00910283">
      <w:proofErr w:type="gramStart"/>
      <w:r w:rsidRPr="005A2350">
        <w:lastRenderedPageBreak/>
        <w:t>A</w:t>
      </w:r>
      <w:proofErr w:type="gramEnd"/>
      <w:r w:rsidRPr="005A2350">
        <w:t xml:space="preserve"> </w:t>
      </w:r>
      <w:proofErr w:type="spellStart"/>
      <w:r w:rsidRPr="005A2350">
        <w:t>envisage</w:t>
      </w:r>
      <w:r w:rsidR="00497B04" w:rsidRPr="005A2350">
        <w:t>r</w:t>
      </w:r>
      <w:proofErr w:type="spellEnd"/>
    </w:p>
    <w:p w:rsidR="00DE3A0D" w:rsidRPr="005A2350" w:rsidRDefault="00DE3A0D" w:rsidP="00910283"/>
    <w:p w:rsidR="00606053" w:rsidRPr="00CA1058" w:rsidRDefault="00CA1058" w:rsidP="00CA1058">
      <w:pPr>
        <w:rPr>
          <w:color w:val="FF0000"/>
        </w:rPr>
      </w:pPr>
      <w:r w:rsidRPr="008B2681">
        <w:rPr>
          <w:color w:val="FF0000"/>
        </w:rPr>
        <w:t xml:space="preserve">DA </w:t>
      </w:r>
      <w:proofErr w:type="spellStart"/>
      <w:r w:rsidRPr="008B2681">
        <w:rPr>
          <w:color w:val="FF0000"/>
        </w:rPr>
        <w:t>LENCH</w:t>
      </w:r>
      <w:proofErr w:type="spellEnd"/>
      <w:r w:rsidRPr="008B2681">
        <w:rPr>
          <w:color w:val="FF0000"/>
        </w:rPr>
        <w:t xml:space="preserve"> MOB - Guerrilla in the Mist (1992)</w:t>
      </w:r>
    </w:p>
    <w:p w:rsidR="001E77FF" w:rsidRDefault="001E77FF" w:rsidP="001E77FF">
      <w:pPr>
        <w:rPr>
          <w:color w:val="FF0000"/>
        </w:rPr>
      </w:pPr>
      <w:r w:rsidRPr="003E4C6C">
        <w:rPr>
          <w:color w:val="FF0000"/>
        </w:rPr>
        <w:t>DIAMOND &amp; THE PSYCHOTIC NEUROTICS– Stunts, Blunts, &amp; Hip-Hop</w:t>
      </w:r>
    </w:p>
    <w:p w:rsidR="00583880" w:rsidRDefault="00583880" w:rsidP="009A6FCC">
      <w:pPr>
        <w:rPr>
          <w:color w:val="FF0000"/>
        </w:rPr>
      </w:pPr>
      <w:r>
        <w:rPr>
          <w:color w:val="FF0000"/>
        </w:rPr>
        <w:t xml:space="preserve">ARRESTED DEVELOPMENT </w:t>
      </w:r>
      <w:r w:rsidR="00114810">
        <w:rPr>
          <w:color w:val="FF0000"/>
        </w:rPr>
        <w:t>–</w:t>
      </w:r>
      <w:r>
        <w:rPr>
          <w:color w:val="FF0000"/>
        </w:rPr>
        <w:t xml:space="preserve"> </w:t>
      </w:r>
      <w:r w:rsidR="00114810">
        <w:rPr>
          <w:color w:val="FF0000"/>
        </w:rPr>
        <w:t>2 Years, XXX</w:t>
      </w:r>
    </w:p>
    <w:p w:rsidR="009A6FCC" w:rsidRDefault="009A6FCC" w:rsidP="009A6FCC">
      <w:pPr>
        <w:rPr>
          <w:color w:val="FF0000"/>
        </w:rPr>
      </w:pPr>
      <w:r w:rsidRPr="003E4C6C">
        <w:rPr>
          <w:color w:val="FF0000"/>
        </w:rPr>
        <w:t xml:space="preserve">DEL – No Need </w:t>
      </w:r>
      <w:proofErr w:type="gramStart"/>
      <w:r w:rsidRPr="003E4C6C">
        <w:rPr>
          <w:color w:val="FF0000"/>
        </w:rPr>
        <w:t>For</w:t>
      </w:r>
      <w:proofErr w:type="gramEnd"/>
      <w:r w:rsidRPr="003E4C6C">
        <w:rPr>
          <w:color w:val="FF0000"/>
        </w:rPr>
        <w:t xml:space="preserve"> Alarm</w:t>
      </w:r>
    </w:p>
    <w:p w:rsidR="00C36121" w:rsidRDefault="00C36121" w:rsidP="00C36121">
      <w:pPr>
        <w:rPr>
          <w:color w:val="FF0000"/>
        </w:rPr>
      </w:pPr>
      <w:proofErr w:type="spellStart"/>
      <w:r w:rsidRPr="003E4C6C">
        <w:rPr>
          <w:color w:val="FF0000"/>
        </w:rPr>
        <w:t>CHARIZMA</w:t>
      </w:r>
      <w:proofErr w:type="spellEnd"/>
      <w:r w:rsidRPr="003E4C6C">
        <w:rPr>
          <w:color w:val="FF0000"/>
        </w:rPr>
        <w:t xml:space="preserve"> &amp; PEANUT BUTTER WOLF – Big Shots</w:t>
      </w:r>
    </w:p>
    <w:p w:rsidR="00496C60" w:rsidRDefault="00496C60" w:rsidP="00910283">
      <w:pPr>
        <w:rPr>
          <w:color w:val="FF0000"/>
        </w:rPr>
      </w:pPr>
    </w:p>
    <w:p w:rsidR="00496C60" w:rsidRPr="003E4C6C" w:rsidRDefault="00496C60" w:rsidP="00910283">
      <w:pPr>
        <w:rPr>
          <w:color w:val="FF0000"/>
        </w:rPr>
      </w:pPr>
    </w:p>
    <w:p w:rsidR="00DE3B1B" w:rsidRDefault="00DE3B1B">
      <w:pPr>
        <w:spacing w:after="200" w:line="276" w:lineRule="auto"/>
      </w:pPr>
      <w:r>
        <w:br w:type="page"/>
      </w:r>
    </w:p>
    <w:p w:rsidR="0025383E" w:rsidRPr="00EB7598" w:rsidRDefault="00DE3B1B" w:rsidP="00910283">
      <w:pPr>
        <w:rPr>
          <w:b/>
        </w:rPr>
      </w:pPr>
      <w:proofErr w:type="spellStart"/>
      <w:r w:rsidRPr="00EB7598">
        <w:rPr>
          <w:b/>
        </w:rPr>
        <w:lastRenderedPageBreak/>
        <w:t>Sélection</w:t>
      </w:r>
      <w:proofErr w:type="spellEnd"/>
    </w:p>
    <w:p w:rsidR="00DE3B1B" w:rsidRDefault="00DE3B1B" w:rsidP="00910283"/>
    <w:p w:rsidR="00391F5F" w:rsidRDefault="00DC5F0F" w:rsidP="00391F5F">
      <w:pPr>
        <w:pStyle w:val="ListParagraph"/>
        <w:numPr>
          <w:ilvl w:val="0"/>
          <w:numId w:val="29"/>
        </w:numPr>
      </w:pPr>
      <w:proofErr w:type="spellStart"/>
      <w:r>
        <w:t>Chroniqué</w:t>
      </w:r>
      <w:proofErr w:type="spellEnd"/>
    </w:p>
    <w:p w:rsidR="00DC5F0F" w:rsidRDefault="00DC5F0F" w:rsidP="00DC5F0F">
      <w:pPr>
        <w:pStyle w:val="ListParagraph"/>
        <w:numPr>
          <w:ilvl w:val="0"/>
          <w:numId w:val="29"/>
        </w:numPr>
        <w:rPr>
          <w:color w:val="FF0000"/>
        </w:rPr>
      </w:pPr>
      <w:r w:rsidRPr="00DC5F0F">
        <w:rPr>
          <w:color w:val="FF0000"/>
        </w:rPr>
        <w:t xml:space="preserve">A </w:t>
      </w:r>
      <w:proofErr w:type="spellStart"/>
      <w:r w:rsidRPr="00DC5F0F">
        <w:rPr>
          <w:color w:val="FF0000"/>
        </w:rPr>
        <w:t>chroniquer</w:t>
      </w:r>
      <w:proofErr w:type="spellEnd"/>
    </w:p>
    <w:p w:rsidR="008B6C49" w:rsidRPr="00B960DC" w:rsidRDefault="00F15DB3" w:rsidP="00DC5F0F">
      <w:pPr>
        <w:pStyle w:val="ListParagraph"/>
        <w:numPr>
          <w:ilvl w:val="0"/>
          <w:numId w:val="29"/>
        </w:numPr>
        <w:rPr>
          <w:color w:val="FFC000"/>
        </w:rPr>
      </w:pPr>
      <w:proofErr w:type="spellStart"/>
      <w:r>
        <w:rPr>
          <w:color w:val="FFC000"/>
        </w:rPr>
        <w:t>Ancienne</w:t>
      </w:r>
      <w:proofErr w:type="spellEnd"/>
      <w:r w:rsidR="008B6C49" w:rsidRPr="00B960DC">
        <w:rPr>
          <w:color w:val="FFC000"/>
        </w:rPr>
        <w:t xml:space="preserve"> </w:t>
      </w:r>
      <w:proofErr w:type="spellStart"/>
      <w:r w:rsidR="008B6C49" w:rsidRPr="00B960DC">
        <w:rPr>
          <w:color w:val="FFC000"/>
        </w:rPr>
        <w:t>chronique</w:t>
      </w:r>
      <w:proofErr w:type="spellEnd"/>
      <w:r w:rsidR="008B6C49" w:rsidRPr="00B960DC">
        <w:rPr>
          <w:color w:val="FFC000"/>
        </w:rPr>
        <w:t xml:space="preserve"> à </w:t>
      </w:r>
      <w:proofErr w:type="spellStart"/>
      <w:r w:rsidR="008B6C49" w:rsidRPr="00B960DC">
        <w:rPr>
          <w:color w:val="FFC000"/>
        </w:rPr>
        <w:t>remanier</w:t>
      </w:r>
      <w:proofErr w:type="spellEnd"/>
    </w:p>
    <w:p w:rsidR="00720E5A" w:rsidRDefault="00720E5A" w:rsidP="00910283"/>
    <w:p w:rsidR="00DE3B1B" w:rsidRDefault="00DE3B1B" w:rsidP="00910283"/>
    <w:p w:rsidR="00074EC7" w:rsidRPr="00EA0D1A" w:rsidRDefault="00481E2F" w:rsidP="005D2794">
      <w:pPr>
        <w:pStyle w:val="ListParagraph"/>
        <w:numPr>
          <w:ilvl w:val="0"/>
          <w:numId w:val="28"/>
        </w:numPr>
      </w:pPr>
      <w:proofErr w:type="spellStart"/>
      <w:r w:rsidRPr="00EA0D1A">
        <w:t>KURTIS</w:t>
      </w:r>
      <w:proofErr w:type="spellEnd"/>
      <w:r w:rsidRPr="00EA0D1A">
        <w:t xml:space="preserve"> BLOW – </w:t>
      </w:r>
      <w:proofErr w:type="spellStart"/>
      <w:r w:rsidRPr="00EA0D1A">
        <w:t>Kurtis</w:t>
      </w:r>
      <w:proofErr w:type="spellEnd"/>
      <w:r w:rsidRPr="00EA0D1A">
        <w:t xml:space="preserve"> Blow (1980)</w:t>
      </w:r>
    </w:p>
    <w:p w:rsidR="00A272EF" w:rsidRPr="00CA1058" w:rsidRDefault="00F15DB3" w:rsidP="00A272EF">
      <w:pPr>
        <w:pStyle w:val="ListParagraph"/>
        <w:numPr>
          <w:ilvl w:val="0"/>
          <w:numId w:val="28"/>
        </w:numPr>
      </w:pPr>
      <w:r w:rsidRPr="00CA1058">
        <w:t xml:space="preserve">RUN </w:t>
      </w:r>
      <w:proofErr w:type="spellStart"/>
      <w:r w:rsidRPr="00CA1058">
        <w:t>DMC</w:t>
      </w:r>
      <w:proofErr w:type="spellEnd"/>
      <w:r w:rsidRPr="00CA1058">
        <w:t xml:space="preserve"> – Run </w:t>
      </w:r>
      <w:proofErr w:type="spellStart"/>
      <w:r w:rsidRPr="00CA1058">
        <w:t>DMC</w:t>
      </w:r>
      <w:proofErr w:type="spellEnd"/>
      <w:r w:rsidRPr="00CA1058">
        <w:t xml:space="preserve"> (1984)</w:t>
      </w:r>
    </w:p>
    <w:p w:rsidR="007A38B5" w:rsidRPr="007A38B5" w:rsidRDefault="007A38B5" w:rsidP="007A38B5">
      <w:pPr>
        <w:pStyle w:val="ListParagraph"/>
        <w:numPr>
          <w:ilvl w:val="0"/>
          <w:numId w:val="28"/>
        </w:numPr>
      </w:pPr>
      <w:proofErr w:type="spellStart"/>
      <w:r w:rsidRPr="007A38B5">
        <w:t>WHODINI</w:t>
      </w:r>
      <w:proofErr w:type="spellEnd"/>
      <w:r w:rsidRPr="007A38B5">
        <w:t xml:space="preserve"> – Escape (1984)</w:t>
      </w:r>
    </w:p>
    <w:p w:rsidR="00A272EF" w:rsidRPr="00653733" w:rsidRDefault="00A272EF" w:rsidP="00385D98">
      <w:pPr>
        <w:pStyle w:val="ListParagraph"/>
        <w:numPr>
          <w:ilvl w:val="0"/>
          <w:numId w:val="28"/>
        </w:numPr>
      </w:pPr>
      <w:proofErr w:type="spellStart"/>
      <w:r w:rsidRPr="00653733">
        <w:t>AFRIKA</w:t>
      </w:r>
      <w:proofErr w:type="spellEnd"/>
      <w:r w:rsidRPr="00653733">
        <w:t xml:space="preserve"> </w:t>
      </w:r>
      <w:proofErr w:type="spellStart"/>
      <w:r w:rsidRPr="00653733">
        <w:t>BAMBAATAA</w:t>
      </w:r>
      <w:proofErr w:type="spellEnd"/>
      <w:r w:rsidRPr="00653733">
        <w:t xml:space="preserve"> - Planet Rock (1986)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ERIC B. &amp; </w:t>
      </w:r>
      <w:proofErr w:type="spellStart"/>
      <w:r>
        <w:t>RAKIM</w:t>
      </w:r>
      <w:proofErr w:type="spellEnd"/>
      <w:r>
        <w:t xml:space="preserve"> - Paid in Full (1987)</w:t>
      </w:r>
    </w:p>
    <w:p w:rsidR="00C3574F" w:rsidRPr="00415561" w:rsidRDefault="00C3574F" w:rsidP="00C3574F">
      <w:pPr>
        <w:pStyle w:val="ListParagraph"/>
        <w:numPr>
          <w:ilvl w:val="0"/>
          <w:numId w:val="28"/>
        </w:numPr>
      </w:pPr>
      <w:r w:rsidRPr="00415561">
        <w:t>BOOGIE DOWN PRODUCTIONS – Criminal Minded (1987)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ULTRAMAGNETIC</w:t>
      </w:r>
      <w:proofErr w:type="spellEnd"/>
      <w:r>
        <w:t xml:space="preserve"> MC'S - Critical </w:t>
      </w:r>
      <w:proofErr w:type="spellStart"/>
      <w:r>
        <w:t>Beatdown</w:t>
      </w:r>
      <w:proofErr w:type="spellEnd"/>
      <w:r>
        <w:t xml:space="preserve"> (1988)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PUBLIC ENEMY - It Takes a Nation of Millions to Hold Us Back</w:t>
      </w:r>
      <w:r w:rsidR="00F95B49">
        <w:t xml:space="preserve"> (1988)</w:t>
      </w:r>
    </w:p>
    <w:p w:rsidR="00E46711" w:rsidRPr="003E4C6C" w:rsidRDefault="00E46711" w:rsidP="00E46711">
      <w:pPr>
        <w:pStyle w:val="ListParagraph"/>
        <w:numPr>
          <w:ilvl w:val="0"/>
          <w:numId w:val="28"/>
        </w:numPr>
        <w:rPr>
          <w:color w:val="FF0000"/>
        </w:rPr>
      </w:pPr>
      <w:proofErr w:type="spellStart"/>
      <w:r w:rsidRPr="003E4C6C">
        <w:rPr>
          <w:color w:val="FF0000"/>
        </w:rPr>
        <w:t>EPMD</w:t>
      </w:r>
      <w:proofErr w:type="spellEnd"/>
      <w:r w:rsidRPr="003E4C6C">
        <w:rPr>
          <w:color w:val="FF0000"/>
        </w:rPr>
        <w:t xml:space="preserve"> – Strictly Business (1988)</w:t>
      </w:r>
      <w:r w:rsidR="0080770D">
        <w:rPr>
          <w:color w:val="FF0000"/>
        </w:rPr>
        <w:t xml:space="preserve"> or Business as Usual (1990)</w:t>
      </w:r>
    </w:p>
    <w:p w:rsidR="00F31CEF" w:rsidRDefault="00F31CEF" w:rsidP="00F31CEF"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 xml:space="preserve">BIG DADDY KANE - </w:t>
      </w:r>
      <w:r w:rsidRPr="00B6071B">
        <w:rPr>
          <w:color w:val="FF0000"/>
        </w:rPr>
        <w:t>Long Live the Kane</w:t>
      </w:r>
      <w:r>
        <w:rPr>
          <w:color w:val="FF0000"/>
        </w:rPr>
        <w:t xml:space="preserve"> (1988)</w:t>
      </w:r>
    </w:p>
    <w:p w:rsidR="00996119" w:rsidRDefault="00996119" w:rsidP="00F31CEF"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TOO $</w:t>
      </w:r>
      <w:proofErr w:type="spellStart"/>
      <w:r>
        <w:rPr>
          <w:color w:val="FF0000"/>
        </w:rPr>
        <w:t>HORT</w:t>
      </w:r>
      <w:proofErr w:type="spellEnd"/>
      <w:r>
        <w:rPr>
          <w:color w:val="FF0000"/>
        </w:rPr>
        <w:t xml:space="preserve"> – Life Is… Too Short (1988)</w:t>
      </w:r>
    </w:p>
    <w:p w:rsidR="008E0B1B" w:rsidRPr="002408FA" w:rsidRDefault="008E0B1B" w:rsidP="008E0B1B">
      <w:pPr>
        <w:pStyle w:val="ListParagraph"/>
        <w:numPr>
          <w:ilvl w:val="0"/>
          <w:numId w:val="28"/>
        </w:numPr>
      </w:pPr>
      <w:r w:rsidRPr="002408FA">
        <w:t xml:space="preserve">NWA – Straight </w:t>
      </w:r>
      <w:proofErr w:type="spellStart"/>
      <w:r w:rsidRPr="002408FA">
        <w:t>outta</w:t>
      </w:r>
      <w:proofErr w:type="spellEnd"/>
      <w:r w:rsidRPr="002408FA">
        <w:t xml:space="preserve"> Compton (1988)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DE LA SOUL - 3 Feet High &amp; Rising</w:t>
      </w:r>
      <w:r w:rsidR="00F95B49">
        <w:t xml:space="preserve"> (1989</w:t>
      </w:r>
      <w:r w:rsidR="00C75E66">
        <w:t>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BEASTIE BOYS - Paul's Boutique</w:t>
      </w:r>
      <w:r w:rsidR="00F95B49">
        <w:t xml:space="preserve"> (1989)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3RD BASS - The Cactus Album</w:t>
      </w:r>
      <w:r w:rsidR="00F95B49">
        <w:t xml:space="preserve"> (1989)</w:t>
      </w:r>
      <w:r w:rsidR="00923B3C">
        <w:t>***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DIVINE </w:t>
      </w:r>
      <w:proofErr w:type="spellStart"/>
      <w:r>
        <w:t>STYLER</w:t>
      </w:r>
      <w:proofErr w:type="spellEnd"/>
      <w:r>
        <w:t xml:space="preserve"> Feat. THE SCHEME TEAM - Word Power</w:t>
      </w:r>
      <w:r w:rsidR="00F95B49">
        <w:t xml:space="preserve"> (1989)</w:t>
      </w:r>
    </w:p>
    <w:p w:rsidR="0022737B" w:rsidRPr="00A75AD5" w:rsidRDefault="0022737B" w:rsidP="0062251F">
      <w:pPr>
        <w:pStyle w:val="ListParagraph"/>
        <w:numPr>
          <w:ilvl w:val="0"/>
          <w:numId w:val="28"/>
        </w:numPr>
      </w:pPr>
      <w:r w:rsidRPr="00A75AD5">
        <w:t xml:space="preserve">2 LIVE CREW - As Nasty As They </w:t>
      </w:r>
      <w:proofErr w:type="spellStart"/>
      <w:r w:rsidRPr="00A75AD5">
        <w:t>Wanna</w:t>
      </w:r>
      <w:proofErr w:type="spellEnd"/>
      <w:r w:rsidRPr="00A75AD5">
        <w:t xml:space="preserve"> Be (1989)</w:t>
      </w:r>
    </w:p>
    <w:p w:rsidR="00D73A5E" w:rsidRPr="007A38B5" w:rsidRDefault="00D73A5E" w:rsidP="0062251F">
      <w:pPr>
        <w:pStyle w:val="ListParagraph"/>
        <w:numPr>
          <w:ilvl w:val="0"/>
          <w:numId w:val="28"/>
        </w:numPr>
      </w:pPr>
      <w:r w:rsidRPr="007A38B5">
        <w:t xml:space="preserve">THE </w:t>
      </w:r>
      <w:proofErr w:type="spellStart"/>
      <w:r w:rsidRPr="007A38B5">
        <w:t>D.O.C</w:t>
      </w:r>
      <w:proofErr w:type="spellEnd"/>
      <w:r w:rsidRPr="007A38B5">
        <w:t xml:space="preserve"> - No One Can Do It Better</w:t>
      </w:r>
      <w:r w:rsidR="00B07C98" w:rsidRPr="007A38B5">
        <w:t xml:space="preserve"> (1989)</w:t>
      </w:r>
    </w:p>
    <w:p w:rsidR="00B062B8" w:rsidRPr="005374A1" w:rsidRDefault="00B062B8" w:rsidP="0062251F">
      <w:pPr>
        <w:pStyle w:val="ListParagraph"/>
        <w:numPr>
          <w:ilvl w:val="0"/>
          <w:numId w:val="28"/>
        </w:numPr>
      </w:pPr>
      <w:r w:rsidRPr="005374A1">
        <w:t xml:space="preserve">YOUNG MC - Stone Cold </w:t>
      </w:r>
      <w:proofErr w:type="spellStart"/>
      <w:r w:rsidRPr="005374A1">
        <w:t>Rhymin</w:t>
      </w:r>
      <w:proofErr w:type="spellEnd"/>
      <w:r w:rsidRPr="005374A1">
        <w:t>' (1989)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DIGITAL UNDERGROUND - Sex Packets</w:t>
      </w:r>
      <w:r w:rsidR="00F95B49">
        <w:t xml:space="preserve"> (1990)</w:t>
      </w:r>
    </w:p>
    <w:p w:rsidR="008B2681" w:rsidRPr="00133665" w:rsidRDefault="008B2681" w:rsidP="008B2681">
      <w:pPr>
        <w:pStyle w:val="ListParagraph"/>
        <w:numPr>
          <w:ilvl w:val="0"/>
          <w:numId w:val="28"/>
        </w:numPr>
      </w:pPr>
      <w:r w:rsidRPr="00133665">
        <w:t>LORD FINESSE &amp; DJ MIKE SMOOTH – Funky Technician (1990)</w:t>
      </w:r>
    </w:p>
    <w:p w:rsidR="000D2163" w:rsidRPr="00E34097" w:rsidRDefault="000D2163" w:rsidP="000D2163">
      <w:pPr>
        <w:pStyle w:val="ListParagraph"/>
        <w:numPr>
          <w:ilvl w:val="0"/>
          <w:numId w:val="28"/>
        </w:numPr>
      </w:pPr>
      <w:r w:rsidRPr="00E34097">
        <w:t>BRAND NUBIAN – One for All (1990)</w:t>
      </w:r>
    </w:p>
    <w:p w:rsidR="00584A5F" w:rsidRPr="00584A5F" w:rsidRDefault="00584A5F" w:rsidP="00584A5F">
      <w:pPr>
        <w:pStyle w:val="ListParagraph"/>
        <w:numPr>
          <w:ilvl w:val="0"/>
          <w:numId w:val="28"/>
        </w:numPr>
      </w:pPr>
      <w:r w:rsidRPr="00584A5F">
        <w:t xml:space="preserve">LL COOL J - </w:t>
      </w:r>
      <w:r>
        <w:t>Mama Said Knock You Out (1990</w:t>
      </w:r>
      <w:r w:rsidRPr="00584A5F">
        <w:t>)</w:t>
      </w:r>
    </w:p>
    <w:p w:rsidR="00385D98" w:rsidRDefault="00385D98" w:rsidP="008B2681">
      <w:pPr>
        <w:pStyle w:val="ListParagraph"/>
        <w:numPr>
          <w:ilvl w:val="0"/>
          <w:numId w:val="28"/>
        </w:numPr>
        <w:rPr>
          <w:color w:val="FF0000"/>
        </w:rPr>
      </w:pPr>
      <w:proofErr w:type="spellStart"/>
      <w:r>
        <w:rPr>
          <w:color w:val="FF0000"/>
        </w:rPr>
        <w:t>KOOL</w:t>
      </w:r>
      <w:proofErr w:type="spellEnd"/>
      <w:r>
        <w:rPr>
          <w:color w:val="FF0000"/>
        </w:rPr>
        <w:t xml:space="preserve"> G RAP - </w:t>
      </w:r>
      <w:r w:rsidRPr="00385D98">
        <w:rPr>
          <w:color w:val="FF0000"/>
        </w:rPr>
        <w:t>Wanted: Dead or Alive</w:t>
      </w:r>
      <w:r>
        <w:rPr>
          <w:color w:val="FF0000"/>
        </w:rPr>
        <w:t xml:space="preserve"> (1990)</w:t>
      </w:r>
    </w:p>
    <w:p w:rsidR="00F21391" w:rsidRPr="00B76D8D" w:rsidRDefault="00F21391" w:rsidP="0062251F">
      <w:pPr>
        <w:pStyle w:val="ListParagraph"/>
        <w:numPr>
          <w:ilvl w:val="0"/>
          <w:numId w:val="28"/>
        </w:numPr>
      </w:pPr>
      <w:proofErr w:type="spellStart"/>
      <w:r w:rsidRPr="00B76D8D">
        <w:t>GETO</w:t>
      </w:r>
      <w:proofErr w:type="spellEnd"/>
      <w:r w:rsidRPr="00B76D8D">
        <w:t xml:space="preserve"> BOYS</w:t>
      </w:r>
      <w:r w:rsidR="00C232B8" w:rsidRPr="00B76D8D">
        <w:t xml:space="preserve"> </w:t>
      </w:r>
      <w:r w:rsidR="00BA09F4" w:rsidRPr="00B76D8D">
        <w:t xml:space="preserve">– We Can't Be Stopped </w:t>
      </w:r>
      <w:r w:rsidR="00C232B8" w:rsidRPr="00B76D8D">
        <w:t>(199</w:t>
      </w:r>
      <w:r w:rsidR="00D47534" w:rsidRPr="00B76D8D">
        <w:t>1</w:t>
      </w:r>
      <w:r w:rsidR="00F90EB0" w:rsidRPr="00B76D8D">
        <w:t>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BLACK SHEEP - A Wolf in Sheep's Clothing</w:t>
      </w:r>
      <w:r w:rsidR="00C56D51">
        <w:t xml:space="preserve"> (1991)</w:t>
      </w:r>
    </w:p>
    <w:p w:rsidR="0062251F" w:rsidRPr="008F1AA6" w:rsidRDefault="0062251F" w:rsidP="0062251F">
      <w:pPr>
        <w:pStyle w:val="ListParagraph"/>
        <w:numPr>
          <w:ilvl w:val="0"/>
          <w:numId w:val="28"/>
        </w:numPr>
      </w:pPr>
      <w:r w:rsidRPr="008F1AA6">
        <w:t xml:space="preserve">DEL </w:t>
      </w:r>
      <w:proofErr w:type="spellStart"/>
      <w:r w:rsidRPr="008F1AA6">
        <w:t>THA</w:t>
      </w:r>
      <w:proofErr w:type="spellEnd"/>
      <w:r w:rsidRPr="008F1AA6">
        <w:t xml:space="preserve"> FUNKY </w:t>
      </w:r>
      <w:proofErr w:type="spellStart"/>
      <w:r w:rsidRPr="008F1AA6">
        <w:t>HOMOSAPIEN</w:t>
      </w:r>
      <w:proofErr w:type="spellEnd"/>
      <w:r w:rsidRPr="008F1AA6">
        <w:t xml:space="preserve"> - I Wish my Brother George Was Here</w:t>
      </w:r>
      <w:r w:rsidR="00C56D51" w:rsidRPr="008F1AA6">
        <w:t xml:space="preserve"> (1991)</w:t>
      </w:r>
    </w:p>
    <w:p w:rsidR="008B2681" w:rsidRPr="002408FA" w:rsidRDefault="008B2681" w:rsidP="008B2681">
      <w:pPr>
        <w:pStyle w:val="ListParagraph"/>
        <w:numPr>
          <w:ilvl w:val="0"/>
          <w:numId w:val="28"/>
        </w:numPr>
      </w:pPr>
      <w:r w:rsidRPr="002408FA">
        <w:t>MAIN SOURCE – Breaking Atoms (1991)</w:t>
      </w:r>
    </w:p>
    <w:p w:rsidR="00EC2778" w:rsidRPr="004828CE" w:rsidRDefault="00EC2778" w:rsidP="00EC2778">
      <w:pPr>
        <w:pStyle w:val="ListParagraph"/>
        <w:numPr>
          <w:ilvl w:val="0"/>
          <w:numId w:val="28"/>
        </w:numPr>
        <w:rPr>
          <w:lang w:val="fr-FR"/>
        </w:rPr>
      </w:pPr>
      <w:proofErr w:type="spellStart"/>
      <w:r w:rsidRPr="004828CE">
        <w:rPr>
          <w:lang w:val="fr-FR"/>
        </w:rPr>
        <w:t>ICE</w:t>
      </w:r>
      <w:proofErr w:type="spellEnd"/>
      <w:r w:rsidRPr="004828CE">
        <w:rPr>
          <w:lang w:val="fr-FR"/>
        </w:rPr>
        <w:t>-T – O.G. – Original Gangster (1991)</w:t>
      </w:r>
    </w:p>
    <w:p w:rsidR="00B909EE" w:rsidRPr="00A44FE7" w:rsidRDefault="00B909EE" w:rsidP="00B909EE">
      <w:pPr>
        <w:pStyle w:val="ListParagraph"/>
        <w:numPr>
          <w:ilvl w:val="0"/>
          <w:numId w:val="28"/>
        </w:numPr>
      </w:pPr>
      <w:r w:rsidRPr="00A44FE7">
        <w:t>CYPRESS HILL – Cypress Hill (1991)</w:t>
      </w:r>
    </w:p>
    <w:p w:rsidR="00A32142" w:rsidRPr="008F1AA6" w:rsidRDefault="00A32142" w:rsidP="00B909EE">
      <w:pPr>
        <w:pStyle w:val="ListParagraph"/>
        <w:numPr>
          <w:ilvl w:val="0"/>
          <w:numId w:val="28"/>
        </w:numPr>
      </w:pPr>
      <w:r w:rsidRPr="008F1AA6">
        <w:t xml:space="preserve">NICE &amp; SMOOTH - </w:t>
      </w:r>
      <w:proofErr w:type="spellStart"/>
      <w:r w:rsidRPr="008F1AA6">
        <w:t>Ain't</w:t>
      </w:r>
      <w:proofErr w:type="spellEnd"/>
      <w:r w:rsidRPr="008F1AA6">
        <w:t xml:space="preserve"> a Damn Thing Changed (1991)</w:t>
      </w:r>
    </w:p>
    <w:p w:rsidR="001E0552" w:rsidRPr="007A38B5" w:rsidRDefault="001E0552" w:rsidP="00B909EE">
      <w:pPr>
        <w:pStyle w:val="ListParagraph"/>
        <w:numPr>
          <w:ilvl w:val="0"/>
          <w:numId w:val="28"/>
        </w:numPr>
      </w:pPr>
      <w:r w:rsidRPr="007A38B5">
        <w:t>ICE CUBE – Death Certificate (1991)</w:t>
      </w:r>
    </w:p>
    <w:p w:rsidR="0062251F" w:rsidRDefault="004A546F" w:rsidP="0062251F">
      <w:pPr>
        <w:pStyle w:val="ListParagraph"/>
        <w:numPr>
          <w:ilvl w:val="0"/>
          <w:numId w:val="28"/>
        </w:numPr>
      </w:pPr>
      <w:r w:rsidRPr="00104CD4">
        <w:t xml:space="preserve">GANG STARR - </w:t>
      </w:r>
      <w:r w:rsidR="00DC5F0F" w:rsidRPr="00104CD4">
        <w:t>Step in the Arena (1991)</w:t>
      </w:r>
    </w:p>
    <w:p w:rsidR="00B8089F" w:rsidRDefault="00B8089F" w:rsidP="00B8089F">
      <w:pPr>
        <w:pStyle w:val="ListParagraph"/>
        <w:numPr>
          <w:ilvl w:val="0"/>
          <w:numId w:val="28"/>
        </w:numPr>
      </w:pPr>
      <w:r>
        <w:t xml:space="preserve">ORGANIZED </w:t>
      </w:r>
      <w:proofErr w:type="spellStart"/>
      <w:r>
        <w:t>KONFUSION</w:t>
      </w:r>
      <w:proofErr w:type="spellEnd"/>
      <w:r>
        <w:t xml:space="preserve"> - Stress: The Extinction Agenda (1991)</w:t>
      </w:r>
    </w:p>
    <w:p w:rsidR="0033751D" w:rsidRDefault="0033751D" w:rsidP="00B8089F">
      <w:pPr>
        <w:pStyle w:val="ListParagraph"/>
        <w:numPr>
          <w:ilvl w:val="0"/>
          <w:numId w:val="28"/>
        </w:numPr>
      </w:pPr>
      <w:r>
        <w:t>LEADERS OF THE NEW SCHOOL – A Future Without a Past (1991)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PETE ROCK &amp; </w:t>
      </w:r>
      <w:proofErr w:type="spellStart"/>
      <w:r>
        <w:t>C.L.</w:t>
      </w:r>
      <w:proofErr w:type="spellEnd"/>
      <w:r>
        <w:t xml:space="preserve"> SMOOTH - Mecca and the Soul Brother</w:t>
      </w:r>
      <w:r w:rsidR="00C56D51">
        <w:t xml:space="preserve"> (1992)</w:t>
      </w:r>
    </w:p>
    <w:p w:rsidR="001A5A9D" w:rsidRDefault="001A5A9D" w:rsidP="0062251F">
      <w:pPr>
        <w:pStyle w:val="ListParagraph"/>
        <w:numPr>
          <w:ilvl w:val="0"/>
          <w:numId w:val="28"/>
        </w:numPr>
      </w:pPr>
      <w:r>
        <w:t xml:space="preserve">COMPTON’S MOST WANTED – Music to </w:t>
      </w:r>
      <w:proofErr w:type="spellStart"/>
      <w:r>
        <w:t>Driveby</w:t>
      </w:r>
      <w:proofErr w:type="spellEnd"/>
      <w:r>
        <w:t xml:space="preserve"> (1992)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DR. </w:t>
      </w:r>
      <w:proofErr w:type="spellStart"/>
      <w:r>
        <w:t>DRE</w:t>
      </w:r>
      <w:proofErr w:type="spellEnd"/>
      <w:r>
        <w:t xml:space="preserve"> - The Chronic</w:t>
      </w:r>
      <w:r w:rsidR="00C56D51">
        <w:t xml:space="preserve"> (1992)</w:t>
      </w:r>
    </w:p>
    <w:p w:rsidR="008B2681" w:rsidRPr="00CA1058" w:rsidRDefault="008B2681" w:rsidP="008B2681">
      <w:pPr>
        <w:pStyle w:val="ListParagraph"/>
        <w:numPr>
          <w:ilvl w:val="0"/>
          <w:numId w:val="28"/>
        </w:numPr>
      </w:pPr>
      <w:r w:rsidRPr="00CA1058">
        <w:t xml:space="preserve">DAS </w:t>
      </w:r>
      <w:proofErr w:type="spellStart"/>
      <w:r w:rsidRPr="00CA1058">
        <w:t>EFX</w:t>
      </w:r>
      <w:proofErr w:type="spellEnd"/>
      <w:r w:rsidRPr="00CA1058">
        <w:t xml:space="preserve"> – Dead Serious (1992)</w:t>
      </w:r>
    </w:p>
    <w:p w:rsidR="001265EE" w:rsidRPr="00CA1058" w:rsidRDefault="001265EE" w:rsidP="001265EE">
      <w:pPr>
        <w:pStyle w:val="ListParagraph"/>
        <w:numPr>
          <w:ilvl w:val="0"/>
          <w:numId w:val="28"/>
        </w:numPr>
      </w:pPr>
      <w:r w:rsidRPr="00CA1058">
        <w:t xml:space="preserve">GOATS </w:t>
      </w:r>
      <w:r w:rsidR="006C5E26" w:rsidRPr="00CA1058">
        <w:t>–</w:t>
      </w:r>
      <w:r w:rsidRPr="00CA1058">
        <w:t xml:space="preserve"> </w:t>
      </w:r>
      <w:r w:rsidR="006C5E26" w:rsidRPr="00CA1058">
        <w:t>Tricks of the Shade</w:t>
      </w:r>
      <w:r w:rsidRPr="00CA1058">
        <w:t xml:space="preserve"> (</w:t>
      </w:r>
      <w:r w:rsidR="00441EF9" w:rsidRPr="00CA1058">
        <w:t>199</w:t>
      </w:r>
      <w:r w:rsidR="006C5E26" w:rsidRPr="00CA1058">
        <w:t>2</w:t>
      </w:r>
      <w:r w:rsidRPr="00CA1058">
        <w:t>)</w:t>
      </w:r>
    </w:p>
    <w:p w:rsidR="00436E01" w:rsidRPr="00CD28BB" w:rsidRDefault="00436E01" w:rsidP="00436E01">
      <w:pPr>
        <w:pStyle w:val="ListParagraph"/>
        <w:numPr>
          <w:ilvl w:val="0"/>
          <w:numId w:val="28"/>
        </w:numPr>
      </w:pPr>
      <w:r w:rsidRPr="00CD28BB">
        <w:t xml:space="preserve">THE </w:t>
      </w:r>
      <w:proofErr w:type="spellStart"/>
      <w:r w:rsidRPr="00CD28BB">
        <w:t>PHARCYDE</w:t>
      </w:r>
      <w:proofErr w:type="spellEnd"/>
      <w:r w:rsidRPr="00CD28BB">
        <w:t xml:space="preserve"> – A Bizarre Ride II the </w:t>
      </w:r>
      <w:proofErr w:type="spellStart"/>
      <w:r w:rsidRPr="00CD28BB">
        <w:t>Pharcyde</w:t>
      </w:r>
      <w:proofErr w:type="spellEnd"/>
      <w:r w:rsidRPr="00CD28BB">
        <w:t xml:space="preserve"> (1992)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MASTA</w:t>
      </w:r>
      <w:proofErr w:type="spellEnd"/>
      <w:r>
        <w:t xml:space="preserve"> ACE INCORPORATED – </w:t>
      </w:r>
      <w:proofErr w:type="spellStart"/>
      <w:r>
        <w:t>Slaughtahouse</w:t>
      </w:r>
      <w:proofErr w:type="spellEnd"/>
      <w:r w:rsidR="00C56D51">
        <w:t xml:space="preserve"> (1993)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SOULS OF MISCHIEF - 93 'till Infinity</w:t>
      </w:r>
      <w:r w:rsidR="00C56D51">
        <w:t xml:space="preserve"> (1993)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A TRIBE CALLED QUEST - Midnight Marauders</w:t>
      </w:r>
      <w:r w:rsidR="00C56D51">
        <w:t xml:space="preserve"> (1993)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BLACK MOON -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Stage</w:t>
      </w:r>
      <w:r w:rsidR="00C56D51">
        <w:t xml:space="preserve"> (1993)</w:t>
      </w:r>
    </w:p>
    <w:p w:rsidR="00A322B4" w:rsidRPr="00A159D7" w:rsidRDefault="00A322B4" w:rsidP="00A322B4">
      <w:pPr>
        <w:pStyle w:val="ListParagraph"/>
        <w:numPr>
          <w:ilvl w:val="0"/>
          <w:numId w:val="28"/>
        </w:numPr>
      </w:pPr>
      <w:r>
        <w:t xml:space="preserve">FREESTYLE FELLOWSHIP – </w:t>
      </w:r>
      <w:proofErr w:type="spellStart"/>
      <w:r>
        <w:t>Innercity</w:t>
      </w:r>
      <w:proofErr w:type="spellEnd"/>
      <w:r>
        <w:t xml:space="preserve"> </w:t>
      </w:r>
      <w:proofErr w:type="spellStart"/>
      <w:r>
        <w:t>Griots</w:t>
      </w:r>
      <w:proofErr w:type="spellEnd"/>
      <w:r>
        <w:t xml:space="preserve"> (1993)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WU-TANG CLAN - Enter the Wu-Tang (36 Chambers)</w:t>
      </w:r>
      <w:r w:rsidR="00C56D51">
        <w:t xml:space="preserve"> (1993)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NAS – </w:t>
      </w:r>
      <w:proofErr w:type="spellStart"/>
      <w:r>
        <w:t>Illmatic</w:t>
      </w:r>
      <w:proofErr w:type="spellEnd"/>
      <w:r w:rsidR="00C56D51">
        <w:t xml:space="preserve"> (1994)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JERU</w:t>
      </w:r>
      <w:proofErr w:type="spellEnd"/>
      <w:r>
        <w:t xml:space="preserve"> THE </w:t>
      </w:r>
      <w:proofErr w:type="spellStart"/>
      <w:r>
        <w:t>DAMAJA</w:t>
      </w:r>
      <w:proofErr w:type="spellEnd"/>
      <w:r>
        <w:t xml:space="preserve"> - The Sun Rises in the East</w:t>
      </w:r>
      <w:r w:rsidR="00C56D51">
        <w:t xml:space="preserve"> (1994)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lastRenderedPageBreak/>
        <w:t>SAAFIR</w:t>
      </w:r>
      <w:proofErr w:type="spellEnd"/>
      <w:r>
        <w:t xml:space="preserve"> - Boxcar Sessions</w:t>
      </w:r>
      <w:r w:rsidR="00C56D51">
        <w:t xml:space="preserve"> (1994)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KMD</w:t>
      </w:r>
      <w:proofErr w:type="spellEnd"/>
      <w:r>
        <w:t xml:space="preserve"> - Black Bastards</w:t>
      </w:r>
      <w:r w:rsidR="00C56D51">
        <w:t xml:space="preserve"> (1994)</w:t>
      </w:r>
    </w:p>
    <w:p w:rsidR="008B2681" w:rsidRPr="00133665" w:rsidRDefault="008B2681" w:rsidP="008B2681">
      <w:pPr>
        <w:pStyle w:val="ListParagraph"/>
        <w:numPr>
          <w:ilvl w:val="0"/>
          <w:numId w:val="28"/>
        </w:numPr>
      </w:pPr>
      <w:proofErr w:type="spellStart"/>
      <w:r w:rsidRPr="00133665">
        <w:t>DIGABLE</w:t>
      </w:r>
      <w:proofErr w:type="spellEnd"/>
      <w:r w:rsidRPr="00133665">
        <w:t xml:space="preserve"> PLANETS – Blowout Combs (1994)</w:t>
      </w:r>
    </w:p>
    <w:p w:rsidR="008B2681" w:rsidRPr="00133665" w:rsidRDefault="008B2681" w:rsidP="008B2681">
      <w:pPr>
        <w:pStyle w:val="ListParagraph"/>
        <w:numPr>
          <w:ilvl w:val="0"/>
          <w:numId w:val="28"/>
        </w:numPr>
      </w:pPr>
      <w:proofErr w:type="spellStart"/>
      <w:r w:rsidRPr="00133665">
        <w:t>GRAVEDIGGAZ</w:t>
      </w:r>
      <w:proofErr w:type="spellEnd"/>
      <w:r w:rsidRPr="00133665">
        <w:t xml:space="preserve"> – 6 Feet Under (1994)</w:t>
      </w:r>
    </w:p>
    <w:p w:rsidR="000F3F47" w:rsidRPr="00A75AD5" w:rsidRDefault="000F3F47" w:rsidP="008B2681">
      <w:pPr>
        <w:pStyle w:val="ListParagraph"/>
        <w:numPr>
          <w:ilvl w:val="0"/>
          <w:numId w:val="28"/>
        </w:numPr>
      </w:pPr>
      <w:r w:rsidRPr="00A75AD5">
        <w:t>COMMON – Resurrection (1994</w:t>
      </w:r>
    </w:p>
    <w:p w:rsidR="00441EF9" w:rsidRPr="00B8089F" w:rsidRDefault="00C45AEF" w:rsidP="008B2681">
      <w:pPr>
        <w:pStyle w:val="ListParagraph"/>
        <w:numPr>
          <w:ilvl w:val="0"/>
          <w:numId w:val="28"/>
        </w:numPr>
      </w:pPr>
      <w:r w:rsidRPr="00B8089F">
        <w:t xml:space="preserve">THE </w:t>
      </w:r>
      <w:r w:rsidR="00441EF9" w:rsidRPr="00B8089F">
        <w:t>NOTORIOUS</w:t>
      </w:r>
      <w:r w:rsidRPr="00B8089F">
        <w:t xml:space="preserve"> </w:t>
      </w:r>
      <w:proofErr w:type="spellStart"/>
      <w:r w:rsidRPr="00B8089F">
        <w:t>B.I.G</w:t>
      </w:r>
      <w:proofErr w:type="spellEnd"/>
      <w:r w:rsidR="00441EF9" w:rsidRPr="00B8089F">
        <w:t xml:space="preserve"> - Ready To Die</w:t>
      </w:r>
      <w:r w:rsidR="009646A0" w:rsidRPr="00B8089F">
        <w:t xml:space="preserve"> (1994)</w:t>
      </w:r>
    </w:p>
    <w:p w:rsidR="005A2FE3" w:rsidRPr="00A65C22" w:rsidRDefault="004A546F" w:rsidP="008B2681">
      <w:pPr>
        <w:pStyle w:val="ListParagraph"/>
        <w:numPr>
          <w:ilvl w:val="0"/>
          <w:numId w:val="28"/>
        </w:numPr>
      </w:pPr>
      <w:r w:rsidRPr="00A65C22">
        <w:t xml:space="preserve">BONE THUGS-N-HARMONY - </w:t>
      </w:r>
      <w:r w:rsidR="00AA6B32" w:rsidRPr="00A65C22">
        <w:t>E 1999 Eternal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THE NONCE - World Ultimate</w:t>
      </w:r>
      <w:r w:rsidR="00C56D51">
        <w:t xml:space="preserve">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OL</w:t>
      </w:r>
      <w:proofErr w:type="spellEnd"/>
      <w:r>
        <w:t>' DIRTY BASTARD - Return to the 36 Chambers</w:t>
      </w:r>
      <w:r w:rsidR="00C56D51">
        <w:t xml:space="preserve"> (1995)</w:t>
      </w:r>
    </w:p>
    <w:p w:rsidR="00C56D51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RAEKWON</w:t>
      </w:r>
      <w:proofErr w:type="spellEnd"/>
      <w:r>
        <w:t xml:space="preserve"> - Only Built 4 Cuban </w:t>
      </w:r>
      <w:proofErr w:type="spellStart"/>
      <w:r>
        <w:t>Linx</w:t>
      </w:r>
      <w:proofErr w:type="spellEnd"/>
      <w:r w:rsidR="00C56D51">
        <w:t xml:space="preserve">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ACEYALONE</w:t>
      </w:r>
      <w:proofErr w:type="spellEnd"/>
      <w:r>
        <w:t xml:space="preserve"> - All Balls don't Bounce</w:t>
      </w:r>
      <w:r w:rsidR="00C56D51">
        <w:t xml:space="preserve"> (1995)</w:t>
      </w:r>
      <w:r w:rsidR="00891696">
        <w:t>***</w:t>
      </w:r>
    </w:p>
    <w:p w:rsidR="006173A3" w:rsidRDefault="006173A3" w:rsidP="006173A3">
      <w:pPr>
        <w:pStyle w:val="ListParagraph"/>
        <w:numPr>
          <w:ilvl w:val="0"/>
          <w:numId w:val="28"/>
        </w:numPr>
        <w:rPr>
          <w:color w:val="FF0000"/>
        </w:rPr>
      </w:pPr>
      <w:proofErr w:type="spellStart"/>
      <w:r>
        <w:rPr>
          <w:color w:val="FF0000"/>
        </w:rPr>
        <w:t>EIGHTBALL</w:t>
      </w:r>
      <w:proofErr w:type="spellEnd"/>
      <w:r>
        <w:rPr>
          <w:color w:val="FF0000"/>
        </w:rPr>
        <w:t xml:space="preserve"> &amp; </w:t>
      </w:r>
      <w:proofErr w:type="spellStart"/>
      <w:r>
        <w:rPr>
          <w:color w:val="FF0000"/>
        </w:rPr>
        <w:t>MJG</w:t>
      </w:r>
      <w:proofErr w:type="spellEnd"/>
      <w:r>
        <w:rPr>
          <w:color w:val="FF0000"/>
        </w:rPr>
        <w:t xml:space="preserve"> : On Top of the World (1995</w:t>
      </w:r>
      <w:r w:rsidRPr="00A412F8">
        <w:rPr>
          <w:color w:val="FF0000"/>
        </w:rPr>
        <w:t>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GENIUS / </w:t>
      </w:r>
      <w:proofErr w:type="spellStart"/>
      <w:r>
        <w:t>GZA</w:t>
      </w:r>
      <w:proofErr w:type="spellEnd"/>
      <w:r>
        <w:t xml:space="preserve"> - Liquid Swords</w:t>
      </w:r>
      <w:r w:rsidR="00C56D51">
        <w:t xml:space="preserve">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GOODIE MOB - Soul Food</w:t>
      </w:r>
      <w:r w:rsidR="00C56D51">
        <w:t xml:space="preserve">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AKHENATON - </w:t>
      </w:r>
      <w:proofErr w:type="spellStart"/>
      <w:r>
        <w:t>Métèque</w:t>
      </w:r>
      <w:proofErr w:type="spellEnd"/>
      <w:r>
        <w:t xml:space="preserve"> et Mat</w:t>
      </w:r>
      <w:r w:rsidR="00C56D51">
        <w:t xml:space="preserve"> (1995)</w:t>
      </w:r>
    </w:p>
    <w:p w:rsidR="008B2681" w:rsidRPr="00CD28BB" w:rsidRDefault="008B2681" w:rsidP="008B2681">
      <w:pPr>
        <w:pStyle w:val="ListParagraph"/>
        <w:numPr>
          <w:ilvl w:val="0"/>
          <w:numId w:val="28"/>
        </w:numPr>
      </w:pPr>
      <w:proofErr w:type="spellStart"/>
      <w:r w:rsidRPr="00CD28BB">
        <w:t>MOBB</w:t>
      </w:r>
      <w:proofErr w:type="spellEnd"/>
      <w:r w:rsidRPr="00CD28BB">
        <w:t xml:space="preserve"> DEEP – The Infamous (1995)</w:t>
      </w:r>
    </w:p>
    <w:p w:rsidR="00D140EA" w:rsidRDefault="00D140EA" w:rsidP="008B2681">
      <w:pPr>
        <w:pStyle w:val="ListParagraph"/>
        <w:numPr>
          <w:ilvl w:val="0"/>
          <w:numId w:val="28"/>
        </w:numPr>
      </w:pPr>
      <w:proofErr w:type="spellStart"/>
      <w:r w:rsidRPr="00D140EA">
        <w:t>B.G.</w:t>
      </w:r>
      <w:proofErr w:type="spellEnd"/>
      <w:r w:rsidRPr="00D140EA">
        <w:t xml:space="preserve"> </w:t>
      </w:r>
      <w:proofErr w:type="spellStart"/>
      <w:r w:rsidRPr="00D140EA">
        <w:t>KNOC</w:t>
      </w:r>
      <w:r>
        <w:t>C</w:t>
      </w:r>
      <w:proofErr w:type="spellEnd"/>
      <w:r>
        <w:t xml:space="preserve"> OUT &amp; </w:t>
      </w:r>
      <w:proofErr w:type="spellStart"/>
      <w:r>
        <w:t>DRESTA</w:t>
      </w:r>
      <w:proofErr w:type="spellEnd"/>
      <w:r>
        <w:t xml:space="preserve"> - Real </w:t>
      </w:r>
      <w:proofErr w:type="spellStart"/>
      <w:r>
        <w:t>Brothas</w:t>
      </w:r>
      <w:proofErr w:type="spellEnd"/>
      <w:r>
        <w:t xml:space="preserve"> (1995)</w:t>
      </w:r>
    </w:p>
    <w:p w:rsidR="008B2681" w:rsidRPr="008F1AA6" w:rsidRDefault="008B2681" w:rsidP="008B2681">
      <w:pPr>
        <w:pStyle w:val="ListParagraph"/>
        <w:numPr>
          <w:ilvl w:val="0"/>
          <w:numId w:val="28"/>
        </w:numPr>
      </w:pPr>
      <w:r w:rsidRPr="008F1AA6">
        <w:t xml:space="preserve">BIG L – Lifestyle </w:t>
      </w:r>
      <w:proofErr w:type="spellStart"/>
      <w:r w:rsidRPr="008F1AA6">
        <w:t>ov</w:t>
      </w:r>
      <w:proofErr w:type="spellEnd"/>
      <w:r w:rsidRPr="008F1AA6">
        <w:t xml:space="preserve"> </w:t>
      </w:r>
      <w:proofErr w:type="spellStart"/>
      <w:r w:rsidRPr="008F1AA6">
        <w:t>da</w:t>
      </w:r>
      <w:proofErr w:type="spellEnd"/>
      <w:r w:rsidRPr="008F1AA6">
        <w:t xml:space="preserve"> Poor and Dangerous (1995)</w:t>
      </w:r>
    </w:p>
    <w:p w:rsidR="006B0117" w:rsidRPr="0033751D" w:rsidRDefault="007B6BE3" w:rsidP="008B2681">
      <w:pPr>
        <w:pStyle w:val="ListParagraph"/>
        <w:numPr>
          <w:ilvl w:val="0"/>
          <w:numId w:val="28"/>
        </w:numPr>
      </w:pPr>
      <w:r w:rsidRPr="0033751D">
        <w:t xml:space="preserve">ONYX - All We Got </w:t>
      </w:r>
      <w:proofErr w:type="spellStart"/>
      <w:r w:rsidRPr="0033751D">
        <w:t>Iz</w:t>
      </w:r>
      <w:proofErr w:type="spellEnd"/>
      <w:r w:rsidRPr="0033751D">
        <w:t xml:space="preserve"> Us (1995)</w:t>
      </w:r>
    </w:p>
    <w:p w:rsidR="00F909A2" w:rsidRPr="006B0117" w:rsidRDefault="00F909A2" w:rsidP="008B2681">
      <w:pPr>
        <w:pStyle w:val="ListParagraph"/>
        <w:numPr>
          <w:ilvl w:val="0"/>
          <w:numId w:val="28"/>
        </w:numPr>
        <w:rPr>
          <w:lang w:val="fr-FR"/>
        </w:rPr>
      </w:pPr>
      <w:r w:rsidRPr="006B0117">
        <w:rPr>
          <w:lang w:val="fr-FR"/>
        </w:rPr>
        <w:t>LA CLIQUA – Conçu pour Durer (1995)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THE BROTHERHOOD – </w:t>
      </w:r>
      <w:proofErr w:type="spellStart"/>
      <w:r>
        <w:t>Elementalz</w:t>
      </w:r>
      <w:proofErr w:type="spellEnd"/>
      <w:r w:rsidR="00C56D51">
        <w:t xml:space="preserve"> (1996)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DR. OCTAGON - Dr. </w:t>
      </w:r>
      <w:proofErr w:type="spellStart"/>
      <w:r>
        <w:t>Octagonecologyst</w:t>
      </w:r>
      <w:proofErr w:type="spellEnd"/>
      <w:r w:rsidR="00C56D51">
        <w:t xml:space="preserve"> (1996)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SCIENTISTS OF SOUND - 1.4.4 or Bust (The Replenishing)</w:t>
      </w:r>
      <w:r w:rsidR="00C56D51">
        <w:t xml:space="preserve"> (1996)</w:t>
      </w:r>
    </w:p>
    <w:p w:rsidR="00D256D3" w:rsidRPr="00D256D3" w:rsidRDefault="00D256D3" w:rsidP="00D256D3">
      <w:pPr>
        <w:pStyle w:val="ListParagraph"/>
        <w:numPr>
          <w:ilvl w:val="0"/>
          <w:numId w:val="28"/>
        </w:numPr>
      </w:pPr>
      <w:r w:rsidRPr="00D256D3">
        <w:t xml:space="preserve">MAD </w:t>
      </w:r>
      <w:proofErr w:type="spellStart"/>
      <w:r w:rsidRPr="00D256D3">
        <w:t>SKILLZ</w:t>
      </w:r>
      <w:proofErr w:type="spellEnd"/>
      <w:r w:rsidRPr="00D256D3">
        <w:t xml:space="preserve"> – From Where? (199</w:t>
      </w:r>
      <w:r>
        <w:t>6</w:t>
      </w:r>
      <w:r w:rsidRPr="00D256D3">
        <w:t>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DJ SHADOW - </w:t>
      </w:r>
      <w:proofErr w:type="spellStart"/>
      <w:r>
        <w:t>Endtroducing</w:t>
      </w:r>
      <w:proofErr w:type="spellEnd"/>
      <w:r>
        <w:t>...</w:t>
      </w:r>
      <w:r w:rsidR="00C56D51">
        <w:t xml:space="preserve"> (1996)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JUGGAKNOTS</w:t>
      </w:r>
      <w:proofErr w:type="spellEnd"/>
      <w:r>
        <w:t xml:space="preserve"> - </w:t>
      </w:r>
      <w:proofErr w:type="spellStart"/>
      <w:r>
        <w:t>Re:Release</w:t>
      </w:r>
      <w:proofErr w:type="spellEnd"/>
      <w:r>
        <w:t xml:space="preserve"> (Clear Blue Skies)</w:t>
      </w:r>
      <w:r w:rsidR="00C56D51">
        <w:t xml:space="preserve"> (1996)</w:t>
      </w:r>
    </w:p>
    <w:p w:rsidR="00763938" w:rsidRPr="00763938" w:rsidRDefault="00763938" w:rsidP="00763938">
      <w:pPr>
        <w:pStyle w:val="ListParagraph"/>
        <w:numPr>
          <w:ilvl w:val="0"/>
          <w:numId w:val="28"/>
        </w:numPr>
      </w:pPr>
      <w:proofErr w:type="spellStart"/>
      <w:r w:rsidRPr="00763938">
        <w:t>FUGEES</w:t>
      </w:r>
      <w:proofErr w:type="spellEnd"/>
      <w:r w:rsidRPr="00763938">
        <w:t xml:space="preserve"> – The Score (1996)</w:t>
      </w:r>
    </w:p>
    <w:p w:rsidR="00763938" w:rsidRPr="005B3D1E" w:rsidRDefault="00763938" w:rsidP="00763938">
      <w:pPr>
        <w:pStyle w:val="ListParagraph"/>
        <w:numPr>
          <w:ilvl w:val="0"/>
          <w:numId w:val="28"/>
        </w:numPr>
      </w:pPr>
      <w:proofErr w:type="spellStart"/>
      <w:r w:rsidRPr="005B3D1E">
        <w:t>CIBO</w:t>
      </w:r>
      <w:proofErr w:type="spellEnd"/>
      <w:r w:rsidRPr="005B3D1E">
        <w:t xml:space="preserve"> </w:t>
      </w:r>
      <w:proofErr w:type="spellStart"/>
      <w:r w:rsidRPr="005B3D1E">
        <w:t>MATTO</w:t>
      </w:r>
      <w:proofErr w:type="spellEnd"/>
      <w:r w:rsidRPr="005B3D1E">
        <w:t xml:space="preserve"> – Viva! LA Woman (</w:t>
      </w:r>
      <w:r w:rsidRPr="00763938">
        <w:t>1996</w:t>
      </w:r>
      <w:r w:rsidRPr="005B3D1E">
        <w:t>)</w:t>
      </w:r>
    </w:p>
    <w:p w:rsidR="00517B06" w:rsidRPr="00F56E0A" w:rsidRDefault="00517B06" w:rsidP="009222BA">
      <w:pPr>
        <w:pStyle w:val="ListParagraph"/>
        <w:numPr>
          <w:ilvl w:val="0"/>
          <w:numId w:val="28"/>
        </w:numPr>
      </w:pPr>
      <w:proofErr w:type="spellStart"/>
      <w:r w:rsidRPr="00F56E0A">
        <w:t>RASS</w:t>
      </w:r>
      <w:proofErr w:type="spellEnd"/>
      <w:r w:rsidRPr="00F56E0A">
        <w:t xml:space="preserve"> </w:t>
      </w:r>
      <w:proofErr w:type="spellStart"/>
      <w:r w:rsidRPr="00F56E0A">
        <w:t>KASS</w:t>
      </w:r>
      <w:proofErr w:type="spellEnd"/>
      <w:r w:rsidRPr="00F56E0A">
        <w:t xml:space="preserve"> - Soul On Ice (1996)</w:t>
      </w:r>
    </w:p>
    <w:p w:rsidR="009222BA" w:rsidRPr="006B0117" w:rsidRDefault="009222BA" w:rsidP="009222BA">
      <w:pPr>
        <w:pStyle w:val="ListParagraph"/>
        <w:numPr>
          <w:ilvl w:val="0"/>
          <w:numId w:val="28"/>
        </w:numPr>
      </w:pPr>
      <w:proofErr w:type="spellStart"/>
      <w:r w:rsidRPr="006B0117">
        <w:t>UGK</w:t>
      </w:r>
      <w:proofErr w:type="spellEnd"/>
      <w:r w:rsidRPr="006B0117">
        <w:t xml:space="preserve"> – </w:t>
      </w:r>
      <w:proofErr w:type="spellStart"/>
      <w:r w:rsidRPr="006B0117">
        <w:t>Ridin</w:t>
      </w:r>
      <w:proofErr w:type="spellEnd"/>
      <w:r w:rsidRPr="006B0117">
        <w:t>' Dirty (1996)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COMPANY FLOW - </w:t>
      </w:r>
      <w:proofErr w:type="spellStart"/>
      <w:r>
        <w:t>Funcrusher</w:t>
      </w:r>
      <w:proofErr w:type="spellEnd"/>
      <w:r>
        <w:t xml:space="preserve"> Plus</w:t>
      </w:r>
      <w:r w:rsidR="00C56D51">
        <w:t xml:space="preserve"> (1997)</w:t>
      </w:r>
    </w:p>
    <w:p w:rsidR="00517B06" w:rsidRPr="00517B06" w:rsidRDefault="0062251F" w:rsidP="0062251F">
      <w:pPr>
        <w:pStyle w:val="ListParagraph"/>
        <w:numPr>
          <w:ilvl w:val="0"/>
          <w:numId w:val="28"/>
        </w:numPr>
      </w:pPr>
      <w:r w:rsidRPr="00517B06">
        <w:rPr>
          <w:lang w:val="fr-FR"/>
        </w:rPr>
        <w:t>X-</w:t>
      </w:r>
      <w:proofErr w:type="spellStart"/>
      <w:r w:rsidRPr="00517B06">
        <w:rPr>
          <w:lang w:val="fr-FR"/>
        </w:rPr>
        <w:t>ECUTIONERS</w:t>
      </w:r>
      <w:proofErr w:type="spellEnd"/>
      <w:r w:rsidRPr="00517B06">
        <w:rPr>
          <w:lang w:val="fr-FR"/>
        </w:rPr>
        <w:t xml:space="preserve"> - X-Pressions</w:t>
      </w:r>
      <w:r w:rsidR="00C56D51" w:rsidRPr="00517B06">
        <w:rPr>
          <w:lang w:val="fr-FR"/>
        </w:rPr>
        <w:t xml:space="preserve"> (1997)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ATMOSPHERE - Overcast!</w:t>
      </w:r>
      <w:r w:rsidR="00C56D51">
        <w:t xml:space="preserve"> (1997)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JEDI MIND TRICKS - The Psycho-Social, Chemical, Biological, and Electro-Magnetic Manipulation of Human Consciousness</w:t>
      </w:r>
      <w:r w:rsidR="00C56D51">
        <w:t xml:space="preserve"> (1997)</w:t>
      </w:r>
    </w:p>
    <w:p w:rsidR="0013492C" w:rsidRPr="00936F9A" w:rsidRDefault="0013492C" w:rsidP="0013492C">
      <w:pPr>
        <w:pStyle w:val="ListParagraph"/>
        <w:numPr>
          <w:ilvl w:val="0"/>
          <w:numId w:val="28"/>
        </w:numPr>
      </w:pPr>
      <w:proofErr w:type="spellStart"/>
      <w:r w:rsidRPr="00936F9A">
        <w:t>MISSEE</w:t>
      </w:r>
      <w:proofErr w:type="spellEnd"/>
      <w:r w:rsidRPr="00936F9A">
        <w:t xml:space="preserve"> </w:t>
      </w:r>
      <w:proofErr w:type="spellStart"/>
      <w:r w:rsidRPr="00936F9A">
        <w:t>ELIOTT</w:t>
      </w:r>
      <w:proofErr w:type="spellEnd"/>
      <w:r w:rsidRPr="00936F9A">
        <w:t xml:space="preserve"> – </w:t>
      </w:r>
      <w:proofErr w:type="spellStart"/>
      <w:r w:rsidRPr="00936F9A">
        <w:t>Supa</w:t>
      </w:r>
      <w:proofErr w:type="spellEnd"/>
      <w:r w:rsidRPr="00936F9A">
        <w:t xml:space="preserve"> </w:t>
      </w:r>
      <w:proofErr w:type="spellStart"/>
      <w:r w:rsidRPr="00936F9A">
        <w:t>Dupa</w:t>
      </w:r>
      <w:proofErr w:type="spellEnd"/>
      <w:r w:rsidRPr="00936F9A">
        <w:t xml:space="preserve"> Fly (1997)</w:t>
      </w:r>
    </w:p>
    <w:p w:rsidR="0013492C" w:rsidRPr="00936F9A" w:rsidRDefault="0013492C" w:rsidP="0013492C">
      <w:pPr>
        <w:pStyle w:val="ListParagraph"/>
        <w:numPr>
          <w:ilvl w:val="0"/>
          <w:numId w:val="28"/>
        </w:numPr>
      </w:pPr>
      <w:r>
        <w:t>MIKE LADD</w:t>
      </w:r>
      <w:r w:rsidRPr="00936F9A">
        <w:t xml:space="preserve"> – </w:t>
      </w:r>
      <w:r>
        <w:t>Easy Listening 4 Armageddon</w:t>
      </w:r>
      <w:r w:rsidRPr="00936F9A">
        <w:t xml:space="preserve"> (1997)</w:t>
      </w:r>
    </w:p>
    <w:p w:rsidR="0059439C" w:rsidRPr="002B317B" w:rsidRDefault="0059439C" w:rsidP="0059439C">
      <w:pPr>
        <w:pStyle w:val="ListParagraph"/>
        <w:numPr>
          <w:ilvl w:val="0"/>
          <w:numId w:val="28"/>
        </w:numPr>
      </w:pPr>
      <w:proofErr w:type="spellStart"/>
      <w:r w:rsidRPr="002B317B">
        <w:t>KILLARMY</w:t>
      </w:r>
      <w:proofErr w:type="spellEnd"/>
      <w:r w:rsidRPr="002B317B">
        <w:t xml:space="preserve"> – Silent Weapons for Quiet Wars (1997)</w:t>
      </w:r>
      <w:r w:rsidR="00553D2E">
        <w:t>***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OMID</w:t>
      </w:r>
      <w:proofErr w:type="spellEnd"/>
      <w:r>
        <w:t xml:space="preserve"> - Beneath the Surface</w:t>
      </w:r>
      <w:r w:rsidR="00C56D51">
        <w:t xml:space="preserve"> (1998)</w:t>
      </w:r>
    </w:p>
    <w:p w:rsidR="006A0B26" w:rsidRPr="004A546F" w:rsidRDefault="006A0B26" w:rsidP="00A17E96">
      <w:pPr>
        <w:pStyle w:val="ListParagraph"/>
        <w:numPr>
          <w:ilvl w:val="0"/>
          <w:numId w:val="28"/>
        </w:numPr>
      </w:pPr>
      <w:r w:rsidRPr="004A546F">
        <w:t>THIRD SIGHT - The Golden Shower Hour</w:t>
      </w:r>
      <w:r w:rsidR="0013239B" w:rsidRPr="004A546F">
        <w:t xml:space="preserve"> (1998)</w:t>
      </w:r>
      <w:r w:rsidR="00CA1058">
        <w:t>***</w:t>
      </w:r>
    </w:p>
    <w:p w:rsidR="00C351CB" w:rsidRDefault="00C351CB" w:rsidP="00C351CB">
      <w:pPr>
        <w:pStyle w:val="ListParagraph"/>
        <w:numPr>
          <w:ilvl w:val="0"/>
          <w:numId w:val="28"/>
        </w:numPr>
      </w:pPr>
      <w:proofErr w:type="spellStart"/>
      <w:r w:rsidRPr="00E22904">
        <w:t>THA</w:t>
      </w:r>
      <w:proofErr w:type="spellEnd"/>
      <w:r w:rsidRPr="00E22904">
        <w:t xml:space="preserve"> BLUE HERB – Stilling, Still Dreaming (</w:t>
      </w:r>
      <w:r w:rsidR="006B14CB" w:rsidRPr="00E22904">
        <w:t>1998</w:t>
      </w:r>
      <w:r w:rsidRPr="00E22904">
        <w:t>)</w:t>
      </w:r>
    </w:p>
    <w:p w:rsidR="00C34501" w:rsidRPr="00E22904" w:rsidRDefault="00C34501" w:rsidP="00C34501">
      <w:pPr>
        <w:pStyle w:val="ListParagraph"/>
        <w:numPr>
          <w:ilvl w:val="0"/>
          <w:numId w:val="28"/>
        </w:numPr>
      </w:pPr>
      <w:r w:rsidRPr="00834D90">
        <w:t>MOS DEF &amp;</w:t>
      </w:r>
      <w:r>
        <w:t xml:space="preserve"> </w:t>
      </w:r>
      <w:proofErr w:type="spellStart"/>
      <w:r>
        <w:t>TALIB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- Are Black Star (1998)</w:t>
      </w:r>
    </w:p>
    <w:p w:rsidR="001E2FC6" w:rsidRPr="00163779" w:rsidRDefault="001E2FC6" w:rsidP="00A17E96">
      <w:pPr>
        <w:pStyle w:val="ListParagraph"/>
        <w:numPr>
          <w:ilvl w:val="0"/>
          <w:numId w:val="28"/>
        </w:numPr>
        <w:rPr>
          <w:color w:val="FF0000"/>
        </w:rPr>
      </w:pPr>
      <w:r w:rsidRPr="00163779">
        <w:rPr>
          <w:color w:val="FF0000"/>
        </w:rPr>
        <w:t xml:space="preserve">JUVENILE – 400 </w:t>
      </w:r>
      <w:proofErr w:type="spellStart"/>
      <w:r w:rsidRPr="00163779">
        <w:rPr>
          <w:color w:val="FF0000"/>
        </w:rPr>
        <w:t>Degreez</w:t>
      </w:r>
      <w:proofErr w:type="spellEnd"/>
      <w:r w:rsidRPr="00163779">
        <w:rPr>
          <w:color w:val="FF0000"/>
        </w:rPr>
        <w:t xml:space="preserve"> (1998)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ROOTS </w:t>
      </w:r>
      <w:proofErr w:type="spellStart"/>
      <w:r>
        <w:t>MANUVA</w:t>
      </w:r>
      <w:proofErr w:type="spellEnd"/>
      <w:r>
        <w:t xml:space="preserve"> - Brand New Second Hand</w:t>
      </w:r>
      <w:r w:rsidR="00C56D51">
        <w:t xml:space="preserve">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MF DOOM - Operation Doomsday</w:t>
      </w:r>
      <w:r w:rsidR="00C56D51">
        <w:t xml:space="preserve">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BRAILLE - </w:t>
      </w:r>
      <w:proofErr w:type="spellStart"/>
      <w:r>
        <w:t>Lifefirst</w:t>
      </w:r>
      <w:proofErr w:type="spellEnd"/>
      <w:r>
        <w:t>: Half the Battle</w:t>
      </w:r>
      <w:r w:rsidR="00C56D51">
        <w:t xml:space="preserve">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BLACKALICIOUS</w:t>
      </w:r>
      <w:proofErr w:type="spellEnd"/>
      <w:r>
        <w:t xml:space="preserve"> - </w:t>
      </w:r>
      <w:proofErr w:type="spellStart"/>
      <w:r>
        <w:t>Nia</w:t>
      </w:r>
      <w:proofErr w:type="spellEnd"/>
      <w:r w:rsidR="00C56D51">
        <w:t xml:space="preserve">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>BUCK 65 - Vertex</w:t>
      </w:r>
      <w:r w:rsidR="00C56D51">
        <w:t xml:space="preserve">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SLUMPLORDZ</w:t>
      </w:r>
      <w:proofErr w:type="spellEnd"/>
      <w:r>
        <w:t xml:space="preserve"> - Present </w:t>
      </w:r>
      <w:proofErr w:type="spellStart"/>
      <w:r>
        <w:t>SunnMoonSekt</w:t>
      </w:r>
      <w:proofErr w:type="spellEnd"/>
      <w:r w:rsidR="00C56D51">
        <w:t xml:space="preserve"> (1999)</w:t>
      </w:r>
    </w:p>
    <w:p w:rsidR="008B2681" w:rsidRPr="00A65C22" w:rsidRDefault="008B2681" w:rsidP="0062251F">
      <w:pPr>
        <w:pStyle w:val="ListParagraph"/>
        <w:numPr>
          <w:ilvl w:val="0"/>
          <w:numId w:val="28"/>
        </w:numPr>
      </w:pPr>
      <w:r w:rsidRPr="00A65C22">
        <w:t>SLICK RICK - The Art of Storytelling (1999)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GHOSTFACE</w:t>
      </w:r>
      <w:proofErr w:type="spellEnd"/>
      <w:r>
        <w:t xml:space="preserve"> </w:t>
      </w:r>
      <w:proofErr w:type="spellStart"/>
      <w:r>
        <w:t>KILLAH</w:t>
      </w:r>
      <w:proofErr w:type="spellEnd"/>
      <w:r>
        <w:t xml:space="preserve"> - Supreme Clientele</w:t>
      </w:r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DEAD </w:t>
      </w:r>
      <w:proofErr w:type="spellStart"/>
      <w:r>
        <w:t>PREZ</w:t>
      </w:r>
      <w:proofErr w:type="spellEnd"/>
      <w:r>
        <w:t xml:space="preserve"> - Let's Get Free</w:t>
      </w:r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ANTIPOP</w:t>
      </w:r>
      <w:proofErr w:type="spellEnd"/>
      <w:r>
        <w:t xml:space="preserve"> CONSORTIUM - Tragic Epilogue</w:t>
      </w:r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r>
        <w:t xml:space="preserve">EMINEM - The Marshall </w:t>
      </w:r>
      <w:proofErr w:type="spellStart"/>
      <w:r>
        <w:t>Mathers</w:t>
      </w:r>
      <w:proofErr w:type="spellEnd"/>
      <w:r>
        <w:t xml:space="preserve"> LP</w:t>
      </w:r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QUASIMOTO</w:t>
      </w:r>
      <w:proofErr w:type="spellEnd"/>
      <w:r>
        <w:t xml:space="preserve"> - The Unseen</w:t>
      </w:r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OUTKAST</w:t>
      </w:r>
      <w:proofErr w:type="spellEnd"/>
      <w:r>
        <w:t xml:space="preserve"> – </w:t>
      </w:r>
      <w:proofErr w:type="spellStart"/>
      <w:r>
        <w:t>Stankonia</w:t>
      </w:r>
      <w:proofErr w:type="spellEnd"/>
      <w:r w:rsidR="00C56D51">
        <w:t xml:space="preserve"> (2000)</w:t>
      </w:r>
    </w:p>
    <w:p w:rsidR="0062251F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lastRenderedPageBreak/>
        <w:t>SHAPESHIFTERS</w:t>
      </w:r>
      <w:proofErr w:type="spellEnd"/>
      <w:r>
        <w:t xml:space="preserve"> - Know Future</w:t>
      </w:r>
      <w:r w:rsidR="00C56D51">
        <w:t xml:space="preserve"> (2000)</w:t>
      </w:r>
    </w:p>
    <w:p w:rsidR="00336641" w:rsidRPr="00336641" w:rsidRDefault="00336641" w:rsidP="00336641">
      <w:pPr>
        <w:pStyle w:val="ListParagraph"/>
        <w:numPr>
          <w:ilvl w:val="0"/>
          <w:numId w:val="28"/>
        </w:numPr>
      </w:pPr>
      <w:r w:rsidRPr="00336641">
        <w:t>BINARY STAR – Masters of the Universe (2000)</w:t>
      </w:r>
    </w:p>
    <w:p w:rsidR="00FF6EA2" w:rsidRPr="00FF6EA2" w:rsidRDefault="00FF6EA2" w:rsidP="0062251F">
      <w:pPr>
        <w:pStyle w:val="ListParagraph"/>
        <w:numPr>
          <w:ilvl w:val="0"/>
          <w:numId w:val="28"/>
        </w:numPr>
        <w:rPr>
          <w:lang w:val="fr-FR"/>
        </w:rPr>
      </w:pPr>
      <w:proofErr w:type="spellStart"/>
      <w:r w:rsidRPr="00FF6EA2">
        <w:rPr>
          <w:lang w:val="fr-FR"/>
        </w:rPr>
        <w:t>LUNATIC</w:t>
      </w:r>
      <w:proofErr w:type="spellEnd"/>
      <w:r w:rsidRPr="00FF6EA2">
        <w:rPr>
          <w:lang w:val="fr-FR"/>
        </w:rPr>
        <w:t xml:space="preserve"> - Mauvais </w:t>
      </w:r>
      <w:proofErr w:type="spellStart"/>
      <w:r w:rsidRPr="00FF6EA2">
        <w:rPr>
          <w:lang w:val="fr-FR"/>
        </w:rPr>
        <w:t>Oeil</w:t>
      </w:r>
      <w:proofErr w:type="spellEnd"/>
      <w:r w:rsidRPr="00FF6EA2">
        <w:rPr>
          <w:lang w:val="fr-FR"/>
        </w:rPr>
        <w:t xml:space="preserve"> (2000)</w:t>
      </w:r>
    </w:p>
    <w:p w:rsidR="00B06CE3" w:rsidRPr="00A37EA7" w:rsidRDefault="00CC5E9A" w:rsidP="00B06CE3">
      <w:pPr>
        <w:pStyle w:val="ListParagraph"/>
        <w:numPr>
          <w:ilvl w:val="0"/>
          <w:numId w:val="28"/>
        </w:numPr>
        <w:rPr>
          <w:lang w:val="fr-FR"/>
        </w:rPr>
      </w:pPr>
      <w:proofErr w:type="spellStart"/>
      <w:r w:rsidRPr="00A37EA7">
        <w:rPr>
          <w:lang w:val="fr-FR"/>
        </w:rPr>
        <w:t>MYSTIKAL</w:t>
      </w:r>
      <w:proofErr w:type="spellEnd"/>
      <w:r w:rsidRPr="00A37EA7">
        <w:rPr>
          <w:lang w:val="fr-FR"/>
        </w:rPr>
        <w:t xml:space="preserve"> - </w:t>
      </w:r>
      <w:proofErr w:type="spellStart"/>
      <w:r w:rsidRPr="00A37EA7">
        <w:rPr>
          <w:lang w:val="fr-FR"/>
        </w:rPr>
        <w:t>Let's</w:t>
      </w:r>
      <w:proofErr w:type="spellEnd"/>
      <w:r w:rsidRPr="00A37EA7">
        <w:rPr>
          <w:lang w:val="fr-FR"/>
        </w:rPr>
        <w:t xml:space="preserve"> </w:t>
      </w:r>
      <w:proofErr w:type="spellStart"/>
      <w:r w:rsidRPr="00A37EA7">
        <w:rPr>
          <w:lang w:val="fr-FR"/>
        </w:rPr>
        <w:t>Get</w:t>
      </w:r>
      <w:proofErr w:type="spellEnd"/>
      <w:r w:rsidRPr="00A37EA7">
        <w:rPr>
          <w:lang w:val="fr-FR"/>
        </w:rPr>
        <w:t xml:space="preserve"> </w:t>
      </w:r>
      <w:proofErr w:type="spellStart"/>
      <w:r w:rsidRPr="00A37EA7">
        <w:rPr>
          <w:lang w:val="fr-FR"/>
        </w:rPr>
        <w:t>Ready</w:t>
      </w:r>
      <w:proofErr w:type="spellEnd"/>
      <w:r w:rsidRPr="00A37EA7">
        <w:rPr>
          <w:lang w:val="fr-FR"/>
        </w:rPr>
        <w:t xml:space="preserve"> (2000)</w:t>
      </w:r>
    </w:p>
    <w:p w:rsidR="00B06CE3" w:rsidRPr="00B06CE3" w:rsidRDefault="00B06CE3" w:rsidP="00B06CE3">
      <w:pPr>
        <w:pStyle w:val="ListParagraph"/>
        <w:numPr>
          <w:ilvl w:val="0"/>
          <w:numId w:val="28"/>
        </w:numPr>
        <w:rPr>
          <w:color w:val="FF0000"/>
          <w:lang w:val="fr-FR"/>
        </w:rPr>
      </w:pPr>
      <w:r w:rsidRPr="00AA2D70">
        <w:t xml:space="preserve">JAY-Z – </w:t>
      </w:r>
      <w:r>
        <w:t>The Blueprint (2001</w:t>
      </w:r>
      <w:r w:rsidRPr="00AA2D70">
        <w:t>)</w:t>
      </w:r>
    </w:p>
    <w:p w:rsidR="00C75E66" w:rsidRPr="003A7BAC" w:rsidRDefault="00C75E66" w:rsidP="0062251F">
      <w:pPr>
        <w:pStyle w:val="ListParagraph"/>
        <w:numPr>
          <w:ilvl w:val="0"/>
          <w:numId w:val="28"/>
        </w:numPr>
      </w:pPr>
      <w:proofErr w:type="spellStart"/>
      <w:r w:rsidRPr="003A7BAC">
        <w:t>CLOUDDEAD</w:t>
      </w:r>
      <w:proofErr w:type="spellEnd"/>
      <w:r w:rsidRPr="003A7BAC">
        <w:t xml:space="preserve"> – </w:t>
      </w:r>
      <w:proofErr w:type="spellStart"/>
      <w:r w:rsidRPr="003A7BAC">
        <w:t>cLOUDDEAD</w:t>
      </w:r>
      <w:proofErr w:type="spellEnd"/>
      <w:r w:rsidRPr="003A7BAC">
        <w:t xml:space="preserve"> (2001)</w:t>
      </w:r>
    </w:p>
    <w:p w:rsidR="00B07102" w:rsidRPr="001E2FC6" w:rsidRDefault="00B07102" w:rsidP="0062251F">
      <w:pPr>
        <w:pStyle w:val="ListParagraph"/>
        <w:numPr>
          <w:ilvl w:val="0"/>
          <w:numId w:val="28"/>
        </w:numPr>
        <w:rPr>
          <w:color w:val="FF0000"/>
        </w:rPr>
      </w:pPr>
      <w:r w:rsidRPr="001E2FC6">
        <w:rPr>
          <w:color w:val="FF0000"/>
        </w:rPr>
        <w:t xml:space="preserve">TECH N9NE – </w:t>
      </w:r>
      <w:proofErr w:type="spellStart"/>
      <w:r w:rsidRPr="001E2FC6">
        <w:rPr>
          <w:color w:val="FF0000"/>
        </w:rPr>
        <w:t>Anghellic</w:t>
      </w:r>
      <w:proofErr w:type="spellEnd"/>
      <w:r w:rsidRPr="001E2FC6">
        <w:rPr>
          <w:color w:val="FF0000"/>
        </w:rPr>
        <w:t xml:space="preserve"> (2001)</w:t>
      </w:r>
    </w:p>
    <w:p w:rsidR="006F7A45" w:rsidRPr="007A38B5" w:rsidRDefault="006F7A45" w:rsidP="003A0348">
      <w:pPr>
        <w:pStyle w:val="ListParagraph"/>
        <w:numPr>
          <w:ilvl w:val="0"/>
          <w:numId w:val="28"/>
        </w:numPr>
      </w:pPr>
      <w:r w:rsidRPr="007A38B5">
        <w:t>THE STREETS – Original Pirate Material (2002)</w:t>
      </w:r>
    </w:p>
    <w:p w:rsidR="00473334" w:rsidRPr="00473334" w:rsidRDefault="00473334" w:rsidP="00473334">
      <w:pPr>
        <w:pStyle w:val="ListParagraph"/>
        <w:numPr>
          <w:ilvl w:val="0"/>
          <w:numId w:val="28"/>
        </w:numPr>
      </w:pPr>
      <w:proofErr w:type="spellStart"/>
      <w:r w:rsidRPr="00473334">
        <w:t>EDAN</w:t>
      </w:r>
      <w:proofErr w:type="spellEnd"/>
      <w:r w:rsidRPr="00473334">
        <w:t xml:space="preserve"> - Primitive Plus (2002)</w:t>
      </w:r>
    </w:p>
    <w:p w:rsidR="00D26F3D" w:rsidRDefault="00D26F3D" w:rsidP="00D26F3D">
      <w:pPr>
        <w:pStyle w:val="ListParagraph"/>
        <w:numPr>
          <w:ilvl w:val="0"/>
          <w:numId w:val="28"/>
        </w:numPr>
      </w:pPr>
      <w:proofErr w:type="spellStart"/>
      <w:r>
        <w:t>CASTHEADWORK</w:t>
      </w:r>
      <w:proofErr w:type="spellEnd"/>
      <w:r>
        <w:t xml:space="preserve"> - Natural Patterns (2003)</w:t>
      </w:r>
      <w:r w:rsidR="00E82940">
        <w:t>***</w:t>
      </w:r>
    </w:p>
    <w:p w:rsidR="00361DDC" w:rsidRPr="00E82940" w:rsidRDefault="00361DDC" w:rsidP="00361DDC">
      <w:pPr>
        <w:pStyle w:val="ListParagraph"/>
        <w:numPr>
          <w:ilvl w:val="0"/>
          <w:numId w:val="28"/>
        </w:numPr>
      </w:pPr>
      <w:r w:rsidRPr="00E82940">
        <w:t xml:space="preserve">MCENROE – </w:t>
      </w:r>
      <w:r w:rsidR="00123722" w:rsidRPr="00E82940">
        <w:t>Disenfranchised</w:t>
      </w:r>
      <w:r w:rsidRPr="00E82940">
        <w:t xml:space="preserve"> (</w:t>
      </w:r>
      <w:r w:rsidR="00123722" w:rsidRPr="00E82940">
        <w:t>2003</w:t>
      </w:r>
      <w:r w:rsidRPr="00E82940">
        <w:t>)</w:t>
      </w:r>
    </w:p>
    <w:p w:rsidR="00E82D40" w:rsidRPr="002D6EFD" w:rsidRDefault="00E82D40" w:rsidP="00566E07">
      <w:pPr>
        <w:pStyle w:val="ListParagraph"/>
        <w:numPr>
          <w:ilvl w:val="0"/>
          <w:numId w:val="28"/>
        </w:numPr>
      </w:pPr>
      <w:r w:rsidRPr="002D6EFD">
        <w:t xml:space="preserve">THE GROUCH, DADDY </w:t>
      </w:r>
      <w:proofErr w:type="spellStart"/>
      <w:r w:rsidRPr="002D6EFD">
        <w:t>KEV</w:t>
      </w:r>
      <w:proofErr w:type="spellEnd"/>
      <w:r w:rsidRPr="002D6EFD">
        <w:t xml:space="preserve"> &amp; D-STYLES - Sound Advice (2003)</w:t>
      </w:r>
      <w:r w:rsidR="002D6EFD">
        <w:t>***</w:t>
      </w:r>
    </w:p>
    <w:p w:rsidR="00D26F3D" w:rsidRPr="00D26F3D" w:rsidRDefault="00D26F3D" w:rsidP="00566E07">
      <w:pPr>
        <w:pStyle w:val="ListParagraph"/>
        <w:numPr>
          <w:ilvl w:val="0"/>
          <w:numId w:val="28"/>
        </w:numPr>
        <w:rPr>
          <w:color w:val="FF0000"/>
        </w:rPr>
      </w:pPr>
      <w:r w:rsidRPr="00D26F3D">
        <w:rPr>
          <w:color w:val="FF0000"/>
        </w:rPr>
        <w:t>DAVID BANNER - MTA2_ Baptized In Dirty Water</w:t>
      </w:r>
      <w:r w:rsidR="00421562">
        <w:rPr>
          <w:color w:val="FF0000"/>
        </w:rPr>
        <w:t xml:space="preserve"> (2003)</w:t>
      </w:r>
      <w:r w:rsidR="00D47534">
        <w:rPr>
          <w:color w:val="FF0000"/>
        </w:rPr>
        <w:t>***</w:t>
      </w:r>
    </w:p>
    <w:p w:rsidR="004F7942" w:rsidRDefault="0062251F" w:rsidP="0062251F">
      <w:pPr>
        <w:pStyle w:val="ListParagraph"/>
        <w:numPr>
          <w:ilvl w:val="0"/>
          <w:numId w:val="28"/>
        </w:numPr>
      </w:pPr>
      <w:proofErr w:type="spellStart"/>
      <w:r>
        <w:t>DIZZEE</w:t>
      </w:r>
      <w:proofErr w:type="spellEnd"/>
      <w:r>
        <w:t xml:space="preserve"> RASCAL – Showtime</w:t>
      </w:r>
      <w:r w:rsidR="00C56D51">
        <w:t xml:space="preserve"> (200</w:t>
      </w:r>
      <w:r w:rsidR="00440B84">
        <w:t>4</w:t>
      </w:r>
      <w:r w:rsidR="00C56D51">
        <w:t>)</w:t>
      </w:r>
    </w:p>
    <w:p w:rsidR="008B2681" w:rsidRPr="00936F9A" w:rsidRDefault="008B2681" w:rsidP="008B2681">
      <w:pPr>
        <w:pStyle w:val="ListParagraph"/>
        <w:numPr>
          <w:ilvl w:val="0"/>
          <w:numId w:val="28"/>
        </w:numPr>
      </w:pPr>
      <w:proofErr w:type="spellStart"/>
      <w:r w:rsidRPr="00936F9A">
        <w:t>KANYE</w:t>
      </w:r>
      <w:proofErr w:type="spellEnd"/>
      <w:r w:rsidRPr="00936F9A">
        <w:t xml:space="preserve"> WEST – The College Dropout (2004)</w:t>
      </w:r>
    </w:p>
    <w:p w:rsidR="006731EF" w:rsidRPr="00D26759" w:rsidRDefault="00515188" w:rsidP="006731EF">
      <w:pPr>
        <w:pStyle w:val="ListParagraph"/>
        <w:numPr>
          <w:ilvl w:val="0"/>
          <w:numId w:val="28"/>
        </w:numPr>
      </w:pPr>
      <w:proofErr w:type="spellStart"/>
      <w:r w:rsidRPr="00D26759">
        <w:t>QWEL</w:t>
      </w:r>
      <w:proofErr w:type="spellEnd"/>
      <w:r w:rsidRPr="00D26759">
        <w:t xml:space="preserve"> &amp; MAKER – The Harvest (2004)</w:t>
      </w:r>
    </w:p>
    <w:p w:rsidR="006731EF" w:rsidRPr="007F659A" w:rsidRDefault="00334ECB" w:rsidP="006731EF">
      <w:pPr>
        <w:pStyle w:val="ListParagraph"/>
        <w:numPr>
          <w:ilvl w:val="0"/>
          <w:numId w:val="28"/>
        </w:numPr>
      </w:pPr>
      <w:proofErr w:type="spellStart"/>
      <w:r w:rsidRPr="007F659A">
        <w:rPr>
          <w:kern w:val="32"/>
        </w:rPr>
        <w:t>RADIOINACTIVE</w:t>
      </w:r>
      <w:proofErr w:type="spellEnd"/>
      <w:r w:rsidRPr="007F659A">
        <w:rPr>
          <w:kern w:val="32"/>
        </w:rPr>
        <w:t xml:space="preserve"> &amp; </w:t>
      </w:r>
      <w:proofErr w:type="spellStart"/>
      <w:r w:rsidRPr="007F659A">
        <w:rPr>
          <w:kern w:val="32"/>
        </w:rPr>
        <w:t>ANTIMC</w:t>
      </w:r>
      <w:proofErr w:type="spellEnd"/>
      <w:r w:rsidRPr="007F659A">
        <w:rPr>
          <w:kern w:val="32"/>
        </w:rPr>
        <w:t xml:space="preserve"> - Free </w:t>
      </w:r>
      <w:proofErr w:type="spellStart"/>
      <w:r w:rsidRPr="007F659A">
        <w:rPr>
          <w:kern w:val="32"/>
        </w:rPr>
        <w:t>Kamal</w:t>
      </w:r>
      <w:proofErr w:type="spellEnd"/>
      <w:r w:rsidRPr="007F659A">
        <w:rPr>
          <w:kern w:val="32"/>
        </w:rPr>
        <w:t xml:space="preserve"> (2004)</w:t>
      </w:r>
      <w:r w:rsidR="00891696">
        <w:rPr>
          <w:kern w:val="32"/>
        </w:rPr>
        <w:t>***</w:t>
      </w:r>
    </w:p>
    <w:p w:rsidR="00AA6B84" w:rsidRPr="00516457" w:rsidRDefault="00D25600" w:rsidP="00AA6B84">
      <w:pPr>
        <w:pStyle w:val="ListParagraph"/>
        <w:numPr>
          <w:ilvl w:val="0"/>
          <w:numId w:val="28"/>
        </w:numPr>
      </w:pPr>
      <w:r w:rsidRPr="00516457">
        <w:rPr>
          <w:kern w:val="32"/>
        </w:rPr>
        <w:t xml:space="preserve">BRAD </w:t>
      </w:r>
      <w:proofErr w:type="spellStart"/>
      <w:r w:rsidRPr="00516457">
        <w:rPr>
          <w:kern w:val="32"/>
        </w:rPr>
        <w:t>HAMERS</w:t>
      </w:r>
      <w:proofErr w:type="spellEnd"/>
      <w:r w:rsidRPr="00516457">
        <w:rPr>
          <w:kern w:val="32"/>
        </w:rPr>
        <w:t xml:space="preserve"> - The Cut-Ups of a Paper Woman (2004)</w:t>
      </w:r>
    </w:p>
    <w:p w:rsidR="00671949" w:rsidRPr="00CD28BB" w:rsidRDefault="00671949" w:rsidP="00AA6B84">
      <w:pPr>
        <w:pStyle w:val="ListParagraph"/>
        <w:numPr>
          <w:ilvl w:val="0"/>
          <w:numId w:val="28"/>
        </w:numPr>
      </w:pPr>
      <w:r w:rsidRPr="00CD28BB">
        <w:t>CRIME MOB – Crime Mob (2004)</w:t>
      </w:r>
    </w:p>
    <w:p w:rsidR="00113783" w:rsidRPr="00DB10D0" w:rsidRDefault="00113783" w:rsidP="00113783">
      <w:pPr>
        <w:pStyle w:val="ListParagraph"/>
        <w:numPr>
          <w:ilvl w:val="0"/>
          <w:numId w:val="28"/>
        </w:numPr>
        <w:rPr>
          <w:lang w:val="fr-FR"/>
        </w:rPr>
      </w:pPr>
      <w:proofErr w:type="spellStart"/>
      <w:r w:rsidRPr="00DB10D0">
        <w:rPr>
          <w:lang w:val="fr-FR"/>
        </w:rPr>
        <w:t>PSYKICK</w:t>
      </w:r>
      <w:proofErr w:type="spellEnd"/>
      <w:r w:rsidRPr="00DB10D0">
        <w:rPr>
          <w:lang w:val="fr-FR"/>
        </w:rPr>
        <w:t xml:space="preserve"> </w:t>
      </w:r>
      <w:proofErr w:type="spellStart"/>
      <w:r w:rsidRPr="00DB10D0">
        <w:rPr>
          <w:lang w:val="fr-FR"/>
        </w:rPr>
        <w:t>LYRIKAH</w:t>
      </w:r>
      <w:proofErr w:type="spellEnd"/>
      <w:r w:rsidRPr="00DB10D0">
        <w:rPr>
          <w:lang w:val="fr-FR"/>
        </w:rPr>
        <w:t xml:space="preserve"> - Des </w:t>
      </w:r>
      <w:proofErr w:type="spellStart"/>
      <w:r w:rsidRPr="00DB10D0">
        <w:rPr>
          <w:lang w:val="fr-FR"/>
        </w:rPr>
        <w:t>Lumieres</w:t>
      </w:r>
      <w:proofErr w:type="spellEnd"/>
      <w:r w:rsidRPr="00DB10D0">
        <w:rPr>
          <w:lang w:val="fr-FR"/>
        </w:rPr>
        <w:t xml:space="preserve"> sous la Pluie (2004)</w:t>
      </w:r>
    </w:p>
    <w:p w:rsidR="00DE1BFC" w:rsidRPr="00096F0A" w:rsidRDefault="00B65D8F" w:rsidP="00DE1BFC">
      <w:pPr>
        <w:pStyle w:val="ListParagraph"/>
        <w:numPr>
          <w:ilvl w:val="0"/>
          <w:numId w:val="28"/>
        </w:numPr>
      </w:pPr>
      <w:proofErr w:type="spellStart"/>
      <w:r w:rsidRPr="00096F0A">
        <w:t>ELIGH</w:t>
      </w:r>
      <w:proofErr w:type="spellEnd"/>
      <w:r w:rsidRPr="00096F0A">
        <w:t xml:space="preserve"> – Enigma (2005)</w:t>
      </w:r>
    </w:p>
    <w:p w:rsidR="00DE1BFC" w:rsidRPr="00A86014" w:rsidRDefault="00AC7DE1" w:rsidP="00DE1BFC">
      <w:pPr>
        <w:pStyle w:val="ListParagraph"/>
        <w:numPr>
          <w:ilvl w:val="0"/>
          <w:numId w:val="28"/>
        </w:numPr>
      </w:pPr>
      <w:proofErr w:type="spellStart"/>
      <w:r w:rsidRPr="00A86014">
        <w:t>EIBOL</w:t>
      </w:r>
      <w:proofErr w:type="spellEnd"/>
      <w:r w:rsidRPr="00A86014">
        <w:t xml:space="preserve"> - Karma Kingdom (2005)</w:t>
      </w:r>
    </w:p>
    <w:p w:rsidR="00DE1BFC" w:rsidRPr="00EB7051" w:rsidRDefault="00DE1BFC" w:rsidP="00DE1BFC">
      <w:pPr>
        <w:pStyle w:val="ListParagraph"/>
        <w:numPr>
          <w:ilvl w:val="0"/>
          <w:numId w:val="28"/>
        </w:numPr>
      </w:pPr>
      <w:r w:rsidRPr="00EB7051">
        <w:t>SAGE FRANCIS - A Healthy Distrust</w:t>
      </w:r>
      <w:r w:rsidR="00384DA3" w:rsidRPr="00EB7051">
        <w:t xml:space="preserve"> (2005)</w:t>
      </w:r>
    </w:p>
    <w:p w:rsidR="00AC7DE1" w:rsidRPr="00EB7051" w:rsidRDefault="00E420F0" w:rsidP="006731EF">
      <w:pPr>
        <w:pStyle w:val="ListParagraph"/>
        <w:numPr>
          <w:ilvl w:val="0"/>
          <w:numId w:val="28"/>
        </w:numPr>
      </w:pPr>
      <w:r w:rsidRPr="00EB7051">
        <w:t>ADLIB - International Beats (2005)</w:t>
      </w:r>
    </w:p>
    <w:p w:rsidR="00AB51B1" w:rsidRPr="0043290A" w:rsidRDefault="00A56326" w:rsidP="00AB51B1">
      <w:pPr>
        <w:pStyle w:val="ListParagraph"/>
        <w:numPr>
          <w:ilvl w:val="0"/>
          <w:numId w:val="28"/>
        </w:numPr>
      </w:pPr>
      <w:proofErr w:type="spellStart"/>
      <w:r w:rsidRPr="0043290A">
        <w:t>FBCFABRIC</w:t>
      </w:r>
      <w:proofErr w:type="spellEnd"/>
      <w:r w:rsidRPr="0043290A">
        <w:t xml:space="preserve"> &amp; REINDEER - It's Not Who You Know, It's Whom You Know (2005)</w:t>
      </w:r>
      <w:r w:rsidR="00C665AE">
        <w:t>***</w:t>
      </w:r>
    </w:p>
    <w:p w:rsidR="00AB51B1" w:rsidRPr="00D14A9B" w:rsidRDefault="00AB51B1" w:rsidP="00AB51B1">
      <w:pPr>
        <w:pStyle w:val="ListParagraph"/>
        <w:numPr>
          <w:ilvl w:val="0"/>
          <w:numId w:val="28"/>
        </w:numPr>
      </w:pPr>
      <w:r w:rsidRPr="00D14A9B">
        <w:t xml:space="preserve">THE </w:t>
      </w:r>
      <w:proofErr w:type="spellStart"/>
      <w:r w:rsidRPr="00D14A9B">
        <w:t>CANKLES</w:t>
      </w:r>
      <w:proofErr w:type="spellEnd"/>
      <w:r w:rsidRPr="00D14A9B">
        <w:t xml:space="preserve"> - Goddamn!! (2005)</w:t>
      </w:r>
      <w:r w:rsidR="00D14A9B">
        <w:t>***</w:t>
      </w:r>
    </w:p>
    <w:p w:rsidR="00AB51B1" w:rsidRPr="005317B4" w:rsidRDefault="006E52B4" w:rsidP="00AB51B1">
      <w:pPr>
        <w:pStyle w:val="ListParagraph"/>
        <w:numPr>
          <w:ilvl w:val="0"/>
          <w:numId w:val="28"/>
        </w:numPr>
      </w:pPr>
      <w:r w:rsidRPr="005317B4">
        <w:t>MAINTENANCE CREW - Eternal Sunshine of the Simple Mind (2005)</w:t>
      </w:r>
      <w:r w:rsidR="005317B4" w:rsidRPr="005317B4">
        <w:t>***</w:t>
      </w:r>
    </w:p>
    <w:p w:rsidR="00175175" w:rsidRPr="00D519ED" w:rsidRDefault="00175175" w:rsidP="00AB51B1">
      <w:pPr>
        <w:pStyle w:val="ListParagraph"/>
        <w:numPr>
          <w:ilvl w:val="0"/>
          <w:numId w:val="28"/>
        </w:numPr>
        <w:rPr>
          <w:lang w:val="fr-FR"/>
        </w:rPr>
      </w:pPr>
      <w:r w:rsidRPr="00D519ED">
        <w:rPr>
          <w:lang w:val="fr-FR"/>
        </w:rPr>
        <w:t xml:space="preserve">LA CAUTION - Peines de Maures / </w:t>
      </w:r>
      <w:proofErr w:type="spellStart"/>
      <w:r w:rsidRPr="00D519ED">
        <w:rPr>
          <w:lang w:val="fr-FR"/>
        </w:rPr>
        <w:t>Arc-en-Ciel</w:t>
      </w:r>
      <w:proofErr w:type="spellEnd"/>
      <w:r w:rsidRPr="00D519ED">
        <w:rPr>
          <w:lang w:val="fr-FR"/>
        </w:rPr>
        <w:t xml:space="preserve"> pour Daltoniens (2005)</w:t>
      </w:r>
    </w:p>
    <w:p w:rsidR="002B6446" w:rsidRPr="002C4D0C" w:rsidRDefault="002B6446" w:rsidP="002B6446">
      <w:pPr>
        <w:pStyle w:val="ListParagraph"/>
        <w:numPr>
          <w:ilvl w:val="0"/>
          <w:numId w:val="28"/>
        </w:numPr>
      </w:pPr>
      <w:bookmarkStart w:id="0" w:name="_Hlk312428907"/>
      <w:r w:rsidRPr="002C4D0C">
        <w:t>THREE 6 MAFIA – Most Known Unknown (</w:t>
      </w:r>
      <w:r w:rsidR="00B829EC" w:rsidRPr="002C4D0C">
        <w:t>2005</w:t>
      </w:r>
      <w:r w:rsidRPr="002C4D0C">
        <w:t>)</w:t>
      </w:r>
    </w:p>
    <w:bookmarkEnd w:id="0"/>
    <w:p w:rsidR="004C5695" w:rsidRPr="001207C6" w:rsidRDefault="004C5695" w:rsidP="00AB51B1">
      <w:pPr>
        <w:pStyle w:val="ListParagraph"/>
        <w:numPr>
          <w:ilvl w:val="0"/>
          <w:numId w:val="28"/>
        </w:numPr>
      </w:pPr>
      <w:r w:rsidRPr="001207C6">
        <w:t xml:space="preserve">LIL WAYNE - </w:t>
      </w:r>
      <w:proofErr w:type="spellStart"/>
      <w:r w:rsidRPr="001207C6">
        <w:t>Tha</w:t>
      </w:r>
      <w:proofErr w:type="spellEnd"/>
      <w:r w:rsidRPr="001207C6">
        <w:t xml:space="preserve"> Carter II</w:t>
      </w:r>
      <w:r w:rsidR="00C74E59" w:rsidRPr="001207C6">
        <w:t xml:space="preserve"> (2005)</w:t>
      </w:r>
    </w:p>
    <w:p w:rsidR="00EA43E6" w:rsidRDefault="00EA43E6" w:rsidP="00EA43E6">
      <w:pPr>
        <w:pStyle w:val="ListParagraph"/>
        <w:numPr>
          <w:ilvl w:val="0"/>
          <w:numId w:val="28"/>
        </w:numPr>
      </w:pPr>
      <w:r>
        <w:t>THE ROOTS – Game Theory (</w:t>
      </w:r>
      <w:r w:rsidR="00C34501">
        <w:t>2006</w:t>
      </w:r>
      <w:r>
        <w:t>)</w:t>
      </w:r>
    </w:p>
    <w:p w:rsidR="00B829EC" w:rsidRPr="003B7E66" w:rsidRDefault="00B829EC" w:rsidP="00B829EC">
      <w:pPr>
        <w:pStyle w:val="ListParagraph"/>
        <w:numPr>
          <w:ilvl w:val="0"/>
          <w:numId w:val="28"/>
        </w:numPr>
      </w:pPr>
      <w:proofErr w:type="spellStart"/>
      <w:r w:rsidRPr="003B7E66">
        <w:t>CLIPSE</w:t>
      </w:r>
      <w:proofErr w:type="spellEnd"/>
      <w:r w:rsidRPr="003B7E66">
        <w:t xml:space="preserve"> - Hell Hath No Fury (2006)</w:t>
      </w:r>
    </w:p>
    <w:p w:rsidR="003F3C0C" w:rsidRPr="00642DAC" w:rsidRDefault="003F3C0C" w:rsidP="00AB51B1">
      <w:pPr>
        <w:pStyle w:val="ListParagraph"/>
        <w:numPr>
          <w:ilvl w:val="0"/>
          <w:numId w:val="28"/>
        </w:numPr>
      </w:pPr>
      <w:r w:rsidRPr="00642DAC">
        <w:t>KILL THE VULTURES - The Careless Flame (2006)</w:t>
      </w:r>
    </w:p>
    <w:p w:rsidR="003F3C0C" w:rsidRPr="00642DAC" w:rsidRDefault="00074350" w:rsidP="00AB51B1">
      <w:pPr>
        <w:pStyle w:val="ListParagraph"/>
        <w:numPr>
          <w:ilvl w:val="0"/>
          <w:numId w:val="28"/>
        </w:numPr>
      </w:pPr>
      <w:r w:rsidRPr="00642DAC">
        <w:t xml:space="preserve">CURSE </w:t>
      </w:r>
      <w:proofErr w:type="spellStart"/>
      <w:r w:rsidRPr="00642DAC">
        <w:t>OV</w:t>
      </w:r>
      <w:proofErr w:type="spellEnd"/>
      <w:r w:rsidRPr="00642DAC">
        <w:t xml:space="preserve"> DIALECT - Wooden Tongues (2006)</w:t>
      </w:r>
    </w:p>
    <w:p w:rsidR="009768EA" w:rsidRPr="00A94686" w:rsidRDefault="009768EA" w:rsidP="009768EA">
      <w:pPr>
        <w:pStyle w:val="ListParagraph"/>
        <w:numPr>
          <w:ilvl w:val="0"/>
          <w:numId w:val="28"/>
        </w:numPr>
      </w:pPr>
      <w:proofErr w:type="spellStart"/>
      <w:r w:rsidRPr="00A94686">
        <w:t>T.I.</w:t>
      </w:r>
      <w:proofErr w:type="spellEnd"/>
      <w:r w:rsidRPr="00A94686">
        <w:t xml:space="preserve"> – King (2006)</w:t>
      </w:r>
    </w:p>
    <w:p w:rsidR="00E773F1" w:rsidRPr="00893D2F" w:rsidRDefault="00E773F1" w:rsidP="009768EA">
      <w:pPr>
        <w:pStyle w:val="ListParagraph"/>
        <w:numPr>
          <w:ilvl w:val="0"/>
          <w:numId w:val="28"/>
        </w:numPr>
      </w:pPr>
      <w:proofErr w:type="spellStart"/>
      <w:r w:rsidRPr="00893D2F">
        <w:t>BIZZART</w:t>
      </w:r>
      <w:proofErr w:type="spellEnd"/>
      <w:r w:rsidRPr="00893D2F">
        <w:t xml:space="preserve"> - Bloodshot Mama</w:t>
      </w:r>
      <w:r w:rsidR="00AD31B4" w:rsidRPr="00893D2F">
        <w:t xml:space="preserve"> (2006)</w:t>
      </w:r>
      <w:r w:rsidR="00023463" w:rsidRPr="00023463">
        <w:t xml:space="preserve"> </w:t>
      </w:r>
      <w:r w:rsidR="00023463" w:rsidRPr="0073197D">
        <w:t>***</w:t>
      </w:r>
    </w:p>
    <w:p w:rsidR="00074350" w:rsidRPr="008F1AA6" w:rsidRDefault="00074350" w:rsidP="00AB51B1">
      <w:pPr>
        <w:pStyle w:val="ListParagraph"/>
        <w:numPr>
          <w:ilvl w:val="0"/>
          <w:numId w:val="28"/>
        </w:numPr>
      </w:pPr>
      <w:proofErr w:type="spellStart"/>
      <w:r w:rsidRPr="008F1AA6">
        <w:t>DALEK</w:t>
      </w:r>
      <w:proofErr w:type="spellEnd"/>
      <w:r w:rsidRPr="008F1AA6">
        <w:t xml:space="preserve"> - Abandoned Language (2007)</w:t>
      </w:r>
    </w:p>
    <w:p w:rsidR="00074350" w:rsidRPr="0073197D" w:rsidRDefault="00B731B7" w:rsidP="00AB51B1">
      <w:pPr>
        <w:pStyle w:val="ListParagraph"/>
        <w:numPr>
          <w:ilvl w:val="0"/>
          <w:numId w:val="28"/>
        </w:numPr>
      </w:pPr>
      <w:r w:rsidRPr="0073197D">
        <w:t>AWOL ONE &amp; FACTOR - Only Death Can Kill You (2007)</w:t>
      </w:r>
      <w:r w:rsidR="00893D2F" w:rsidRPr="0073197D">
        <w:t>***</w:t>
      </w:r>
    </w:p>
    <w:p w:rsidR="005627C9" w:rsidRPr="00296538" w:rsidRDefault="005627C9" w:rsidP="00AB51B1">
      <w:pPr>
        <w:pStyle w:val="ListParagraph"/>
        <w:numPr>
          <w:ilvl w:val="0"/>
          <w:numId w:val="28"/>
        </w:numPr>
      </w:pPr>
      <w:proofErr w:type="spellStart"/>
      <w:r w:rsidRPr="00296538">
        <w:t>RUMI</w:t>
      </w:r>
      <w:proofErr w:type="spellEnd"/>
      <w:r w:rsidRPr="00296538">
        <w:t xml:space="preserve"> - Hell me WHY?? (2007)</w:t>
      </w:r>
    </w:p>
    <w:p w:rsidR="00715F1B" w:rsidRDefault="006835F0" w:rsidP="00AB51B1">
      <w:pPr>
        <w:pStyle w:val="ListParagraph"/>
        <w:numPr>
          <w:ilvl w:val="0"/>
          <w:numId w:val="28"/>
        </w:numPr>
      </w:pPr>
      <w:r w:rsidRPr="0057379B">
        <w:t>DEVIN THE DUDE</w:t>
      </w:r>
      <w:r w:rsidR="00715F1B" w:rsidRPr="0057379B">
        <w:t xml:space="preserve"> - </w:t>
      </w:r>
      <w:proofErr w:type="spellStart"/>
      <w:r w:rsidR="00715F1B" w:rsidRPr="0057379B">
        <w:t>Waitin</w:t>
      </w:r>
      <w:proofErr w:type="spellEnd"/>
      <w:r w:rsidR="00715F1B" w:rsidRPr="0057379B">
        <w:t>' To Inhale (2007)</w:t>
      </w:r>
    </w:p>
    <w:p w:rsidR="00891696" w:rsidRPr="00C34501" w:rsidRDefault="00891696" w:rsidP="00AB51B1">
      <w:pPr>
        <w:pStyle w:val="ListParagraph"/>
        <w:numPr>
          <w:ilvl w:val="0"/>
          <w:numId w:val="28"/>
        </w:numPr>
      </w:pPr>
      <w:proofErr w:type="spellStart"/>
      <w:r w:rsidRPr="00C34501">
        <w:t>SOULJA</w:t>
      </w:r>
      <w:proofErr w:type="spellEnd"/>
      <w:r w:rsidRPr="00C34501">
        <w:t xml:space="preserve"> BOY - Souljaboytellem.com</w:t>
      </w:r>
      <w:r w:rsidR="00FA3E4C" w:rsidRPr="00C34501">
        <w:t xml:space="preserve"> (2007)</w:t>
      </w:r>
    </w:p>
    <w:p w:rsidR="00432567" w:rsidRPr="00E27843" w:rsidRDefault="00432567" w:rsidP="00AB51B1">
      <w:pPr>
        <w:pStyle w:val="ListParagraph"/>
        <w:numPr>
          <w:ilvl w:val="0"/>
          <w:numId w:val="28"/>
        </w:numPr>
      </w:pPr>
      <w:proofErr w:type="spellStart"/>
      <w:r w:rsidRPr="00E27843">
        <w:t>A.B.N.</w:t>
      </w:r>
      <w:proofErr w:type="spellEnd"/>
      <w:r w:rsidRPr="00E27843">
        <w:t xml:space="preserve"> - It Is What It Is</w:t>
      </w:r>
      <w:r w:rsidR="00F128AD" w:rsidRPr="00E27843">
        <w:t xml:space="preserve"> (2008)</w:t>
      </w:r>
    </w:p>
    <w:p w:rsidR="004A7485" w:rsidRPr="00432567" w:rsidRDefault="004A7485" w:rsidP="00AB51B1"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FLYING LOTUS – Los Angeles (2008)</w:t>
      </w:r>
      <w:r w:rsidR="007A38B5">
        <w:rPr>
          <w:color w:val="FF0000"/>
        </w:rPr>
        <w:t>***</w:t>
      </w:r>
    </w:p>
    <w:p w:rsidR="00B731B7" w:rsidRPr="009D50B2" w:rsidRDefault="00DF613C" w:rsidP="00AB51B1">
      <w:pPr>
        <w:pStyle w:val="ListParagraph"/>
        <w:numPr>
          <w:ilvl w:val="0"/>
          <w:numId w:val="28"/>
        </w:numPr>
      </w:pPr>
      <w:r w:rsidRPr="009D50B2">
        <w:t>ZEST THE SMOKER - Death at… 27 (2009)</w:t>
      </w:r>
      <w:r w:rsidR="00891696">
        <w:t>***</w:t>
      </w:r>
    </w:p>
    <w:p w:rsidR="00C32168" w:rsidRPr="00C32168" w:rsidRDefault="00C32168" w:rsidP="00AB51B1">
      <w:pPr>
        <w:pStyle w:val="ListParagraph"/>
        <w:numPr>
          <w:ilvl w:val="0"/>
          <w:numId w:val="28"/>
        </w:numPr>
        <w:rPr>
          <w:color w:val="FF0000"/>
        </w:rPr>
      </w:pPr>
      <w:proofErr w:type="spellStart"/>
      <w:r w:rsidRPr="00C32168">
        <w:rPr>
          <w:color w:val="FF0000"/>
        </w:rPr>
        <w:t>SHABAZZ</w:t>
      </w:r>
      <w:proofErr w:type="spellEnd"/>
      <w:r w:rsidRPr="00C32168">
        <w:rPr>
          <w:color w:val="FF0000"/>
        </w:rPr>
        <w:t xml:space="preserve"> PALACES </w:t>
      </w:r>
      <w:r w:rsidR="004A5C54">
        <w:rPr>
          <w:color w:val="FF0000"/>
        </w:rPr>
        <w:t>–</w:t>
      </w:r>
      <w:r w:rsidRPr="00C32168">
        <w:rPr>
          <w:color w:val="FF0000"/>
        </w:rPr>
        <w:t xml:space="preserve"> </w:t>
      </w:r>
      <w:r w:rsidR="004A5C54">
        <w:rPr>
          <w:color w:val="FF0000"/>
        </w:rPr>
        <w:t>Off Light</w:t>
      </w:r>
      <w:r w:rsidRPr="00C32168">
        <w:rPr>
          <w:color w:val="FF0000"/>
        </w:rPr>
        <w:t xml:space="preserve"> </w:t>
      </w:r>
      <w:r w:rsidR="009768EA">
        <w:rPr>
          <w:color w:val="FF0000"/>
        </w:rPr>
        <w:t>(2009)</w:t>
      </w:r>
      <w:r w:rsidR="00891696">
        <w:rPr>
          <w:color w:val="FF0000"/>
        </w:rPr>
        <w:t>***</w:t>
      </w:r>
    </w:p>
    <w:p w:rsidR="00DF613C" w:rsidRPr="00561744" w:rsidRDefault="001A29CC" w:rsidP="0014137F">
      <w:pPr>
        <w:pStyle w:val="ListParagraph"/>
        <w:numPr>
          <w:ilvl w:val="0"/>
          <w:numId w:val="28"/>
        </w:numPr>
      </w:pPr>
      <w:proofErr w:type="spellStart"/>
      <w:r w:rsidRPr="00561744">
        <w:t>CESCHI</w:t>
      </w:r>
      <w:proofErr w:type="spellEnd"/>
      <w:r w:rsidRPr="00561744">
        <w:t xml:space="preserve"> - The One Man Band Broke up (2010)</w:t>
      </w:r>
    </w:p>
    <w:p w:rsidR="0014137F" w:rsidRPr="00F152B9" w:rsidRDefault="0014137F" w:rsidP="0014137F">
      <w:pPr>
        <w:pStyle w:val="ListParagraph"/>
        <w:numPr>
          <w:ilvl w:val="0"/>
          <w:numId w:val="28"/>
        </w:numPr>
      </w:pPr>
      <w:r w:rsidRPr="00F152B9">
        <w:t>FREEWAY &amp; JAKE ONE - The Stimulus Package (2010)</w:t>
      </w:r>
    </w:p>
    <w:p w:rsidR="0014137F" w:rsidRPr="00F152B9" w:rsidRDefault="00C26B64" w:rsidP="0014137F">
      <w:pPr>
        <w:pStyle w:val="ListParagraph"/>
        <w:numPr>
          <w:ilvl w:val="0"/>
          <w:numId w:val="28"/>
        </w:numPr>
      </w:pPr>
      <w:r w:rsidRPr="00F152B9">
        <w:t xml:space="preserve">ROC MARCIANO – </w:t>
      </w:r>
      <w:proofErr w:type="spellStart"/>
      <w:r w:rsidRPr="00F152B9">
        <w:t>Marcberg</w:t>
      </w:r>
      <w:proofErr w:type="spellEnd"/>
      <w:r w:rsidRPr="00F152B9">
        <w:t xml:space="preserve"> (2010)</w:t>
      </w:r>
    </w:p>
    <w:p w:rsidR="009E615F" w:rsidRPr="00F152B9" w:rsidRDefault="009E615F" w:rsidP="0014137F">
      <w:pPr>
        <w:pStyle w:val="ListParagraph"/>
        <w:numPr>
          <w:ilvl w:val="0"/>
          <w:numId w:val="28"/>
        </w:numPr>
      </w:pPr>
      <w:r w:rsidRPr="00F152B9">
        <w:t>TYLER THE CREATOR – Goblin (2011)</w:t>
      </w:r>
    </w:p>
    <w:p w:rsidR="00024DB0" w:rsidRPr="00024DB0" w:rsidRDefault="00024DB0" w:rsidP="00024DB0">
      <w:pPr>
        <w:pStyle w:val="ListParagraph"/>
        <w:numPr>
          <w:ilvl w:val="0"/>
          <w:numId w:val="28"/>
        </w:numPr>
      </w:pPr>
      <w:r w:rsidRPr="00024DB0">
        <w:t xml:space="preserve">DJ </w:t>
      </w:r>
      <w:proofErr w:type="spellStart"/>
      <w:r w:rsidRPr="00024DB0">
        <w:t>QUIK</w:t>
      </w:r>
      <w:proofErr w:type="spellEnd"/>
      <w:r w:rsidRPr="00024DB0">
        <w:t xml:space="preserve"> –The Book of David (2011)</w:t>
      </w:r>
    </w:p>
    <w:p w:rsidR="00673389" w:rsidRPr="00914B08" w:rsidRDefault="00837494" w:rsidP="0014137F">
      <w:pPr>
        <w:pStyle w:val="ListParagraph"/>
        <w:numPr>
          <w:ilvl w:val="0"/>
          <w:numId w:val="28"/>
        </w:numPr>
      </w:pPr>
      <w:r w:rsidRPr="00914B08">
        <w:t>G-SIDE</w:t>
      </w:r>
      <w:r w:rsidR="003F4996" w:rsidRPr="00914B08">
        <w:t xml:space="preserve"> – The One… Cohesive (2011)</w:t>
      </w:r>
    </w:p>
    <w:p w:rsidR="00804C9A" w:rsidRPr="004A08E7" w:rsidRDefault="0090759D" w:rsidP="0014137F">
      <w:pPr>
        <w:pStyle w:val="ListParagraph"/>
        <w:numPr>
          <w:ilvl w:val="0"/>
          <w:numId w:val="28"/>
        </w:numPr>
      </w:pPr>
      <w:r w:rsidRPr="004A08E7">
        <w:t>DANNY BROWN – XXX (2011)</w:t>
      </w:r>
    </w:p>
    <w:p w:rsidR="003F5A40" w:rsidRDefault="003F5A40" w:rsidP="003F5A40">
      <w:pPr>
        <w:pStyle w:val="ListParagraph"/>
        <w:rPr>
          <w:color w:val="FF0000"/>
        </w:rPr>
      </w:pPr>
    </w:p>
    <w:p w:rsidR="003F5A40" w:rsidRPr="003F5A40" w:rsidRDefault="003F5A40" w:rsidP="003F5A40">
      <w:pPr>
        <w:rPr>
          <w:color w:val="FF0000"/>
        </w:rPr>
      </w:pPr>
    </w:p>
    <w:p w:rsidR="0086519B" w:rsidRPr="00EB7598" w:rsidRDefault="00E3719F" w:rsidP="0086519B">
      <w:pPr>
        <w:rPr>
          <w:b/>
        </w:rPr>
      </w:pPr>
      <w:proofErr w:type="spellStart"/>
      <w:r>
        <w:rPr>
          <w:b/>
        </w:rPr>
        <w:t>Considérés</w:t>
      </w:r>
      <w:proofErr w:type="spellEnd"/>
      <w:r w:rsidR="0086519B">
        <w:rPr>
          <w:b/>
        </w:rPr>
        <w:t xml:space="preserve">, </w:t>
      </w:r>
      <w:proofErr w:type="spellStart"/>
      <w:r w:rsidR="0086519B">
        <w:rPr>
          <w:b/>
        </w:rPr>
        <w:t>puis</w:t>
      </w:r>
      <w:proofErr w:type="spellEnd"/>
      <w:r w:rsidR="0086519B">
        <w:rPr>
          <w:b/>
        </w:rPr>
        <w:t xml:space="preserve"> </w:t>
      </w:r>
      <w:proofErr w:type="spellStart"/>
      <w:r w:rsidR="0086519B">
        <w:rPr>
          <w:b/>
        </w:rPr>
        <w:t>rejetés</w:t>
      </w:r>
      <w:proofErr w:type="spellEnd"/>
    </w:p>
    <w:p w:rsidR="0086519B" w:rsidRDefault="0086519B" w:rsidP="00262BA4"/>
    <w:p w:rsidR="0086519B" w:rsidRDefault="0086519B" w:rsidP="00262BA4"/>
    <w:p w:rsidR="00603226" w:rsidRDefault="00603226" w:rsidP="00603226">
      <w:pPr>
        <w:pStyle w:val="ListParagraph"/>
        <w:numPr>
          <w:ilvl w:val="0"/>
          <w:numId w:val="30"/>
        </w:numPr>
        <w:rPr>
          <w:color w:val="FF0000"/>
        </w:rPr>
      </w:pPr>
      <w:r w:rsidRPr="003E4C6C">
        <w:rPr>
          <w:color w:val="FF0000"/>
        </w:rPr>
        <w:t>JUNGLE BROTHERS - Straight Out the Jungle (1988)</w:t>
      </w:r>
      <w:r>
        <w:rPr>
          <w:color w:val="FF0000"/>
        </w:rPr>
        <w:t>***</w:t>
      </w:r>
    </w:p>
    <w:p w:rsidR="00603226" w:rsidRPr="003E4C6C" w:rsidRDefault="00603226" w:rsidP="00603226">
      <w:pPr>
        <w:pStyle w:val="ListParagraph"/>
        <w:numPr>
          <w:ilvl w:val="0"/>
          <w:numId w:val="30"/>
        </w:numPr>
        <w:rPr>
          <w:color w:val="FF0000"/>
        </w:rPr>
      </w:pPr>
      <w:proofErr w:type="spellStart"/>
      <w:r>
        <w:rPr>
          <w:color w:val="FF0000"/>
        </w:rPr>
        <w:t>STETSASONIC</w:t>
      </w:r>
      <w:proofErr w:type="spellEnd"/>
      <w:r w:rsidRPr="00604974">
        <w:rPr>
          <w:color w:val="FF0000"/>
        </w:rPr>
        <w:t xml:space="preserve"> - In Full Gear (1988)</w:t>
      </w:r>
      <w:r>
        <w:rPr>
          <w:color w:val="FF0000"/>
        </w:rPr>
        <w:t>***</w:t>
      </w:r>
    </w:p>
    <w:p w:rsidR="00777F91" w:rsidRPr="003102B2" w:rsidRDefault="00777F91" w:rsidP="00777F91">
      <w:pPr>
        <w:pStyle w:val="ListParagraph"/>
        <w:numPr>
          <w:ilvl w:val="0"/>
          <w:numId w:val="30"/>
        </w:numPr>
        <w:rPr>
          <w:color w:val="FF0000"/>
        </w:rPr>
      </w:pPr>
      <w:r w:rsidRPr="003102B2">
        <w:rPr>
          <w:color w:val="FF0000"/>
        </w:rPr>
        <w:t>SLICK RICK - The Great Adventures of Slick Rick (1988)</w:t>
      </w:r>
    </w:p>
    <w:p w:rsidR="00AE3624" w:rsidRPr="0022737B" w:rsidRDefault="00AE3624" w:rsidP="00AE3624"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ICE-</w:t>
      </w:r>
      <w:r w:rsidRPr="006D4885">
        <w:rPr>
          <w:color w:val="FF0000"/>
        </w:rPr>
        <w:t>T - The Iceberg Freedom Of Speech Just Watch What You Say (1989)</w:t>
      </w:r>
    </w:p>
    <w:p w:rsidR="00E34097" w:rsidRDefault="00E34097" w:rsidP="00E34097">
      <w:pPr>
        <w:pStyle w:val="ListParagraph"/>
        <w:numPr>
          <w:ilvl w:val="0"/>
          <w:numId w:val="30"/>
        </w:numPr>
        <w:rPr>
          <w:color w:val="FF0000"/>
        </w:rPr>
      </w:pPr>
      <w:r w:rsidRPr="00434A55">
        <w:rPr>
          <w:color w:val="FF0000"/>
        </w:rPr>
        <w:t xml:space="preserve">X </w:t>
      </w:r>
      <w:r>
        <w:rPr>
          <w:color w:val="FF0000"/>
        </w:rPr>
        <w:t>CLAN</w:t>
      </w:r>
      <w:r w:rsidRPr="00434A55">
        <w:rPr>
          <w:color w:val="FF0000"/>
        </w:rPr>
        <w:t xml:space="preserve"> - To The East </w:t>
      </w:r>
      <w:proofErr w:type="spellStart"/>
      <w:r w:rsidRPr="00434A55">
        <w:rPr>
          <w:color w:val="FF0000"/>
        </w:rPr>
        <w:t>Blackwards</w:t>
      </w:r>
      <w:proofErr w:type="spellEnd"/>
      <w:r w:rsidRPr="00434A55">
        <w:rPr>
          <w:color w:val="FF0000"/>
        </w:rPr>
        <w:t xml:space="preserve"> (1990)</w:t>
      </w:r>
    </w:p>
    <w:p w:rsidR="00E34097" w:rsidRDefault="00E34097" w:rsidP="00E34097"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POOR RIGHTEOUS TEACHERS</w:t>
      </w:r>
      <w:r w:rsidRPr="004F1F10">
        <w:rPr>
          <w:color w:val="FF0000"/>
        </w:rPr>
        <w:t xml:space="preserve"> - Holy Intellect</w:t>
      </w:r>
      <w:r>
        <w:rPr>
          <w:color w:val="FF0000"/>
        </w:rPr>
        <w:t xml:space="preserve"> (1990)</w:t>
      </w:r>
    </w:p>
    <w:p w:rsidR="003E5104" w:rsidRPr="00F21391" w:rsidRDefault="003E5104" w:rsidP="003E5104">
      <w:pPr>
        <w:pStyle w:val="ListParagraph"/>
        <w:numPr>
          <w:ilvl w:val="0"/>
          <w:numId w:val="30"/>
        </w:numPr>
        <w:rPr>
          <w:color w:val="FF0000"/>
        </w:rPr>
      </w:pPr>
      <w:r w:rsidRPr="00F21391">
        <w:rPr>
          <w:color w:val="FF0000"/>
        </w:rPr>
        <w:t>FREESTYLE FEL</w:t>
      </w:r>
      <w:r>
        <w:rPr>
          <w:color w:val="FF0000"/>
        </w:rPr>
        <w:t>LOWSHIP – To Whom It May Concern (1991</w:t>
      </w:r>
      <w:r w:rsidRPr="00F21391">
        <w:rPr>
          <w:color w:val="FF0000"/>
        </w:rPr>
        <w:t>)</w:t>
      </w:r>
    </w:p>
    <w:p w:rsidR="00104CD4" w:rsidRPr="00104CD4" w:rsidRDefault="00104CD4" w:rsidP="00886EA2">
      <w:pPr>
        <w:pStyle w:val="ListParagraph"/>
        <w:numPr>
          <w:ilvl w:val="0"/>
          <w:numId w:val="30"/>
        </w:numPr>
      </w:pPr>
      <w:r w:rsidRPr="00104CD4">
        <w:t>GANG STARR - Daily Operation (1992)</w:t>
      </w:r>
    </w:p>
    <w:p w:rsidR="00B876F0" w:rsidRPr="008B2681" w:rsidRDefault="00B876F0" w:rsidP="00B876F0">
      <w:pPr>
        <w:pStyle w:val="ListParagraph"/>
        <w:numPr>
          <w:ilvl w:val="0"/>
          <w:numId w:val="30"/>
        </w:numPr>
        <w:rPr>
          <w:color w:val="FF0000"/>
        </w:rPr>
      </w:pPr>
      <w:r w:rsidRPr="008B2681">
        <w:rPr>
          <w:color w:val="FF0000"/>
        </w:rPr>
        <w:t xml:space="preserve">DA </w:t>
      </w:r>
      <w:proofErr w:type="spellStart"/>
      <w:r w:rsidRPr="008B2681">
        <w:rPr>
          <w:color w:val="FF0000"/>
        </w:rPr>
        <w:t>LENCH</w:t>
      </w:r>
      <w:proofErr w:type="spellEnd"/>
      <w:r w:rsidRPr="008B2681">
        <w:rPr>
          <w:color w:val="FF0000"/>
        </w:rPr>
        <w:t xml:space="preserve"> MOB - Guerrilla in the Mist (1992)</w:t>
      </w:r>
      <w:r>
        <w:rPr>
          <w:color w:val="FF0000"/>
        </w:rPr>
        <w:t>***</w:t>
      </w:r>
    </w:p>
    <w:p w:rsidR="003E5104" w:rsidRPr="001265EE" w:rsidRDefault="003E5104" w:rsidP="003E5104"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PARIS</w:t>
      </w:r>
      <w:r w:rsidRPr="00130DCE">
        <w:rPr>
          <w:color w:val="FF0000"/>
        </w:rPr>
        <w:t xml:space="preserve"> - Sleeping with the Enemy</w:t>
      </w:r>
      <w:r>
        <w:rPr>
          <w:color w:val="FF0000"/>
        </w:rPr>
        <w:t xml:space="preserve"> (1992)***</w:t>
      </w:r>
    </w:p>
    <w:p w:rsidR="004179F5" w:rsidRDefault="004179F5" w:rsidP="004179F5">
      <w:pPr>
        <w:pStyle w:val="ListParagraph"/>
        <w:numPr>
          <w:ilvl w:val="0"/>
          <w:numId w:val="30"/>
        </w:numPr>
        <w:rPr>
          <w:color w:val="FF0000"/>
        </w:rPr>
      </w:pPr>
      <w:proofErr w:type="spellStart"/>
      <w:r>
        <w:rPr>
          <w:color w:val="FF0000"/>
        </w:rPr>
        <w:t>EIGHTBALL</w:t>
      </w:r>
      <w:proofErr w:type="spellEnd"/>
      <w:r>
        <w:rPr>
          <w:color w:val="FF0000"/>
        </w:rPr>
        <w:t xml:space="preserve"> &amp; </w:t>
      </w:r>
      <w:proofErr w:type="spellStart"/>
      <w:r>
        <w:rPr>
          <w:color w:val="FF0000"/>
        </w:rPr>
        <w:t>MJG</w:t>
      </w:r>
      <w:proofErr w:type="spellEnd"/>
      <w:r>
        <w:rPr>
          <w:color w:val="FF0000"/>
        </w:rPr>
        <w:t xml:space="preserve"> : </w:t>
      </w:r>
      <w:proofErr w:type="spellStart"/>
      <w:r>
        <w:rPr>
          <w:color w:val="FF0000"/>
        </w:rPr>
        <w:t>Comin</w:t>
      </w:r>
      <w:proofErr w:type="spellEnd"/>
      <w:r>
        <w:rPr>
          <w:color w:val="FF0000"/>
        </w:rPr>
        <w:t>’ Out Hard (1993</w:t>
      </w:r>
      <w:r w:rsidRPr="00A412F8">
        <w:rPr>
          <w:color w:val="FF0000"/>
        </w:rPr>
        <w:t>)</w:t>
      </w:r>
    </w:p>
    <w:p w:rsidR="006B0117" w:rsidRPr="00F909A2" w:rsidRDefault="006B0117" w:rsidP="006B0117">
      <w:pPr>
        <w:pStyle w:val="ListParagraph"/>
        <w:numPr>
          <w:ilvl w:val="0"/>
          <w:numId w:val="30"/>
        </w:numPr>
        <w:rPr>
          <w:color w:val="FF0000"/>
        </w:rPr>
      </w:pPr>
      <w:r w:rsidRPr="003E6568">
        <w:rPr>
          <w:color w:val="FF0000"/>
        </w:rPr>
        <w:t xml:space="preserve">ONYX - </w:t>
      </w:r>
      <w:proofErr w:type="spellStart"/>
      <w:r w:rsidRPr="003E6568">
        <w:rPr>
          <w:color w:val="FF0000"/>
        </w:rPr>
        <w:t>Bacdafucup</w:t>
      </w:r>
      <w:proofErr w:type="spellEnd"/>
      <w:r w:rsidRPr="003E6568">
        <w:rPr>
          <w:color w:val="FF0000"/>
        </w:rPr>
        <w:t xml:space="preserve"> (1993)</w:t>
      </w:r>
    </w:p>
    <w:p w:rsidR="003E5104" w:rsidRPr="00ED1A03" w:rsidRDefault="003E5104" w:rsidP="003E5104">
      <w:pPr>
        <w:pStyle w:val="ListParagraph"/>
        <w:numPr>
          <w:ilvl w:val="0"/>
          <w:numId w:val="30"/>
        </w:numPr>
        <w:rPr>
          <w:color w:val="FF0000"/>
        </w:rPr>
      </w:pPr>
      <w:r w:rsidRPr="00ED1A03">
        <w:rPr>
          <w:color w:val="FF0000"/>
        </w:rPr>
        <w:t xml:space="preserve">THE </w:t>
      </w:r>
      <w:proofErr w:type="spellStart"/>
      <w:r w:rsidRPr="00ED1A03">
        <w:rPr>
          <w:color w:val="FF0000"/>
        </w:rPr>
        <w:t>BEATNUTS</w:t>
      </w:r>
      <w:proofErr w:type="spellEnd"/>
      <w:r w:rsidRPr="00ED1A03">
        <w:rPr>
          <w:color w:val="FF0000"/>
        </w:rPr>
        <w:t xml:space="preserve"> - Intoxicated Demons (1993)</w:t>
      </w:r>
      <w:r>
        <w:rPr>
          <w:color w:val="FF0000"/>
        </w:rPr>
        <w:t>***</w:t>
      </w:r>
    </w:p>
    <w:p w:rsidR="006F566F" w:rsidRDefault="006F566F" w:rsidP="006F566F"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BONE THUGS-N-HARMONY</w:t>
      </w:r>
      <w:r w:rsidRPr="005A2FE3">
        <w:rPr>
          <w:color w:val="FF0000"/>
        </w:rPr>
        <w:t xml:space="preserve"> - </w:t>
      </w:r>
      <w:proofErr w:type="spellStart"/>
      <w:r w:rsidRPr="005A2FE3">
        <w:rPr>
          <w:color w:val="FF0000"/>
        </w:rPr>
        <w:t>Creepin</w:t>
      </w:r>
      <w:proofErr w:type="spellEnd"/>
      <w:r w:rsidRPr="005A2FE3">
        <w:rPr>
          <w:color w:val="FF0000"/>
        </w:rPr>
        <w:t xml:space="preserve"> on ah Come Up</w:t>
      </w:r>
      <w:r>
        <w:rPr>
          <w:color w:val="FF0000"/>
        </w:rPr>
        <w:t xml:space="preserve"> (1994)</w:t>
      </w:r>
    </w:p>
    <w:p w:rsidR="00B8089F" w:rsidRDefault="00B8089F" w:rsidP="00B8089F">
      <w:pPr>
        <w:pStyle w:val="ListParagraph"/>
        <w:numPr>
          <w:ilvl w:val="0"/>
          <w:numId w:val="30"/>
        </w:numPr>
      </w:pPr>
      <w:r>
        <w:t xml:space="preserve">ORGANIZED </w:t>
      </w:r>
      <w:proofErr w:type="spellStart"/>
      <w:r>
        <w:t>KONFUSION</w:t>
      </w:r>
      <w:proofErr w:type="spellEnd"/>
      <w:r>
        <w:t xml:space="preserve"> - Stress: The Extinction Agenda (1994)</w:t>
      </w:r>
    </w:p>
    <w:p w:rsidR="00D13D1B" w:rsidRDefault="00D13D1B" w:rsidP="00D13D1B">
      <w:pPr>
        <w:pStyle w:val="ListParagraph"/>
        <w:numPr>
          <w:ilvl w:val="0"/>
          <w:numId w:val="30"/>
        </w:numPr>
        <w:rPr>
          <w:color w:val="FF0000"/>
        </w:rPr>
      </w:pPr>
      <w:proofErr w:type="spellStart"/>
      <w:r w:rsidRPr="001B58E6">
        <w:rPr>
          <w:color w:val="FF0000"/>
        </w:rPr>
        <w:t>B.U.M.S.</w:t>
      </w:r>
      <w:proofErr w:type="spellEnd"/>
      <w:r w:rsidRPr="001B58E6">
        <w:rPr>
          <w:color w:val="FF0000"/>
        </w:rPr>
        <w:t xml:space="preserve"> - </w:t>
      </w:r>
      <w:proofErr w:type="spellStart"/>
      <w:r w:rsidRPr="001B58E6">
        <w:rPr>
          <w:color w:val="FF0000"/>
        </w:rPr>
        <w:t>Lyfe</w:t>
      </w:r>
      <w:proofErr w:type="spellEnd"/>
      <w:r w:rsidRPr="001B58E6">
        <w:rPr>
          <w:color w:val="FF0000"/>
        </w:rPr>
        <w:t xml:space="preserve"> N' </w:t>
      </w:r>
      <w:proofErr w:type="spellStart"/>
      <w:r w:rsidRPr="001B58E6">
        <w:rPr>
          <w:color w:val="FF0000"/>
        </w:rPr>
        <w:t>Tyme</w:t>
      </w:r>
      <w:proofErr w:type="spellEnd"/>
      <w:r>
        <w:rPr>
          <w:color w:val="FF0000"/>
        </w:rPr>
        <w:t xml:space="preserve"> (1995)***</w:t>
      </w:r>
    </w:p>
    <w:p w:rsidR="00A015CD" w:rsidRPr="00A015CD" w:rsidRDefault="00A015CD" w:rsidP="00A015CD">
      <w:pPr>
        <w:pStyle w:val="ListParagraph"/>
        <w:numPr>
          <w:ilvl w:val="0"/>
          <w:numId w:val="30"/>
        </w:numPr>
      </w:pPr>
      <w:r w:rsidRPr="00A015CD">
        <w:t>JAY-Z – Reasonable Doubt (1996)</w:t>
      </w:r>
    </w:p>
    <w:p w:rsidR="00603226" w:rsidRPr="009222BA" w:rsidRDefault="00603226" w:rsidP="00603226"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BORED STIFF</w:t>
      </w:r>
      <w:r w:rsidRPr="00C81F42">
        <w:rPr>
          <w:color w:val="FF0000"/>
        </w:rPr>
        <w:t xml:space="preserve"> </w:t>
      </w:r>
      <w:r>
        <w:rPr>
          <w:color w:val="FF0000"/>
        </w:rPr>
        <w:t>–</w:t>
      </w:r>
      <w:r w:rsidRPr="00C81F42">
        <w:rPr>
          <w:color w:val="FF0000"/>
        </w:rPr>
        <w:t xml:space="preserve"> Timeless</w:t>
      </w:r>
      <w:r>
        <w:rPr>
          <w:color w:val="FF0000"/>
        </w:rPr>
        <w:t xml:space="preserve"> (1996)***</w:t>
      </w:r>
    </w:p>
    <w:p w:rsidR="00AC7331" w:rsidRPr="008B2681" w:rsidRDefault="00AC7331" w:rsidP="00AC7331">
      <w:pPr>
        <w:pStyle w:val="ListParagraph"/>
        <w:numPr>
          <w:ilvl w:val="0"/>
          <w:numId w:val="30"/>
        </w:numPr>
        <w:rPr>
          <w:color w:val="FF0000"/>
        </w:rPr>
      </w:pPr>
      <w:r w:rsidRPr="00936F9A">
        <w:rPr>
          <w:color w:val="FF0000"/>
        </w:rPr>
        <w:t>CAPONE-N-</w:t>
      </w:r>
      <w:proofErr w:type="spellStart"/>
      <w:r w:rsidRPr="00936F9A">
        <w:rPr>
          <w:color w:val="FF0000"/>
        </w:rPr>
        <w:t>NOREAGA</w:t>
      </w:r>
      <w:proofErr w:type="spellEnd"/>
      <w:r w:rsidRPr="00936F9A">
        <w:rPr>
          <w:color w:val="FF0000"/>
        </w:rPr>
        <w:t xml:space="preserve"> - The War Report (1997)</w:t>
      </w:r>
      <w:r>
        <w:rPr>
          <w:color w:val="FF0000"/>
        </w:rPr>
        <w:t>***</w:t>
      </w:r>
    </w:p>
    <w:p w:rsidR="00494853" w:rsidRDefault="00494853" w:rsidP="00886EA2">
      <w:pPr>
        <w:pStyle w:val="ListParagraph"/>
        <w:numPr>
          <w:ilvl w:val="0"/>
          <w:numId w:val="30"/>
        </w:numPr>
        <w:rPr>
          <w:color w:val="FFC000"/>
        </w:rPr>
      </w:pPr>
      <w:proofErr w:type="spellStart"/>
      <w:r w:rsidRPr="00EF3FD4">
        <w:rPr>
          <w:color w:val="FFC000"/>
        </w:rPr>
        <w:t>RZA</w:t>
      </w:r>
      <w:proofErr w:type="spellEnd"/>
      <w:r w:rsidRPr="00EF3FD4">
        <w:rPr>
          <w:color w:val="FFC000"/>
        </w:rPr>
        <w:t xml:space="preserve"> – As Bobby Digital in Stereo (1998)</w:t>
      </w:r>
    </w:p>
    <w:p w:rsidR="00DA5376" w:rsidRPr="000F3F47" w:rsidRDefault="00DA5376" w:rsidP="00DA5376">
      <w:pPr>
        <w:pStyle w:val="ListParagraph"/>
        <w:numPr>
          <w:ilvl w:val="0"/>
          <w:numId w:val="30"/>
        </w:numPr>
      </w:pPr>
      <w:r w:rsidRPr="00506AB1">
        <w:t>MOS DEF - Black on Both Sides (1999)</w:t>
      </w:r>
    </w:p>
    <w:p w:rsidR="00627802" w:rsidRDefault="00627802" w:rsidP="00627802">
      <w:pPr>
        <w:pStyle w:val="ListParagraph"/>
        <w:numPr>
          <w:ilvl w:val="0"/>
          <w:numId w:val="30"/>
        </w:numPr>
      </w:pPr>
      <w:r>
        <w:t>THE ROOTS – Things Fall Apart (1999)</w:t>
      </w:r>
    </w:p>
    <w:p w:rsidR="004F10AE" w:rsidRPr="00517B06" w:rsidRDefault="004F10AE" w:rsidP="00226B13">
      <w:pPr>
        <w:pStyle w:val="ListParagraph"/>
        <w:numPr>
          <w:ilvl w:val="0"/>
          <w:numId w:val="30"/>
        </w:numPr>
      </w:pPr>
      <w:proofErr w:type="spellStart"/>
      <w:r>
        <w:rPr>
          <w:color w:val="FF0000"/>
        </w:rPr>
        <w:t>CLIPSE</w:t>
      </w:r>
      <w:proofErr w:type="spellEnd"/>
      <w:r w:rsidRPr="008B2681">
        <w:rPr>
          <w:color w:val="FF0000"/>
        </w:rPr>
        <w:t xml:space="preserve"> – </w:t>
      </w:r>
      <w:r>
        <w:rPr>
          <w:color w:val="FF0000"/>
        </w:rPr>
        <w:t xml:space="preserve">Lord </w:t>
      </w:r>
      <w:proofErr w:type="spellStart"/>
      <w:r>
        <w:rPr>
          <w:color w:val="FF0000"/>
        </w:rPr>
        <w:t>Willin</w:t>
      </w:r>
      <w:proofErr w:type="spellEnd"/>
      <w:r>
        <w:rPr>
          <w:color w:val="FF0000"/>
        </w:rPr>
        <w:t>'</w:t>
      </w:r>
      <w:r w:rsidRPr="008B2681">
        <w:rPr>
          <w:color w:val="FF0000"/>
        </w:rPr>
        <w:t xml:space="preserve"> (</w:t>
      </w:r>
      <w:r>
        <w:rPr>
          <w:color w:val="FF0000"/>
        </w:rPr>
        <w:t>2002</w:t>
      </w:r>
      <w:r w:rsidRPr="003E6568">
        <w:rPr>
          <w:color w:val="FF0000"/>
        </w:rPr>
        <w:t>)</w:t>
      </w:r>
    </w:p>
    <w:p w:rsidR="00517B06" w:rsidRPr="00517B06" w:rsidRDefault="00517B06" w:rsidP="00517B06">
      <w:pPr>
        <w:pStyle w:val="ListParagraph"/>
        <w:numPr>
          <w:ilvl w:val="0"/>
          <w:numId w:val="30"/>
        </w:numPr>
        <w:rPr>
          <w:lang w:val="fr-FR"/>
        </w:rPr>
      </w:pPr>
      <w:r w:rsidRPr="009E5E1C">
        <w:rPr>
          <w:color w:val="FF0000"/>
          <w:lang w:val="fr-FR"/>
        </w:rPr>
        <w:t xml:space="preserve">D-STYLES - </w:t>
      </w:r>
      <w:proofErr w:type="spellStart"/>
      <w:r w:rsidRPr="009E5E1C">
        <w:rPr>
          <w:color w:val="FF0000"/>
          <w:lang w:val="fr-FR"/>
        </w:rPr>
        <w:t>Phantazmagorea</w:t>
      </w:r>
      <w:proofErr w:type="spellEnd"/>
      <w:r w:rsidRPr="009E5E1C">
        <w:rPr>
          <w:color w:val="FF0000"/>
          <w:lang w:val="fr-FR"/>
        </w:rPr>
        <w:t xml:space="preserve"> (2002)</w:t>
      </w:r>
    </w:p>
    <w:p w:rsidR="00226B13" w:rsidRDefault="00226B13" w:rsidP="00226B13">
      <w:pPr>
        <w:pStyle w:val="ListParagraph"/>
        <w:numPr>
          <w:ilvl w:val="0"/>
          <w:numId w:val="30"/>
        </w:numPr>
      </w:pPr>
      <w:proofErr w:type="spellStart"/>
      <w:r w:rsidRPr="00744B89">
        <w:t>TOOLSHED</w:t>
      </w:r>
      <w:proofErr w:type="spellEnd"/>
      <w:r w:rsidRPr="00744B89">
        <w:t xml:space="preserve"> – Schemata (2002)</w:t>
      </w:r>
    </w:p>
    <w:p w:rsidR="00E75A32" w:rsidRPr="00E75A32" w:rsidRDefault="00E75A32" w:rsidP="00E75A32">
      <w:pPr>
        <w:pStyle w:val="ListParagraph"/>
        <w:numPr>
          <w:ilvl w:val="0"/>
          <w:numId w:val="30"/>
        </w:numPr>
        <w:rPr>
          <w:color w:val="FFC000"/>
        </w:rPr>
      </w:pPr>
      <w:r w:rsidRPr="000158DA">
        <w:rPr>
          <w:color w:val="FFC000"/>
        </w:rPr>
        <w:t>ONO – Six Month at Outside Stairs (2003)</w:t>
      </w:r>
    </w:p>
    <w:p w:rsidR="00DA5376" w:rsidRDefault="00DA5376" w:rsidP="00DA5376">
      <w:pPr>
        <w:pStyle w:val="ListParagraph"/>
        <w:numPr>
          <w:ilvl w:val="0"/>
          <w:numId w:val="30"/>
        </w:numPr>
      </w:pPr>
      <w:proofErr w:type="spellStart"/>
      <w:r>
        <w:t>MAST</w:t>
      </w:r>
      <w:r w:rsidR="001A37DA">
        <w:t>A</w:t>
      </w:r>
      <w:proofErr w:type="spellEnd"/>
      <w:r w:rsidR="001A37DA">
        <w:t xml:space="preserve"> </w:t>
      </w:r>
      <w:proofErr w:type="spellStart"/>
      <w:r w:rsidR="001A37DA">
        <w:t>KILLA</w:t>
      </w:r>
      <w:proofErr w:type="spellEnd"/>
      <w:r w:rsidR="001A37DA">
        <w:t xml:space="preserve"> - No Said Date (2004)</w:t>
      </w:r>
    </w:p>
    <w:p w:rsidR="00F56E0A" w:rsidRPr="00113783" w:rsidRDefault="00F56E0A" w:rsidP="00F56E0A">
      <w:pPr>
        <w:pStyle w:val="ListParagraph"/>
        <w:numPr>
          <w:ilvl w:val="0"/>
          <w:numId w:val="30"/>
        </w:numPr>
      </w:pPr>
      <w:r w:rsidRPr="00113783">
        <w:t xml:space="preserve">SPANK ROCK - </w:t>
      </w:r>
      <w:proofErr w:type="spellStart"/>
      <w:r w:rsidRPr="00113783">
        <w:t>Yoyoyoyoyo</w:t>
      </w:r>
      <w:proofErr w:type="spellEnd"/>
      <w:r w:rsidRPr="00113783">
        <w:t xml:space="preserve"> (2006)</w:t>
      </w:r>
      <w:r w:rsidRPr="00891696">
        <w:t xml:space="preserve"> </w:t>
      </w:r>
      <w:r w:rsidRPr="005317B4">
        <w:t>)***</w:t>
      </w:r>
    </w:p>
    <w:p w:rsidR="0013492C" w:rsidRPr="004828CE" w:rsidRDefault="0013492C" w:rsidP="0013492C">
      <w:pPr>
        <w:pStyle w:val="ListParagraph"/>
        <w:numPr>
          <w:ilvl w:val="0"/>
          <w:numId w:val="30"/>
        </w:numPr>
      </w:pPr>
      <w:r w:rsidRPr="004828CE">
        <w:t xml:space="preserve">SAUL WILLIAMS – </w:t>
      </w:r>
      <w:proofErr w:type="spellStart"/>
      <w:r w:rsidRPr="004828CE">
        <w:t>Niggy</w:t>
      </w:r>
      <w:proofErr w:type="spellEnd"/>
      <w:r w:rsidRPr="004828CE">
        <w:t xml:space="preserve"> Stardust (2007)</w:t>
      </w:r>
      <w:r>
        <w:t>***</w:t>
      </w:r>
    </w:p>
    <w:p w:rsidR="007C101F" w:rsidRDefault="007C101F" w:rsidP="00226B13">
      <w:pPr>
        <w:pStyle w:val="ListParagraph"/>
        <w:numPr>
          <w:ilvl w:val="0"/>
          <w:numId w:val="30"/>
        </w:numPr>
      </w:pPr>
      <w:proofErr w:type="spellStart"/>
      <w:r>
        <w:rPr>
          <w:color w:val="FFC000"/>
        </w:rPr>
        <w:t>THA</w:t>
      </w:r>
      <w:proofErr w:type="spellEnd"/>
      <w:r>
        <w:rPr>
          <w:color w:val="FFC000"/>
        </w:rPr>
        <w:t xml:space="preserve"> BLUE HERB - </w:t>
      </w:r>
      <w:r w:rsidRPr="00B909EE">
        <w:rPr>
          <w:color w:val="FFC000"/>
        </w:rPr>
        <w:t>Life Story (</w:t>
      </w:r>
      <w:r>
        <w:rPr>
          <w:color w:val="FFC000"/>
        </w:rPr>
        <w:t>200</w:t>
      </w:r>
      <w:r w:rsidRPr="00B909EE">
        <w:rPr>
          <w:color w:val="FFC000"/>
        </w:rPr>
        <w:t>7)</w:t>
      </w:r>
    </w:p>
    <w:p w:rsidR="00226B13" w:rsidRDefault="00226B13" w:rsidP="00226B13">
      <w:pPr>
        <w:pStyle w:val="ListParagraph"/>
      </w:pPr>
    </w:p>
    <w:p w:rsidR="002E2059" w:rsidRDefault="002E2059">
      <w:pPr>
        <w:spacing w:after="200" w:line="276" w:lineRule="auto"/>
        <w:rPr>
          <w:color w:val="FFC000"/>
        </w:rPr>
      </w:pPr>
      <w:r>
        <w:rPr>
          <w:color w:val="FFC000"/>
        </w:rPr>
        <w:br w:type="page"/>
      </w:r>
    </w:p>
    <w:p w:rsidR="002E2059" w:rsidRPr="0039284C" w:rsidRDefault="00F15E00" w:rsidP="002E2059">
      <w:pPr>
        <w:rPr>
          <w:b/>
        </w:rPr>
      </w:pPr>
      <w:proofErr w:type="spellStart"/>
      <w:r w:rsidRPr="0039284C">
        <w:rPr>
          <w:b/>
        </w:rPr>
        <w:lastRenderedPageBreak/>
        <w:t>Prochaines</w:t>
      </w:r>
      <w:proofErr w:type="spellEnd"/>
      <w:r w:rsidRPr="0039284C">
        <w:rPr>
          <w:b/>
        </w:rPr>
        <w:t xml:space="preserve"> </w:t>
      </w:r>
      <w:proofErr w:type="spellStart"/>
      <w:r w:rsidRPr="0039284C">
        <w:rPr>
          <w:b/>
        </w:rPr>
        <w:t>chronique</w:t>
      </w:r>
      <w:r w:rsidR="003B779E" w:rsidRPr="0039284C">
        <w:rPr>
          <w:b/>
        </w:rPr>
        <w:t>s</w:t>
      </w:r>
      <w:proofErr w:type="spellEnd"/>
    </w:p>
    <w:p w:rsidR="00946296" w:rsidRDefault="00946296" w:rsidP="004018D1">
      <w:pPr>
        <w:rPr>
          <w:color w:val="FF0000"/>
        </w:rPr>
      </w:pPr>
    </w:p>
    <w:p w:rsidR="008D436B" w:rsidRPr="00747090" w:rsidRDefault="007E5CC5" w:rsidP="008D436B">
      <w:pPr>
        <w:rPr>
          <w:b/>
          <w:color w:val="FF0000"/>
        </w:rPr>
      </w:pPr>
      <w:proofErr w:type="spellStart"/>
      <w:r>
        <w:rPr>
          <w:b/>
          <w:color w:val="FF0000"/>
        </w:rPr>
        <w:t>SHABAZZ</w:t>
      </w:r>
      <w:proofErr w:type="spellEnd"/>
      <w:r>
        <w:rPr>
          <w:b/>
          <w:color w:val="FF0000"/>
        </w:rPr>
        <w:t xml:space="preserve"> PALACES – O</w:t>
      </w:r>
      <w:r w:rsidR="008D436B" w:rsidRPr="00747090">
        <w:rPr>
          <w:b/>
          <w:color w:val="FF0000"/>
        </w:rPr>
        <w:t>f Light (2009)</w:t>
      </w:r>
    </w:p>
    <w:p w:rsidR="001E01B1" w:rsidRDefault="001E01B1" w:rsidP="001E01B1">
      <w:pPr>
        <w:rPr>
          <w:color w:val="FF0000"/>
        </w:rPr>
      </w:pPr>
      <w:proofErr w:type="spellStart"/>
      <w:r w:rsidRPr="004601C4">
        <w:rPr>
          <w:color w:val="FF0000"/>
        </w:rPr>
        <w:t>EIGHTBALL</w:t>
      </w:r>
      <w:proofErr w:type="spellEnd"/>
      <w:r w:rsidRPr="004601C4">
        <w:rPr>
          <w:color w:val="FF0000"/>
        </w:rPr>
        <w:t xml:space="preserve"> &amp; </w:t>
      </w:r>
      <w:proofErr w:type="spellStart"/>
      <w:proofErr w:type="gramStart"/>
      <w:r w:rsidRPr="004601C4">
        <w:rPr>
          <w:color w:val="FF0000"/>
        </w:rPr>
        <w:t>MJG</w:t>
      </w:r>
      <w:proofErr w:type="spellEnd"/>
      <w:r w:rsidRPr="004601C4">
        <w:rPr>
          <w:color w:val="FF0000"/>
        </w:rPr>
        <w:t xml:space="preserve"> :</w:t>
      </w:r>
      <w:proofErr w:type="gramEnd"/>
      <w:r w:rsidRPr="004601C4">
        <w:rPr>
          <w:color w:val="FF0000"/>
        </w:rPr>
        <w:t xml:space="preserve"> </w:t>
      </w:r>
      <w:r>
        <w:rPr>
          <w:color w:val="FF0000"/>
        </w:rPr>
        <w:t>On Top of the World (1996</w:t>
      </w:r>
      <w:r w:rsidRPr="004601C4">
        <w:rPr>
          <w:color w:val="FF0000"/>
        </w:rPr>
        <w:t xml:space="preserve">) </w:t>
      </w:r>
    </w:p>
    <w:p w:rsidR="0070425A" w:rsidRDefault="0070425A" w:rsidP="0070425A">
      <w:pPr>
        <w:rPr>
          <w:color w:val="FF0000"/>
        </w:rPr>
      </w:pPr>
      <w:r>
        <w:rPr>
          <w:color w:val="FF0000"/>
        </w:rPr>
        <w:t xml:space="preserve">JUVENILE – 400 </w:t>
      </w:r>
      <w:proofErr w:type="spellStart"/>
      <w:r>
        <w:rPr>
          <w:color w:val="FF0000"/>
        </w:rPr>
        <w:t>Degreez</w:t>
      </w:r>
      <w:proofErr w:type="spellEnd"/>
    </w:p>
    <w:p w:rsidR="0070425A" w:rsidRDefault="0070425A" w:rsidP="0070425A">
      <w:pPr>
        <w:rPr>
          <w:color w:val="FF0000"/>
        </w:rPr>
      </w:pPr>
      <w:proofErr w:type="spellStart"/>
      <w:r>
        <w:rPr>
          <w:color w:val="FF0000"/>
        </w:rPr>
        <w:t>EPMD</w:t>
      </w:r>
      <w:proofErr w:type="spellEnd"/>
      <w:r>
        <w:rPr>
          <w:color w:val="FF0000"/>
        </w:rPr>
        <w:t xml:space="preserve"> – Strictly Business</w:t>
      </w:r>
    </w:p>
    <w:p w:rsidR="0070425A" w:rsidRDefault="0070425A" w:rsidP="00783BD2">
      <w:pPr>
        <w:rPr>
          <w:color w:val="FF0000"/>
        </w:rPr>
      </w:pPr>
    </w:p>
    <w:p w:rsidR="0070425A" w:rsidRDefault="00783BD2" w:rsidP="001E01B1">
      <w:pPr>
        <w:rPr>
          <w:color w:val="FF0000"/>
        </w:rPr>
      </w:pPr>
      <w:r>
        <w:rPr>
          <w:color w:val="FF0000"/>
        </w:rPr>
        <w:t>TOO $</w:t>
      </w:r>
      <w:proofErr w:type="spellStart"/>
      <w:r>
        <w:rPr>
          <w:color w:val="FF0000"/>
        </w:rPr>
        <w:t>HORT</w:t>
      </w:r>
      <w:proofErr w:type="spellEnd"/>
      <w:r>
        <w:rPr>
          <w:color w:val="FF0000"/>
        </w:rPr>
        <w:t xml:space="preserve"> – Life Is… Too Short</w:t>
      </w:r>
    </w:p>
    <w:p w:rsidR="00F16E2D" w:rsidRDefault="001E01B1" w:rsidP="00D93CFC">
      <w:pPr>
        <w:rPr>
          <w:color w:val="FF0000"/>
        </w:rPr>
      </w:pPr>
      <w:proofErr w:type="spellStart"/>
      <w:r>
        <w:rPr>
          <w:color w:val="FF0000"/>
        </w:rPr>
        <w:t>KOOL</w:t>
      </w:r>
      <w:proofErr w:type="spellEnd"/>
      <w:r>
        <w:rPr>
          <w:color w:val="FF0000"/>
        </w:rPr>
        <w:t xml:space="preserve"> G RAP</w:t>
      </w:r>
      <w:r w:rsidRPr="00002678">
        <w:rPr>
          <w:color w:val="FF0000"/>
        </w:rPr>
        <w:t xml:space="preserve"> - Wanted Dead or </w:t>
      </w:r>
      <w:proofErr w:type="gramStart"/>
      <w:r w:rsidRPr="00002678">
        <w:rPr>
          <w:color w:val="FF0000"/>
        </w:rPr>
        <w:t>Alive</w:t>
      </w:r>
      <w:proofErr w:type="gramEnd"/>
      <w:r w:rsidRPr="00002678">
        <w:rPr>
          <w:color w:val="FF0000"/>
        </w:rPr>
        <w:t xml:space="preserve"> (1990)</w:t>
      </w:r>
    </w:p>
    <w:p w:rsidR="00D93CFC" w:rsidRDefault="00D93CFC" w:rsidP="00D93CFC">
      <w:pPr>
        <w:rPr>
          <w:color w:val="FF0000"/>
        </w:rPr>
      </w:pPr>
      <w:r w:rsidRPr="00ED184B">
        <w:rPr>
          <w:color w:val="FF0000"/>
        </w:rPr>
        <w:t xml:space="preserve">TECH N9NE – </w:t>
      </w:r>
      <w:proofErr w:type="spellStart"/>
      <w:r w:rsidRPr="00ED184B">
        <w:rPr>
          <w:color w:val="FF0000"/>
        </w:rPr>
        <w:t>Anghellic</w:t>
      </w:r>
      <w:proofErr w:type="spellEnd"/>
      <w:r w:rsidRPr="00ED184B">
        <w:rPr>
          <w:color w:val="FF0000"/>
        </w:rPr>
        <w:t xml:space="preserve"> </w:t>
      </w:r>
      <w:proofErr w:type="spellStart"/>
      <w:r w:rsidRPr="00ED184B">
        <w:rPr>
          <w:color w:val="FF0000"/>
        </w:rPr>
        <w:t>ou</w:t>
      </w:r>
      <w:proofErr w:type="spellEnd"/>
      <w:r w:rsidRPr="00ED184B">
        <w:rPr>
          <w:color w:val="FF0000"/>
        </w:rPr>
        <w:t xml:space="preserve"> </w:t>
      </w:r>
      <w:proofErr w:type="spellStart"/>
      <w:r w:rsidRPr="00ED184B">
        <w:rPr>
          <w:color w:val="FF0000"/>
        </w:rPr>
        <w:t>autre</w:t>
      </w:r>
      <w:proofErr w:type="spellEnd"/>
    </w:p>
    <w:p w:rsidR="0070425A" w:rsidRPr="00ED184B" w:rsidRDefault="0070425A" w:rsidP="00D93CFC">
      <w:pPr>
        <w:rPr>
          <w:color w:val="FF0000"/>
        </w:rPr>
      </w:pPr>
    </w:p>
    <w:p w:rsidR="001E01B1" w:rsidRDefault="00CA00B1" w:rsidP="009158B4">
      <w:pPr>
        <w:rPr>
          <w:color w:val="FF0000"/>
        </w:rPr>
      </w:pPr>
      <w:r>
        <w:rPr>
          <w:color w:val="FF0000"/>
        </w:rPr>
        <w:t>KING TEE</w:t>
      </w:r>
      <w:r w:rsidRPr="00023463">
        <w:rPr>
          <w:color w:val="FF0000"/>
        </w:rPr>
        <w:t xml:space="preserve"> - Act a Fool</w:t>
      </w:r>
    </w:p>
    <w:p w:rsidR="00F16E2D" w:rsidRDefault="009158B4" w:rsidP="0040094C">
      <w:pPr>
        <w:rPr>
          <w:color w:val="FF0000"/>
        </w:rPr>
      </w:pPr>
      <w:r>
        <w:rPr>
          <w:color w:val="FF0000"/>
        </w:rPr>
        <w:t xml:space="preserve">SCARFACE – The Fix </w:t>
      </w:r>
      <w:proofErr w:type="spellStart"/>
      <w:r>
        <w:rPr>
          <w:color w:val="FF0000"/>
        </w:rPr>
        <w:t>ou</w:t>
      </w:r>
      <w:proofErr w:type="spellEnd"/>
      <w:r>
        <w:rPr>
          <w:color w:val="FF0000"/>
        </w:rPr>
        <w:t xml:space="preserve"> The Diary</w:t>
      </w:r>
    </w:p>
    <w:p w:rsidR="009C246A" w:rsidRDefault="009C246A" w:rsidP="009C246A">
      <w:pPr>
        <w:rPr>
          <w:color w:val="FF0000"/>
        </w:rPr>
      </w:pPr>
      <w:r>
        <w:rPr>
          <w:color w:val="FF0000"/>
        </w:rPr>
        <w:t>2PAC</w:t>
      </w:r>
      <w:r w:rsidRPr="00A220CF">
        <w:rPr>
          <w:color w:val="FF0000"/>
        </w:rPr>
        <w:t xml:space="preserve"> - Me </w:t>
      </w:r>
      <w:proofErr w:type="gramStart"/>
      <w:r w:rsidRPr="00A220CF">
        <w:rPr>
          <w:color w:val="FF0000"/>
        </w:rPr>
        <w:t>Against</w:t>
      </w:r>
      <w:proofErr w:type="gramEnd"/>
      <w:r w:rsidRPr="00A220CF">
        <w:rPr>
          <w:color w:val="FF0000"/>
        </w:rPr>
        <w:t xml:space="preserve"> The World</w:t>
      </w:r>
    </w:p>
    <w:p w:rsidR="009C246A" w:rsidRDefault="009C246A" w:rsidP="0040094C">
      <w:pPr>
        <w:rPr>
          <w:color w:val="FF0000"/>
        </w:rPr>
      </w:pPr>
    </w:p>
    <w:p w:rsidR="009158B4" w:rsidRDefault="001E01B1" w:rsidP="0040094C">
      <w:pPr>
        <w:rPr>
          <w:color w:val="FF0000"/>
        </w:rPr>
      </w:pPr>
      <w:r>
        <w:rPr>
          <w:color w:val="FF0000"/>
        </w:rPr>
        <w:t xml:space="preserve">GUCCI MANE </w:t>
      </w:r>
      <w:r w:rsidR="000061A5">
        <w:rPr>
          <w:color w:val="FF0000"/>
        </w:rPr>
        <w:t>–</w:t>
      </w:r>
      <w:r>
        <w:rPr>
          <w:color w:val="FF0000"/>
        </w:rPr>
        <w:t xml:space="preserve"> </w:t>
      </w:r>
      <w:r w:rsidR="000061A5">
        <w:rPr>
          <w:color w:val="FF0000"/>
        </w:rPr>
        <w:t xml:space="preserve">Murder Was </w:t>
      </w:r>
      <w:proofErr w:type="gramStart"/>
      <w:r w:rsidR="000061A5">
        <w:rPr>
          <w:color w:val="FF0000"/>
        </w:rPr>
        <w:t>The</w:t>
      </w:r>
      <w:proofErr w:type="gramEnd"/>
      <w:r w:rsidR="000061A5">
        <w:rPr>
          <w:color w:val="FF0000"/>
        </w:rPr>
        <w:t xml:space="preserve"> Case</w:t>
      </w:r>
    </w:p>
    <w:p w:rsidR="00A57F1F" w:rsidRDefault="00A57F1F" w:rsidP="0040094C">
      <w:pPr>
        <w:rPr>
          <w:color w:val="FF0000"/>
        </w:rPr>
      </w:pPr>
      <w:proofErr w:type="spellStart"/>
      <w:r w:rsidRPr="00A57F1F">
        <w:rPr>
          <w:color w:val="FF0000"/>
        </w:rPr>
        <w:t>B</w:t>
      </w:r>
      <w:r>
        <w:rPr>
          <w:color w:val="FF0000"/>
        </w:rPr>
        <w:t>ROTHA</w:t>
      </w:r>
      <w:proofErr w:type="spellEnd"/>
      <w:r>
        <w:rPr>
          <w:color w:val="FF0000"/>
        </w:rPr>
        <w:t xml:space="preserve"> LYNCH HUNG</w:t>
      </w:r>
      <w:r w:rsidRPr="00A57F1F">
        <w:rPr>
          <w:color w:val="FF0000"/>
        </w:rPr>
        <w:t xml:space="preserve"> - Season of </w:t>
      </w:r>
      <w:proofErr w:type="spellStart"/>
      <w:r w:rsidRPr="00A57F1F">
        <w:rPr>
          <w:color w:val="FF0000"/>
        </w:rPr>
        <w:t>da</w:t>
      </w:r>
      <w:proofErr w:type="spellEnd"/>
      <w:r w:rsidRPr="00A57F1F">
        <w:rPr>
          <w:color w:val="FF0000"/>
        </w:rPr>
        <w:t xml:space="preserve"> </w:t>
      </w:r>
      <w:proofErr w:type="spellStart"/>
      <w:r w:rsidRPr="00A57F1F">
        <w:rPr>
          <w:color w:val="FF0000"/>
        </w:rPr>
        <w:t>Siccness</w:t>
      </w:r>
      <w:proofErr w:type="spellEnd"/>
    </w:p>
    <w:p w:rsidR="005A6A78" w:rsidRDefault="005A6A78" w:rsidP="0040094C">
      <w:pPr>
        <w:rPr>
          <w:color w:val="FF0000"/>
        </w:rPr>
      </w:pPr>
      <w:proofErr w:type="spellStart"/>
      <w:r>
        <w:rPr>
          <w:color w:val="FF0000"/>
        </w:rPr>
        <w:t>THA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MEXAKINZ</w:t>
      </w:r>
      <w:proofErr w:type="spellEnd"/>
      <w:r>
        <w:rPr>
          <w:color w:val="FF0000"/>
        </w:rPr>
        <w:t xml:space="preserve"> – </w:t>
      </w:r>
      <w:proofErr w:type="spellStart"/>
      <w:r>
        <w:rPr>
          <w:color w:val="FF0000"/>
        </w:rPr>
        <w:t>Tha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Mexakinz</w:t>
      </w:r>
      <w:proofErr w:type="spellEnd"/>
    </w:p>
    <w:p w:rsidR="00A220CF" w:rsidRDefault="00A220CF" w:rsidP="0040094C">
      <w:pPr>
        <w:rPr>
          <w:color w:val="FF0000"/>
        </w:rPr>
      </w:pPr>
    </w:p>
    <w:p w:rsidR="002B6A8D" w:rsidRPr="00A91189" w:rsidRDefault="002B6A8D">
      <w:pPr>
        <w:spacing w:after="200" w:line="276" w:lineRule="auto"/>
        <w:rPr>
          <w:color w:val="FF0000"/>
        </w:rPr>
      </w:pPr>
      <w:r w:rsidRPr="00A91189">
        <w:rPr>
          <w:color w:val="FF0000"/>
        </w:rPr>
        <w:br w:type="page"/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lastRenderedPageBreak/>
        <w:t>KURTIS</w:t>
      </w:r>
      <w:proofErr w:type="spellEnd"/>
      <w:r w:rsidRPr="00704282">
        <w:rPr>
          <w:color w:val="FF0000"/>
        </w:rPr>
        <w:t xml:space="preserve"> BLOW - </w:t>
      </w:r>
      <w:proofErr w:type="spellStart"/>
      <w:r w:rsidRPr="00704282">
        <w:rPr>
          <w:color w:val="FF0000"/>
        </w:rPr>
        <w:t>Kurtis</w:t>
      </w:r>
      <w:proofErr w:type="spellEnd"/>
      <w:r w:rsidRPr="00704282">
        <w:rPr>
          <w:color w:val="FF0000"/>
        </w:rPr>
        <w:t xml:space="preserve"> Blow</w:t>
      </w:r>
      <w:r w:rsidRPr="00704282">
        <w:rPr>
          <w:color w:val="FF0000"/>
        </w:rPr>
        <w:tab/>
        <w:t>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RUN-D.M.C. – Run-D.M.C.</w:t>
      </w:r>
      <w:r w:rsidRPr="00704282">
        <w:rPr>
          <w:color w:val="FF0000"/>
        </w:rPr>
        <w:tab/>
        <w:t>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WHODINI</w:t>
      </w:r>
      <w:proofErr w:type="spellEnd"/>
      <w:r w:rsidRPr="00704282">
        <w:rPr>
          <w:color w:val="FF0000"/>
        </w:rPr>
        <w:t xml:space="preserve"> – Escape</w:t>
      </w:r>
      <w:r w:rsidRPr="00704282">
        <w:rPr>
          <w:color w:val="FF0000"/>
        </w:rPr>
        <w:tab/>
        <w:t>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AFRIKA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BAMBAATAA</w:t>
      </w:r>
      <w:proofErr w:type="spellEnd"/>
      <w:r w:rsidRPr="00704282">
        <w:rPr>
          <w:color w:val="FF0000"/>
        </w:rPr>
        <w:t xml:space="preserve"> &amp; THE </w:t>
      </w:r>
      <w:proofErr w:type="spellStart"/>
      <w:r w:rsidRPr="00704282">
        <w:rPr>
          <w:color w:val="FF0000"/>
        </w:rPr>
        <w:t>SOULSONIC</w:t>
      </w:r>
      <w:proofErr w:type="spellEnd"/>
      <w:r w:rsidRPr="00704282">
        <w:rPr>
          <w:color w:val="FF0000"/>
        </w:rPr>
        <w:t xml:space="preserve"> FORCE - Planet Rock: The Album</w:t>
      </w:r>
      <w:r w:rsidRPr="00704282">
        <w:rPr>
          <w:color w:val="FF0000"/>
        </w:rPr>
        <w:tab/>
        <w:t>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DOWN PRODUCTIONS - Criminal Minded</w:t>
      </w:r>
      <w:r w:rsidRPr="00704282">
        <w:rPr>
          <w:color w:val="FF0000"/>
        </w:rPr>
        <w:tab/>
        <w:t>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ERIC B. &amp; </w:t>
      </w:r>
      <w:proofErr w:type="spellStart"/>
      <w:r w:rsidRPr="00704282">
        <w:rPr>
          <w:color w:val="FF0000"/>
        </w:rPr>
        <w:t>RAKIM</w:t>
      </w:r>
      <w:proofErr w:type="spellEnd"/>
      <w:r w:rsidRPr="00704282">
        <w:rPr>
          <w:color w:val="FF0000"/>
        </w:rPr>
        <w:t xml:space="preserve"> - Paid in Full</w:t>
      </w:r>
      <w:r w:rsidRPr="00704282">
        <w:rPr>
          <w:color w:val="FF0000"/>
        </w:rPr>
        <w:tab/>
        <w:t>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ULTRAMAGNETIC</w:t>
      </w:r>
      <w:proofErr w:type="spellEnd"/>
      <w:r w:rsidRPr="00704282">
        <w:rPr>
          <w:color w:val="FF0000"/>
        </w:rPr>
        <w:t xml:space="preserve"> MC'S - Critical </w:t>
      </w:r>
      <w:proofErr w:type="spellStart"/>
      <w:r w:rsidRPr="00704282">
        <w:rPr>
          <w:color w:val="FF0000"/>
        </w:rPr>
        <w:t>Beatdown</w:t>
      </w:r>
      <w:proofErr w:type="spellEnd"/>
      <w:r w:rsidRPr="00704282">
        <w:rPr>
          <w:color w:val="FF0000"/>
        </w:rPr>
        <w:tab/>
        <w:t>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PUBLIC ENEMY - It Takes a Nation of Millions to Hold Us Back</w:t>
      </w:r>
      <w:r w:rsidRPr="00704282">
        <w:rPr>
          <w:color w:val="FF0000"/>
        </w:rPr>
        <w:tab/>
        <w:t>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N.W.A.</w:t>
      </w:r>
      <w:proofErr w:type="spellEnd"/>
      <w:r w:rsidRPr="00704282">
        <w:rPr>
          <w:color w:val="FF0000"/>
        </w:rPr>
        <w:t xml:space="preserve"> - Straight </w:t>
      </w:r>
      <w:proofErr w:type="spellStart"/>
      <w:r w:rsidRPr="00704282">
        <w:rPr>
          <w:color w:val="FF0000"/>
        </w:rPr>
        <w:t>outta</w:t>
      </w:r>
      <w:proofErr w:type="spellEnd"/>
      <w:r w:rsidRPr="00704282">
        <w:rPr>
          <w:color w:val="FF0000"/>
        </w:rPr>
        <w:t xml:space="preserve"> Compton</w:t>
      </w:r>
      <w:r w:rsidRPr="00704282">
        <w:rPr>
          <w:color w:val="FF0000"/>
        </w:rPr>
        <w:tab/>
        <w:t>10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2 LIVE CREW - As Nasty As They </w:t>
      </w:r>
      <w:proofErr w:type="spellStart"/>
      <w:r w:rsidRPr="00704282">
        <w:rPr>
          <w:color w:val="FF0000"/>
        </w:rPr>
        <w:t>Wanna</w:t>
      </w:r>
      <w:proofErr w:type="spellEnd"/>
      <w:r w:rsidRPr="00704282">
        <w:rPr>
          <w:color w:val="FF0000"/>
        </w:rPr>
        <w:t xml:space="preserve"> Be</w:t>
      </w:r>
      <w:r w:rsidRPr="00704282">
        <w:rPr>
          <w:color w:val="FF0000"/>
        </w:rPr>
        <w:tab/>
        <w:t>11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DE LA SOUL - 3 Feet High &amp; Rising</w:t>
      </w:r>
      <w:r w:rsidRPr="00704282">
        <w:rPr>
          <w:color w:val="FF0000"/>
        </w:rPr>
        <w:tab/>
        <w:t>12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</w:t>
      </w:r>
      <w:proofErr w:type="spellStart"/>
      <w:r w:rsidRPr="00704282">
        <w:rPr>
          <w:color w:val="FF0000"/>
        </w:rPr>
        <w:t>D.O.C.</w:t>
      </w:r>
      <w:proofErr w:type="spellEnd"/>
      <w:r w:rsidRPr="00704282">
        <w:rPr>
          <w:color w:val="FF0000"/>
        </w:rPr>
        <w:t xml:space="preserve"> - No One Can Do It Better</w:t>
      </w:r>
      <w:r w:rsidRPr="00704282">
        <w:rPr>
          <w:color w:val="FF0000"/>
        </w:rPr>
        <w:tab/>
        <w:t>13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BEASTIE BOYS - Paul's Boutique</w:t>
      </w:r>
      <w:r w:rsidRPr="00704282">
        <w:rPr>
          <w:color w:val="FF0000"/>
        </w:rPr>
        <w:tab/>
        <w:t>14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YOUNG MC - Stone Cold </w:t>
      </w:r>
      <w:proofErr w:type="spellStart"/>
      <w:r w:rsidRPr="00704282">
        <w:rPr>
          <w:color w:val="FF0000"/>
        </w:rPr>
        <w:t>Rhymin</w:t>
      </w:r>
      <w:proofErr w:type="spellEnd"/>
      <w:r w:rsidRPr="00704282">
        <w:rPr>
          <w:color w:val="FF0000"/>
        </w:rPr>
        <w:t>'</w:t>
      </w:r>
      <w:r w:rsidRPr="00704282">
        <w:rPr>
          <w:color w:val="FF0000"/>
        </w:rPr>
        <w:tab/>
        <w:t>15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3RD BASS - The Cactus Album</w:t>
      </w:r>
      <w:r w:rsidRPr="00704282">
        <w:rPr>
          <w:color w:val="FF0000"/>
        </w:rPr>
        <w:tab/>
        <w:t>16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DIVINE </w:t>
      </w:r>
      <w:proofErr w:type="spellStart"/>
      <w:r w:rsidRPr="00704282">
        <w:rPr>
          <w:color w:val="FF0000"/>
        </w:rPr>
        <w:t>STYLER</w:t>
      </w:r>
      <w:proofErr w:type="spellEnd"/>
      <w:r w:rsidRPr="00704282">
        <w:rPr>
          <w:color w:val="FF0000"/>
        </w:rPr>
        <w:t xml:space="preserve"> Feat. THE SCHEME TEAM - Word Power</w:t>
      </w:r>
      <w:r w:rsidRPr="00704282">
        <w:rPr>
          <w:color w:val="FF0000"/>
        </w:rPr>
        <w:tab/>
        <w:t>17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DIGITAL UNDERGROUND - Sex Packets</w:t>
      </w:r>
      <w:r w:rsidRPr="00704282">
        <w:rPr>
          <w:color w:val="FF0000"/>
        </w:rPr>
        <w:tab/>
        <w:t>18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LORD FINESSE &amp; DJ MIKE SMOOTH - Funky Technician</w:t>
      </w:r>
      <w:r w:rsidRPr="00704282">
        <w:rPr>
          <w:color w:val="FF0000"/>
        </w:rPr>
        <w:tab/>
        <w:t>19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LL COOL J - Mama Said Knock You Out</w:t>
      </w:r>
      <w:r w:rsidRPr="00704282">
        <w:rPr>
          <w:color w:val="FF0000"/>
        </w:rPr>
        <w:tab/>
        <w:t>20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BRAND NUBIAN - One for All</w:t>
      </w:r>
      <w:r w:rsidRPr="00704282">
        <w:rPr>
          <w:color w:val="FF0000"/>
        </w:rPr>
        <w:tab/>
        <w:t>21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GANG STARR - Step in the Arena</w:t>
      </w:r>
      <w:r w:rsidRPr="00704282">
        <w:rPr>
          <w:color w:val="FF0000"/>
        </w:rPr>
        <w:tab/>
        <w:t>22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  <w:lang w:val="fr-FR"/>
        </w:rPr>
      </w:pPr>
      <w:proofErr w:type="spellStart"/>
      <w:r w:rsidRPr="00704282">
        <w:rPr>
          <w:color w:val="FF0000"/>
          <w:lang w:val="fr-FR"/>
        </w:rPr>
        <w:t>ICE</w:t>
      </w:r>
      <w:proofErr w:type="spellEnd"/>
      <w:r w:rsidRPr="00704282">
        <w:rPr>
          <w:color w:val="FF0000"/>
          <w:lang w:val="fr-FR"/>
        </w:rPr>
        <w:t>-T - O.G.: Original Gangster</w:t>
      </w:r>
      <w:r w:rsidRPr="00704282">
        <w:rPr>
          <w:color w:val="FF0000"/>
          <w:lang w:val="fr-FR"/>
        </w:rPr>
        <w:tab/>
        <w:t>23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GETO</w:t>
      </w:r>
      <w:proofErr w:type="spellEnd"/>
      <w:r w:rsidRPr="00704282">
        <w:rPr>
          <w:color w:val="FF0000"/>
        </w:rPr>
        <w:t xml:space="preserve"> BOYS - We Can't Be Stopped</w:t>
      </w:r>
      <w:r w:rsidRPr="00704282">
        <w:rPr>
          <w:color w:val="FF0000"/>
        </w:rPr>
        <w:tab/>
        <w:t>24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LEADERS OF THE NEW SCHOOL - A Future Without a Past...</w:t>
      </w:r>
      <w:r w:rsidRPr="00704282">
        <w:rPr>
          <w:color w:val="FF0000"/>
        </w:rPr>
        <w:tab/>
        <w:t>25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MAIN SOURCE - Breaking Atoms</w:t>
      </w:r>
      <w:r w:rsidRPr="00704282">
        <w:rPr>
          <w:color w:val="FF0000"/>
        </w:rPr>
        <w:tab/>
        <w:t>26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CYPRESS HILL - Cypress Hill</w:t>
      </w:r>
      <w:r w:rsidRPr="00704282">
        <w:rPr>
          <w:color w:val="FF0000"/>
        </w:rPr>
        <w:tab/>
        <w:t>27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NICE &amp; SMOOTH - </w:t>
      </w:r>
      <w:proofErr w:type="spellStart"/>
      <w:r w:rsidRPr="00704282">
        <w:rPr>
          <w:color w:val="FF0000"/>
        </w:rPr>
        <w:t>Ain't</w:t>
      </w:r>
      <w:proofErr w:type="spellEnd"/>
      <w:r w:rsidRPr="00704282">
        <w:rPr>
          <w:color w:val="FF0000"/>
        </w:rPr>
        <w:t xml:space="preserve"> A Damn Thing Changed</w:t>
      </w:r>
      <w:r w:rsidRPr="00704282">
        <w:rPr>
          <w:color w:val="FF0000"/>
        </w:rPr>
        <w:tab/>
        <w:t>28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BLACK SHEEP - A Wolf in Sheep's Clothing</w:t>
      </w:r>
      <w:r w:rsidRPr="00704282">
        <w:rPr>
          <w:color w:val="FF0000"/>
        </w:rPr>
        <w:tab/>
        <w:t>28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DEL </w:t>
      </w:r>
      <w:proofErr w:type="spellStart"/>
      <w:r w:rsidRPr="00704282">
        <w:rPr>
          <w:color w:val="FF0000"/>
        </w:rPr>
        <w:t>THA</w:t>
      </w:r>
      <w:proofErr w:type="spellEnd"/>
      <w:r w:rsidRPr="00704282">
        <w:rPr>
          <w:color w:val="FF0000"/>
        </w:rPr>
        <w:t xml:space="preserve"> FUNKY </w:t>
      </w:r>
      <w:proofErr w:type="spellStart"/>
      <w:r w:rsidRPr="00704282">
        <w:rPr>
          <w:color w:val="FF0000"/>
        </w:rPr>
        <w:t>HOMOSAPIEN</w:t>
      </w:r>
      <w:proofErr w:type="spellEnd"/>
      <w:r w:rsidRPr="00704282">
        <w:rPr>
          <w:color w:val="FF0000"/>
        </w:rPr>
        <w:t xml:space="preserve"> - I Wish my Brother George Was Here</w:t>
      </w:r>
      <w:r w:rsidRPr="00704282">
        <w:rPr>
          <w:color w:val="FF0000"/>
        </w:rPr>
        <w:tab/>
        <w:t>29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ORGANIZED </w:t>
      </w:r>
      <w:proofErr w:type="spellStart"/>
      <w:r w:rsidRPr="00704282">
        <w:rPr>
          <w:color w:val="FF0000"/>
        </w:rPr>
        <w:t>KONFUSION</w:t>
      </w:r>
      <w:proofErr w:type="spellEnd"/>
      <w:r w:rsidRPr="00704282">
        <w:rPr>
          <w:color w:val="FF0000"/>
        </w:rPr>
        <w:t xml:space="preserve"> – Organized </w:t>
      </w:r>
      <w:proofErr w:type="spellStart"/>
      <w:r w:rsidRPr="00704282">
        <w:rPr>
          <w:color w:val="FF0000"/>
        </w:rPr>
        <w:t>Konfusion</w:t>
      </w:r>
      <w:proofErr w:type="spellEnd"/>
      <w:r w:rsidRPr="00704282">
        <w:rPr>
          <w:color w:val="FF0000"/>
        </w:rPr>
        <w:tab/>
        <w:t>30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ICE CUBE - Death Certificate</w:t>
      </w:r>
      <w:r w:rsidRPr="00704282">
        <w:rPr>
          <w:color w:val="FF0000"/>
        </w:rPr>
        <w:tab/>
        <w:t>31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DAS </w:t>
      </w:r>
      <w:proofErr w:type="spellStart"/>
      <w:r w:rsidRPr="00704282">
        <w:rPr>
          <w:color w:val="FF0000"/>
        </w:rPr>
        <w:t>EFX</w:t>
      </w:r>
      <w:proofErr w:type="spellEnd"/>
      <w:r w:rsidRPr="00704282">
        <w:rPr>
          <w:color w:val="FF0000"/>
        </w:rPr>
        <w:t xml:space="preserve"> - Dead Serious</w:t>
      </w:r>
      <w:r w:rsidRPr="00704282">
        <w:rPr>
          <w:color w:val="FF0000"/>
        </w:rPr>
        <w:tab/>
        <w:t>32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PETE ROCK &amp; </w:t>
      </w:r>
      <w:proofErr w:type="spellStart"/>
      <w:r w:rsidRPr="00704282">
        <w:rPr>
          <w:color w:val="FF0000"/>
        </w:rPr>
        <w:t>C.L.</w:t>
      </w:r>
      <w:proofErr w:type="spellEnd"/>
      <w:r w:rsidRPr="00704282">
        <w:rPr>
          <w:color w:val="FF0000"/>
        </w:rPr>
        <w:t xml:space="preserve"> SMOOTH - Mecca and the Soul Brother</w:t>
      </w:r>
      <w:r w:rsidRPr="00704282">
        <w:rPr>
          <w:color w:val="FF0000"/>
        </w:rPr>
        <w:tab/>
        <w:t>33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COMPTON’S MOST WANTED - Music to </w:t>
      </w:r>
      <w:proofErr w:type="spellStart"/>
      <w:r w:rsidRPr="00704282">
        <w:rPr>
          <w:color w:val="FF0000"/>
        </w:rPr>
        <w:t>Driveby</w:t>
      </w:r>
      <w:proofErr w:type="spellEnd"/>
      <w:r w:rsidRPr="00704282">
        <w:rPr>
          <w:color w:val="FF0000"/>
        </w:rPr>
        <w:tab/>
        <w:t>34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THE GOATS - Tricks of the Shade</w:t>
      </w:r>
      <w:r w:rsidRPr="00704282">
        <w:rPr>
          <w:color w:val="FF0000"/>
        </w:rPr>
        <w:tab/>
        <w:t>35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</w:t>
      </w:r>
      <w:proofErr w:type="spellStart"/>
      <w:r w:rsidRPr="00704282">
        <w:rPr>
          <w:color w:val="FF0000"/>
        </w:rPr>
        <w:t>PHARCYDE</w:t>
      </w:r>
      <w:proofErr w:type="spellEnd"/>
      <w:r w:rsidRPr="00704282">
        <w:rPr>
          <w:color w:val="FF0000"/>
        </w:rPr>
        <w:t xml:space="preserve"> - A Bizarre Ride II the </w:t>
      </w:r>
      <w:proofErr w:type="spellStart"/>
      <w:r w:rsidRPr="00704282">
        <w:rPr>
          <w:color w:val="FF0000"/>
        </w:rPr>
        <w:t>Pharcyde</w:t>
      </w:r>
      <w:proofErr w:type="spellEnd"/>
      <w:r w:rsidRPr="00704282">
        <w:rPr>
          <w:color w:val="FF0000"/>
        </w:rPr>
        <w:tab/>
        <w:t>36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DR. </w:t>
      </w:r>
      <w:proofErr w:type="spellStart"/>
      <w:r w:rsidRPr="00704282">
        <w:rPr>
          <w:color w:val="FF0000"/>
        </w:rPr>
        <w:t>DRE</w:t>
      </w:r>
      <w:proofErr w:type="spellEnd"/>
      <w:r w:rsidRPr="00704282">
        <w:rPr>
          <w:color w:val="FF0000"/>
        </w:rPr>
        <w:t xml:space="preserve"> - The Chronic</w:t>
      </w:r>
      <w:r w:rsidRPr="00704282">
        <w:rPr>
          <w:color w:val="FF0000"/>
        </w:rPr>
        <w:tab/>
        <w:t>37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FREESTYLE FELLOWSHIP - </w:t>
      </w:r>
      <w:proofErr w:type="spellStart"/>
      <w:r w:rsidRPr="00704282">
        <w:rPr>
          <w:color w:val="FF0000"/>
        </w:rPr>
        <w:t>Innercity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Griots</w:t>
      </w:r>
      <w:proofErr w:type="spellEnd"/>
      <w:r w:rsidRPr="00704282">
        <w:rPr>
          <w:color w:val="FF0000"/>
        </w:rPr>
        <w:tab/>
        <w:t>38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MASTA</w:t>
      </w:r>
      <w:proofErr w:type="spellEnd"/>
      <w:r w:rsidRPr="00704282">
        <w:rPr>
          <w:color w:val="FF0000"/>
        </w:rPr>
        <w:t xml:space="preserve"> ACE INCORPORATED – </w:t>
      </w:r>
      <w:proofErr w:type="spellStart"/>
      <w:r w:rsidRPr="00704282">
        <w:rPr>
          <w:color w:val="FF0000"/>
        </w:rPr>
        <w:t>Slaughtahouse</w:t>
      </w:r>
      <w:proofErr w:type="spellEnd"/>
      <w:r w:rsidRPr="00704282">
        <w:rPr>
          <w:color w:val="FF0000"/>
        </w:rPr>
        <w:tab/>
        <w:t>39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SOULS OF MISCHIEF - 93 'till Infinity</w:t>
      </w:r>
      <w:r w:rsidRPr="00704282">
        <w:rPr>
          <w:color w:val="FF0000"/>
        </w:rPr>
        <w:tab/>
        <w:t>40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A TRIBE CALLED QUEST - Midnight Marauders</w:t>
      </w:r>
      <w:r w:rsidRPr="00704282">
        <w:rPr>
          <w:color w:val="FF0000"/>
        </w:rPr>
        <w:tab/>
        <w:t>41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BLACK MOON - </w:t>
      </w:r>
      <w:proofErr w:type="spellStart"/>
      <w:r w:rsidRPr="00704282">
        <w:rPr>
          <w:color w:val="FF0000"/>
        </w:rPr>
        <w:t>Enta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da</w:t>
      </w:r>
      <w:proofErr w:type="spellEnd"/>
      <w:r w:rsidRPr="00704282">
        <w:rPr>
          <w:color w:val="FF0000"/>
        </w:rPr>
        <w:t xml:space="preserve"> Stage</w:t>
      </w:r>
      <w:r w:rsidRPr="00704282">
        <w:rPr>
          <w:color w:val="FF0000"/>
        </w:rPr>
        <w:tab/>
        <w:t>42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WU-TANG CLAN - Enter the Wu-Tang (36 Chambers)</w:t>
      </w:r>
      <w:r w:rsidRPr="00704282">
        <w:rPr>
          <w:color w:val="FF0000"/>
        </w:rPr>
        <w:tab/>
        <w:t>43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NAS – </w:t>
      </w:r>
      <w:proofErr w:type="spellStart"/>
      <w:r w:rsidRPr="00704282">
        <w:rPr>
          <w:color w:val="FF0000"/>
        </w:rPr>
        <w:t>Illmatic</w:t>
      </w:r>
      <w:proofErr w:type="spellEnd"/>
      <w:r w:rsidRPr="00704282">
        <w:rPr>
          <w:color w:val="FF0000"/>
        </w:rPr>
        <w:tab/>
        <w:t>44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JERU</w:t>
      </w:r>
      <w:proofErr w:type="spellEnd"/>
      <w:r w:rsidRPr="00704282">
        <w:rPr>
          <w:color w:val="FF0000"/>
        </w:rPr>
        <w:t xml:space="preserve"> THE </w:t>
      </w:r>
      <w:proofErr w:type="spellStart"/>
      <w:r w:rsidRPr="00704282">
        <w:rPr>
          <w:color w:val="FF0000"/>
        </w:rPr>
        <w:t>DAMAJA</w:t>
      </w:r>
      <w:proofErr w:type="spellEnd"/>
      <w:r w:rsidRPr="00704282">
        <w:rPr>
          <w:color w:val="FF0000"/>
        </w:rPr>
        <w:t xml:space="preserve"> - The Sun Rises in the East</w:t>
      </w:r>
      <w:r w:rsidRPr="00704282">
        <w:rPr>
          <w:color w:val="FF0000"/>
        </w:rPr>
        <w:tab/>
        <w:t>45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GRAVEDIGGAZ</w:t>
      </w:r>
      <w:proofErr w:type="spellEnd"/>
      <w:r w:rsidRPr="00704282">
        <w:rPr>
          <w:color w:val="FF0000"/>
        </w:rPr>
        <w:t xml:space="preserve"> - 6 Feet Deep / </w:t>
      </w:r>
      <w:proofErr w:type="spellStart"/>
      <w:r w:rsidRPr="00704282">
        <w:rPr>
          <w:color w:val="FF0000"/>
        </w:rPr>
        <w:t>Niggamortis</w:t>
      </w:r>
      <w:proofErr w:type="spellEnd"/>
      <w:r w:rsidRPr="00704282">
        <w:rPr>
          <w:color w:val="FF0000"/>
        </w:rPr>
        <w:tab/>
        <w:t>46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NOTORIOUS </w:t>
      </w:r>
      <w:proofErr w:type="spellStart"/>
      <w:r w:rsidRPr="00704282">
        <w:rPr>
          <w:color w:val="FF0000"/>
        </w:rPr>
        <w:t>B.I.G.</w:t>
      </w:r>
      <w:proofErr w:type="spellEnd"/>
      <w:r w:rsidRPr="00704282">
        <w:rPr>
          <w:color w:val="FF0000"/>
        </w:rPr>
        <w:t xml:space="preserve"> - Ready to Die</w:t>
      </w:r>
      <w:r w:rsidRPr="00704282">
        <w:rPr>
          <w:color w:val="FF0000"/>
        </w:rPr>
        <w:tab/>
        <w:t>47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DIGABLE</w:t>
      </w:r>
      <w:proofErr w:type="spellEnd"/>
      <w:r w:rsidRPr="00704282">
        <w:rPr>
          <w:color w:val="FF0000"/>
        </w:rPr>
        <w:t xml:space="preserve"> PLANETS - Blowout Comb</w:t>
      </w:r>
      <w:r w:rsidRPr="00704282">
        <w:rPr>
          <w:color w:val="FF0000"/>
        </w:rPr>
        <w:tab/>
        <w:t>48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COMMON SENSE – Resurrection</w:t>
      </w:r>
      <w:r w:rsidRPr="00704282">
        <w:rPr>
          <w:color w:val="FF0000"/>
        </w:rPr>
        <w:tab/>
        <w:t>49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SAAFIR</w:t>
      </w:r>
      <w:proofErr w:type="spellEnd"/>
      <w:r w:rsidRPr="00704282">
        <w:rPr>
          <w:color w:val="FF0000"/>
        </w:rPr>
        <w:t xml:space="preserve"> - Boxcar Sessions</w:t>
      </w:r>
      <w:r w:rsidRPr="00704282">
        <w:rPr>
          <w:color w:val="FF0000"/>
        </w:rPr>
        <w:tab/>
        <w:t>50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KMD</w:t>
      </w:r>
      <w:proofErr w:type="spellEnd"/>
      <w:r w:rsidRPr="00704282">
        <w:rPr>
          <w:color w:val="FF0000"/>
        </w:rPr>
        <w:t xml:space="preserve"> - Black Bastards</w:t>
      </w:r>
      <w:r w:rsidRPr="00704282">
        <w:rPr>
          <w:color w:val="FF0000"/>
        </w:rPr>
        <w:tab/>
        <w:t>51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THE NONCE - World Ultimate</w:t>
      </w:r>
      <w:r w:rsidRPr="00704282">
        <w:rPr>
          <w:color w:val="FF0000"/>
        </w:rPr>
        <w:tab/>
        <w:t>52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OL</w:t>
      </w:r>
      <w:proofErr w:type="spellEnd"/>
      <w:r w:rsidRPr="00704282">
        <w:rPr>
          <w:color w:val="FF0000"/>
        </w:rPr>
        <w:t>' DIRTY BASTARD - Return to the 36 Chambers</w:t>
      </w:r>
      <w:r w:rsidRPr="00704282">
        <w:rPr>
          <w:color w:val="FF0000"/>
        </w:rPr>
        <w:tab/>
        <w:t>53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BIG L - </w:t>
      </w:r>
      <w:proofErr w:type="spellStart"/>
      <w:r w:rsidRPr="00704282">
        <w:rPr>
          <w:color w:val="FF0000"/>
        </w:rPr>
        <w:t>Lifestylez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ov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da</w:t>
      </w:r>
      <w:proofErr w:type="spellEnd"/>
      <w:r w:rsidRPr="00704282">
        <w:rPr>
          <w:color w:val="FF0000"/>
        </w:rPr>
        <w:t xml:space="preserve"> Poor &amp; Dangerous</w:t>
      </w:r>
      <w:r w:rsidRPr="00704282">
        <w:rPr>
          <w:color w:val="FF0000"/>
        </w:rPr>
        <w:tab/>
        <w:t>54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MOBB</w:t>
      </w:r>
      <w:proofErr w:type="spellEnd"/>
      <w:r w:rsidRPr="00704282">
        <w:rPr>
          <w:color w:val="FF0000"/>
        </w:rPr>
        <w:t xml:space="preserve"> DEEP - The Infamous</w:t>
      </w:r>
      <w:r w:rsidRPr="00704282">
        <w:rPr>
          <w:color w:val="FF0000"/>
        </w:rPr>
        <w:tab/>
        <w:t>55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BONE THUGS-N-HARMONY - E. 1999 Eternal</w:t>
      </w:r>
      <w:r w:rsidRPr="00704282">
        <w:rPr>
          <w:color w:val="FF0000"/>
        </w:rPr>
        <w:tab/>
        <w:t>56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lastRenderedPageBreak/>
        <w:t>RAEKWON</w:t>
      </w:r>
      <w:proofErr w:type="spellEnd"/>
      <w:r w:rsidRPr="00704282">
        <w:rPr>
          <w:color w:val="FF0000"/>
        </w:rPr>
        <w:t xml:space="preserve"> - Only Built 4 Cuban </w:t>
      </w:r>
      <w:proofErr w:type="spellStart"/>
      <w:r w:rsidRPr="00704282">
        <w:rPr>
          <w:color w:val="FF0000"/>
        </w:rPr>
        <w:t>Linx</w:t>
      </w:r>
      <w:proofErr w:type="spellEnd"/>
      <w:r w:rsidRPr="00704282">
        <w:rPr>
          <w:color w:val="FF0000"/>
        </w:rPr>
        <w:tab/>
        <w:t>57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B.G.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KNOCC</w:t>
      </w:r>
      <w:proofErr w:type="spellEnd"/>
      <w:r w:rsidRPr="00704282">
        <w:rPr>
          <w:color w:val="FF0000"/>
        </w:rPr>
        <w:t xml:space="preserve"> OUT &amp; </w:t>
      </w:r>
      <w:proofErr w:type="spellStart"/>
      <w:r w:rsidRPr="00704282">
        <w:rPr>
          <w:color w:val="FF0000"/>
        </w:rPr>
        <w:t>DRESTA</w:t>
      </w:r>
      <w:proofErr w:type="spellEnd"/>
      <w:r w:rsidRPr="00704282">
        <w:rPr>
          <w:color w:val="FF0000"/>
        </w:rPr>
        <w:t xml:space="preserve"> - Real </w:t>
      </w:r>
      <w:proofErr w:type="spellStart"/>
      <w:r w:rsidRPr="00704282">
        <w:rPr>
          <w:color w:val="FF0000"/>
        </w:rPr>
        <w:t>Brothas</w:t>
      </w:r>
      <w:proofErr w:type="spellEnd"/>
      <w:r w:rsidRPr="00704282">
        <w:rPr>
          <w:color w:val="FF0000"/>
        </w:rPr>
        <w:tab/>
        <w:t>58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ACEYALONE</w:t>
      </w:r>
      <w:proofErr w:type="spellEnd"/>
      <w:r w:rsidRPr="00704282">
        <w:rPr>
          <w:color w:val="FF0000"/>
        </w:rPr>
        <w:t xml:space="preserve"> - All Balls don't Bounce</w:t>
      </w:r>
      <w:r w:rsidRPr="00704282">
        <w:rPr>
          <w:color w:val="FF0000"/>
        </w:rPr>
        <w:tab/>
        <w:t>59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ONYX - All We Got </w:t>
      </w:r>
      <w:proofErr w:type="spellStart"/>
      <w:r w:rsidRPr="00704282">
        <w:rPr>
          <w:color w:val="FF0000"/>
        </w:rPr>
        <w:t>Iz</w:t>
      </w:r>
      <w:proofErr w:type="spellEnd"/>
      <w:r w:rsidRPr="00704282">
        <w:rPr>
          <w:color w:val="FF0000"/>
        </w:rPr>
        <w:t xml:space="preserve"> Us</w:t>
      </w:r>
      <w:r w:rsidRPr="00704282">
        <w:rPr>
          <w:color w:val="FF0000"/>
        </w:rPr>
        <w:tab/>
        <w:t>60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GENIUS / </w:t>
      </w:r>
      <w:proofErr w:type="spellStart"/>
      <w:r w:rsidRPr="00704282">
        <w:rPr>
          <w:color w:val="FF0000"/>
        </w:rPr>
        <w:t>GZA</w:t>
      </w:r>
      <w:proofErr w:type="spellEnd"/>
      <w:r w:rsidRPr="00704282">
        <w:rPr>
          <w:color w:val="FF0000"/>
        </w:rPr>
        <w:t xml:space="preserve"> - Liquid Swords</w:t>
      </w:r>
      <w:r w:rsidRPr="00704282">
        <w:rPr>
          <w:color w:val="FF0000"/>
        </w:rPr>
        <w:tab/>
        <w:t>61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GOODIE MOB - Soul Food</w:t>
      </w:r>
      <w:r w:rsidRPr="00704282">
        <w:rPr>
          <w:color w:val="FF0000"/>
        </w:rPr>
        <w:tab/>
        <w:t>62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AKHENATON - </w:t>
      </w:r>
      <w:proofErr w:type="spellStart"/>
      <w:r w:rsidRPr="00704282">
        <w:rPr>
          <w:color w:val="FF0000"/>
        </w:rPr>
        <w:t>Métèque</w:t>
      </w:r>
      <w:proofErr w:type="spellEnd"/>
      <w:r w:rsidRPr="00704282">
        <w:rPr>
          <w:color w:val="FF0000"/>
        </w:rPr>
        <w:t xml:space="preserve"> et Mat</w:t>
      </w:r>
      <w:r w:rsidRPr="00704282">
        <w:rPr>
          <w:color w:val="FF0000"/>
        </w:rPr>
        <w:tab/>
        <w:t>63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  <w:lang w:val="fr-FR"/>
        </w:rPr>
      </w:pPr>
      <w:r w:rsidRPr="00704282">
        <w:rPr>
          <w:color w:val="FF0000"/>
          <w:lang w:val="fr-FR"/>
        </w:rPr>
        <w:t>LA CLIQUA - Conçu pour Durer</w:t>
      </w:r>
      <w:r w:rsidRPr="00704282">
        <w:rPr>
          <w:color w:val="FF0000"/>
          <w:lang w:val="fr-FR"/>
        </w:rPr>
        <w:tab/>
        <w:t>64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CIBO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MATTO</w:t>
      </w:r>
      <w:proofErr w:type="spellEnd"/>
      <w:r w:rsidRPr="00704282">
        <w:rPr>
          <w:color w:val="FF0000"/>
        </w:rPr>
        <w:t xml:space="preserve"> - Viva! LA Woman</w:t>
      </w:r>
      <w:r w:rsidRPr="00704282">
        <w:rPr>
          <w:color w:val="FF0000"/>
        </w:rPr>
        <w:tab/>
        <w:t>65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BROTHERHOOD – </w:t>
      </w:r>
      <w:proofErr w:type="spellStart"/>
      <w:r w:rsidRPr="00704282">
        <w:rPr>
          <w:color w:val="FF0000"/>
        </w:rPr>
        <w:t>Elementalz</w:t>
      </w:r>
      <w:proofErr w:type="spellEnd"/>
      <w:r w:rsidRPr="00704282">
        <w:rPr>
          <w:color w:val="FF0000"/>
        </w:rPr>
        <w:tab/>
        <w:t>66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FUGEES</w:t>
      </w:r>
      <w:proofErr w:type="spellEnd"/>
      <w:r w:rsidRPr="00704282">
        <w:rPr>
          <w:color w:val="FF0000"/>
        </w:rPr>
        <w:t xml:space="preserve"> - The Score</w:t>
      </w:r>
      <w:r w:rsidRPr="00704282">
        <w:rPr>
          <w:color w:val="FF0000"/>
        </w:rPr>
        <w:tab/>
        <w:t>67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MAD </w:t>
      </w:r>
      <w:proofErr w:type="spellStart"/>
      <w:r w:rsidRPr="00704282">
        <w:rPr>
          <w:color w:val="FF0000"/>
        </w:rPr>
        <w:t>SKILLZ</w:t>
      </w:r>
      <w:proofErr w:type="spellEnd"/>
      <w:r w:rsidRPr="00704282">
        <w:rPr>
          <w:color w:val="FF0000"/>
        </w:rPr>
        <w:t xml:space="preserve"> - From Where???</w:t>
      </w:r>
      <w:r w:rsidRPr="00704282">
        <w:rPr>
          <w:color w:val="FF0000"/>
        </w:rPr>
        <w:tab/>
        <w:t>68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DR. OCTAGON - Dr. </w:t>
      </w:r>
      <w:proofErr w:type="spellStart"/>
      <w:r w:rsidRPr="00704282">
        <w:rPr>
          <w:color w:val="FF0000"/>
        </w:rPr>
        <w:t>Octagonecologyst</w:t>
      </w:r>
      <w:proofErr w:type="spellEnd"/>
      <w:r w:rsidRPr="00704282">
        <w:rPr>
          <w:color w:val="FF0000"/>
        </w:rPr>
        <w:tab/>
        <w:t>69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UGK</w:t>
      </w:r>
      <w:proofErr w:type="spellEnd"/>
      <w:r w:rsidRPr="00704282">
        <w:rPr>
          <w:color w:val="FF0000"/>
        </w:rPr>
        <w:t xml:space="preserve"> - </w:t>
      </w:r>
      <w:proofErr w:type="spellStart"/>
      <w:r w:rsidRPr="00704282">
        <w:rPr>
          <w:color w:val="FF0000"/>
        </w:rPr>
        <w:t>Ridin</w:t>
      </w:r>
      <w:proofErr w:type="spellEnd"/>
      <w:r w:rsidRPr="00704282">
        <w:rPr>
          <w:color w:val="FF0000"/>
        </w:rPr>
        <w:t>' Dirty</w:t>
      </w:r>
      <w:r w:rsidRPr="00704282">
        <w:rPr>
          <w:color w:val="FF0000"/>
        </w:rPr>
        <w:tab/>
        <w:t>70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RAS </w:t>
      </w:r>
      <w:proofErr w:type="spellStart"/>
      <w:r w:rsidRPr="00704282">
        <w:rPr>
          <w:color w:val="FF0000"/>
        </w:rPr>
        <w:t>KASS</w:t>
      </w:r>
      <w:proofErr w:type="spellEnd"/>
      <w:r w:rsidRPr="00704282">
        <w:rPr>
          <w:color w:val="FF0000"/>
        </w:rPr>
        <w:t xml:space="preserve"> - Soul on Ice</w:t>
      </w:r>
      <w:r w:rsidRPr="00704282">
        <w:rPr>
          <w:color w:val="FF0000"/>
        </w:rPr>
        <w:tab/>
        <w:t>71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SCIENTISTS OF SOUND - 1.4.4 or Bust (The Replenishing)</w:t>
      </w:r>
      <w:r w:rsidRPr="00704282">
        <w:rPr>
          <w:color w:val="FF0000"/>
        </w:rPr>
        <w:tab/>
        <w:t>72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DJ SHADOW - </w:t>
      </w:r>
      <w:proofErr w:type="spellStart"/>
      <w:r w:rsidRPr="00704282">
        <w:rPr>
          <w:color w:val="FF0000"/>
        </w:rPr>
        <w:t>Endtroducing</w:t>
      </w:r>
      <w:proofErr w:type="spellEnd"/>
      <w:r w:rsidRPr="00704282">
        <w:rPr>
          <w:color w:val="FF0000"/>
        </w:rPr>
        <w:t>...</w:t>
      </w:r>
      <w:r w:rsidRPr="00704282">
        <w:rPr>
          <w:color w:val="FF0000"/>
        </w:rPr>
        <w:tab/>
        <w:t>73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JUGGAKNOTS</w:t>
      </w:r>
      <w:proofErr w:type="spellEnd"/>
      <w:r w:rsidRPr="00704282">
        <w:rPr>
          <w:color w:val="FF0000"/>
        </w:rPr>
        <w:t xml:space="preserve"> - </w:t>
      </w:r>
      <w:proofErr w:type="spellStart"/>
      <w:r w:rsidRPr="00704282">
        <w:rPr>
          <w:color w:val="FF0000"/>
        </w:rPr>
        <w:t>Re:Release</w:t>
      </w:r>
      <w:proofErr w:type="spellEnd"/>
      <w:r w:rsidRPr="00704282">
        <w:rPr>
          <w:color w:val="FF0000"/>
        </w:rPr>
        <w:t xml:space="preserve"> (Clear Blue Skies)</w:t>
      </w:r>
      <w:r w:rsidRPr="00704282">
        <w:rPr>
          <w:color w:val="FF0000"/>
        </w:rPr>
        <w:tab/>
        <w:t>74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MIKE LADD - Easy Listening 4 Armageddon</w:t>
      </w:r>
      <w:r w:rsidRPr="00704282">
        <w:rPr>
          <w:color w:val="FF0000"/>
        </w:rPr>
        <w:tab/>
        <w:t>75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MISSY ELLIOTT - </w:t>
      </w:r>
      <w:proofErr w:type="spellStart"/>
      <w:r w:rsidRPr="00704282">
        <w:rPr>
          <w:color w:val="FF0000"/>
        </w:rPr>
        <w:t>Supa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Dupa</w:t>
      </w:r>
      <w:proofErr w:type="spellEnd"/>
      <w:r w:rsidRPr="00704282">
        <w:rPr>
          <w:color w:val="FF0000"/>
        </w:rPr>
        <w:t xml:space="preserve"> Fly</w:t>
      </w:r>
      <w:r w:rsidRPr="00704282">
        <w:rPr>
          <w:color w:val="FF0000"/>
        </w:rPr>
        <w:tab/>
        <w:t>76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COMPANY FLOW - </w:t>
      </w:r>
      <w:proofErr w:type="spellStart"/>
      <w:r w:rsidRPr="00704282">
        <w:rPr>
          <w:color w:val="FF0000"/>
        </w:rPr>
        <w:t>Funcrusher</w:t>
      </w:r>
      <w:proofErr w:type="spellEnd"/>
      <w:r w:rsidRPr="00704282">
        <w:rPr>
          <w:color w:val="FF0000"/>
        </w:rPr>
        <w:t xml:space="preserve"> Plus</w:t>
      </w:r>
      <w:r w:rsidRPr="00704282">
        <w:rPr>
          <w:color w:val="FF0000"/>
        </w:rPr>
        <w:tab/>
        <w:t>77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KILLARMY</w:t>
      </w:r>
      <w:proofErr w:type="spellEnd"/>
      <w:r w:rsidRPr="00704282">
        <w:rPr>
          <w:color w:val="FF0000"/>
        </w:rPr>
        <w:t xml:space="preserve"> - Silent Weapons for Quiet Wars</w:t>
      </w:r>
      <w:r w:rsidRPr="00704282">
        <w:rPr>
          <w:color w:val="FF0000"/>
        </w:rPr>
        <w:tab/>
        <w:t>78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X-</w:t>
      </w:r>
      <w:proofErr w:type="spellStart"/>
      <w:r w:rsidRPr="00704282">
        <w:rPr>
          <w:color w:val="FF0000"/>
        </w:rPr>
        <w:t>ECUTIONERS</w:t>
      </w:r>
      <w:proofErr w:type="spellEnd"/>
      <w:r w:rsidRPr="00704282">
        <w:rPr>
          <w:color w:val="FF0000"/>
        </w:rPr>
        <w:t xml:space="preserve"> - X-</w:t>
      </w:r>
      <w:proofErr w:type="spellStart"/>
      <w:r w:rsidRPr="00704282">
        <w:rPr>
          <w:color w:val="FF0000"/>
        </w:rPr>
        <w:t>Pressions</w:t>
      </w:r>
      <w:proofErr w:type="spellEnd"/>
      <w:r w:rsidRPr="00704282">
        <w:rPr>
          <w:color w:val="FF0000"/>
        </w:rPr>
        <w:tab/>
        <w:t>79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ATMOSPHERE - Overcast!</w:t>
      </w:r>
      <w:r w:rsidRPr="00704282">
        <w:rPr>
          <w:color w:val="FF0000"/>
        </w:rPr>
        <w:tab/>
        <w:t>80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JEDI MIND TRICKS - The Psycho-Social, Chemical, Biological, and Electro-Magnetic Manipulation of Human Consciousness</w:t>
      </w:r>
      <w:r w:rsidRPr="00704282">
        <w:rPr>
          <w:color w:val="FF0000"/>
        </w:rPr>
        <w:tab/>
        <w:t>81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OMID</w:t>
      </w:r>
      <w:proofErr w:type="spellEnd"/>
      <w:r w:rsidRPr="00704282">
        <w:rPr>
          <w:color w:val="FF0000"/>
        </w:rPr>
        <w:t xml:space="preserve"> - Beneath the Surface</w:t>
      </w:r>
      <w:r w:rsidRPr="00704282">
        <w:rPr>
          <w:color w:val="FF0000"/>
        </w:rPr>
        <w:tab/>
        <w:t>82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THIRD SIGHT - The Golden Shower Hour</w:t>
      </w:r>
      <w:r w:rsidRPr="00704282">
        <w:rPr>
          <w:color w:val="FF0000"/>
        </w:rPr>
        <w:tab/>
        <w:t>83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MOS DEF &amp; </w:t>
      </w:r>
      <w:proofErr w:type="spellStart"/>
      <w:r w:rsidRPr="00704282">
        <w:rPr>
          <w:color w:val="FF0000"/>
        </w:rPr>
        <w:t>TALIB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KWELI</w:t>
      </w:r>
      <w:proofErr w:type="spellEnd"/>
      <w:r w:rsidRPr="00704282">
        <w:rPr>
          <w:color w:val="FF0000"/>
        </w:rPr>
        <w:t xml:space="preserve"> - Are Black Star</w:t>
      </w:r>
      <w:r w:rsidRPr="00704282">
        <w:rPr>
          <w:color w:val="FF0000"/>
        </w:rPr>
        <w:tab/>
        <w:t>84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THA</w:t>
      </w:r>
      <w:proofErr w:type="spellEnd"/>
      <w:r w:rsidRPr="00704282">
        <w:rPr>
          <w:color w:val="FF0000"/>
        </w:rPr>
        <w:t xml:space="preserve"> BLUE HERB - Stilling, Still Dreaming</w:t>
      </w:r>
      <w:r w:rsidRPr="00704282">
        <w:rPr>
          <w:color w:val="FF0000"/>
        </w:rPr>
        <w:tab/>
        <w:t>85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MF DOOM - Operation Doomsday</w:t>
      </w:r>
      <w:r w:rsidRPr="00704282">
        <w:rPr>
          <w:color w:val="FF0000"/>
        </w:rPr>
        <w:tab/>
        <w:t>86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ROOTS </w:t>
      </w:r>
      <w:proofErr w:type="spellStart"/>
      <w:r w:rsidRPr="00704282">
        <w:rPr>
          <w:color w:val="FF0000"/>
        </w:rPr>
        <w:t>MANUVA</w:t>
      </w:r>
      <w:proofErr w:type="spellEnd"/>
      <w:r w:rsidRPr="00704282">
        <w:rPr>
          <w:color w:val="FF0000"/>
        </w:rPr>
        <w:t xml:space="preserve"> - Brand New Second Hand</w:t>
      </w:r>
      <w:r w:rsidRPr="00704282">
        <w:rPr>
          <w:color w:val="FF0000"/>
        </w:rPr>
        <w:tab/>
        <w:t>87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SLICK RICK - The Art of Storytelling</w:t>
      </w:r>
      <w:r w:rsidRPr="00704282">
        <w:rPr>
          <w:color w:val="FF0000"/>
        </w:rPr>
        <w:tab/>
        <w:t>88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BRAILLE - </w:t>
      </w:r>
      <w:proofErr w:type="spellStart"/>
      <w:r w:rsidRPr="00704282">
        <w:rPr>
          <w:color w:val="FF0000"/>
        </w:rPr>
        <w:t>Lifefirst</w:t>
      </w:r>
      <w:proofErr w:type="spellEnd"/>
      <w:r w:rsidRPr="00704282">
        <w:rPr>
          <w:color w:val="FF0000"/>
        </w:rPr>
        <w:t>: Half the Battle</w:t>
      </w:r>
      <w:r w:rsidRPr="00704282">
        <w:rPr>
          <w:color w:val="FF0000"/>
        </w:rPr>
        <w:tab/>
        <w:t>89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BLACKALICIOUS</w:t>
      </w:r>
      <w:proofErr w:type="spellEnd"/>
      <w:r w:rsidRPr="00704282">
        <w:rPr>
          <w:color w:val="FF0000"/>
        </w:rPr>
        <w:t xml:space="preserve"> - </w:t>
      </w:r>
      <w:proofErr w:type="spellStart"/>
      <w:r w:rsidRPr="00704282">
        <w:rPr>
          <w:color w:val="FF0000"/>
        </w:rPr>
        <w:t>Nia</w:t>
      </w:r>
      <w:proofErr w:type="spellEnd"/>
      <w:r w:rsidRPr="00704282">
        <w:rPr>
          <w:color w:val="FF0000"/>
        </w:rPr>
        <w:tab/>
        <w:t>89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BUCK 65 - Vertex</w:t>
      </w:r>
      <w:r w:rsidRPr="00704282">
        <w:rPr>
          <w:color w:val="FF0000"/>
        </w:rPr>
        <w:tab/>
        <w:t>90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SLUMPLORDZ</w:t>
      </w:r>
      <w:proofErr w:type="spellEnd"/>
      <w:r w:rsidRPr="00704282">
        <w:rPr>
          <w:color w:val="FF0000"/>
        </w:rPr>
        <w:t xml:space="preserve"> - Present </w:t>
      </w:r>
      <w:proofErr w:type="spellStart"/>
      <w:r w:rsidRPr="00704282">
        <w:rPr>
          <w:color w:val="FF0000"/>
        </w:rPr>
        <w:t>SunnMoonSekt</w:t>
      </w:r>
      <w:proofErr w:type="spellEnd"/>
      <w:r w:rsidRPr="00704282">
        <w:rPr>
          <w:color w:val="FF0000"/>
        </w:rPr>
        <w:tab/>
        <w:t>91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GHOSTFACE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KILLAH</w:t>
      </w:r>
      <w:proofErr w:type="spellEnd"/>
      <w:r w:rsidRPr="00704282">
        <w:rPr>
          <w:color w:val="FF0000"/>
        </w:rPr>
        <w:t xml:space="preserve"> - Supreme Clientele</w:t>
      </w:r>
      <w:r w:rsidRPr="00704282">
        <w:rPr>
          <w:color w:val="FF0000"/>
        </w:rPr>
        <w:tab/>
        <w:t>92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DEAD </w:t>
      </w:r>
      <w:proofErr w:type="spellStart"/>
      <w:r w:rsidRPr="00704282">
        <w:rPr>
          <w:color w:val="FF0000"/>
        </w:rPr>
        <w:t>PREZ</w:t>
      </w:r>
      <w:proofErr w:type="spellEnd"/>
      <w:r w:rsidRPr="00704282">
        <w:rPr>
          <w:color w:val="FF0000"/>
        </w:rPr>
        <w:t xml:space="preserve"> - Let's Get Free</w:t>
      </w:r>
      <w:r w:rsidRPr="00704282">
        <w:rPr>
          <w:color w:val="FF0000"/>
        </w:rPr>
        <w:tab/>
        <w:t>93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ANTIPOP</w:t>
      </w:r>
      <w:proofErr w:type="spellEnd"/>
      <w:r w:rsidRPr="00704282">
        <w:rPr>
          <w:color w:val="FF0000"/>
        </w:rPr>
        <w:t xml:space="preserve"> CONSORTIUM - Tragic Epilogue</w:t>
      </w:r>
      <w:r w:rsidRPr="00704282">
        <w:rPr>
          <w:color w:val="FF0000"/>
        </w:rPr>
        <w:tab/>
        <w:t>94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EMINEM - The Marshall </w:t>
      </w:r>
      <w:proofErr w:type="spellStart"/>
      <w:r w:rsidRPr="00704282">
        <w:rPr>
          <w:color w:val="FF0000"/>
        </w:rPr>
        <w:t>Mathers</w:t>
      </w:r>
      <w:proofErr w:type="spellEnd"/>
      <w:r w:rsidRPr="00704282">
        <w:rPr>
          <w:color w:val="FF0000"/>
        </w:rPr>
        <w:t xml:space="preserve"> LP</w:t>
      </w:r>
      <w:r w:rsidRPr="00704282">
        <w:rPr>
          <w:color w:val="FF0000"/>
        </w:rPr>
        <w:tab/>
        <w:t>95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QUASIMOTO</w:t>
      </w:r>
      <w:proofErr w:type="spellEnd"/>
      <w:r w:rsidRPr="00704282">
        <w:rPr>
          <w:color w:val="FF0000"/>
        </w:rPr>
        <w:t xml:space="preserve"> - The Unseen</w:t>
      </w:r>
      <w:r w:rsidRPr="00704282">
        <w:rPr>
          <w:color w:val="FF0000"/>
        </w:rPr>
        <w:tab/>
        <w:t>96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MYSTIKAL</w:t>
      </w:r>
      <w:proofErr w:type="spellEnd"/>
      <w:r w:rsidRPr="00704282">
        <w:rPr>
          <w:color w:val="FF0000"/>
        </w:rPr>
        <w:t xml:space="preserve"> - Let's Get Ready</w:t>
      </w:r>
      <w:r w:rsidRPr="00704282">
        <w:rPr>
          <w:color w:val="FF0000"/>
        </w:rPr>
        <w:tab/>
        <w:t>97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LUNATIC - </w:t>
      </w:r>
      <w:proofErr w:type="spellStart"/>
      <w:r w:rsidRPr="00704282">
        <w:rPr>
          <w:color w:val="FF0000"/>
        </w:rPr>
        <w:t>Mauvais</w:t>
      </w:r>
      <w:proofErr w:type="spellEnd"/>
      <w:r w:rsidRPr="00704282">
        <w:rPr>
          <w:color w:val="FF0000"/>
        </w:rPr>
        <w:t xml:space="preserve"> </w:t>
      </w:r>
      <w:proofErr w:type="spellStart"/>
      <w:r w:rsidRPr="00704282">
        <w:rPr>
          <w:color w:val="FF0000"/>
        </w:rPr>
        <w:t>Oeil</w:t>
      </w:r>
      <w:proofErr w:type="spellEnd"/>
      <w:r w:rsidRPr="00704282">
        <w:rPr>
          <w:color w:val="FF0000"/>
        </w:rPr>
        <w:tab/>
        <w:t>98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BINARY STAR - Masters of the Universe</w:t>
      </w:r>
      <w:r w:rsidRPr="00704282">
        <w:rPr>
          <w:color w:val="FF0000"/>
        </w:rPr>
        <w:tab/>
        <w:t>99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OUTKAST</w:t>
      </w:r>
      <w:proofErr w:type="spellEnd"/>
      <w:r w:rsidRPr="00704282">
        <w:rPr>
          <w:color w:val="FF0000"/>
        </w:rPr>
        <w:t xml:space="preserve"> – </w:t>
      </w:r>
      <w:proofErr w:type="spellStart"/>
      <w:r w:rsidRPr="00704282">
        <w:rPr>
          <w:color w:val="FF0000"/>
        </w:rPr>
        <w:t>Stankonia</w:t>
      </w:r>
      <w:proofErr w:type="spellEnd"/>
      <w:r w:rsidRPr="00704282">
        <w:rPr>
          <w:color w:val="FF0000"/>
        </w:rPr>
        <w:tab/>
        <w:t>100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SHAPESHIFTERS</w:t>
      </w:r>
      <w:proofErr w:type="spellEnd"/>
      <w:r w:rsidRPr="00704282">
        <w:rPr>
          <w:color w:val="FF0000"/>
        </w:rPr>
        <w:t xml:space="preserve"> - Know Future</w:t>
      </w:r>
      <w:r w:rsidRPr="00704282">
        <w:rPr>
          <w:color w:val="FF0000"/>
        </w:rPr>
        <w:tab/>
        <w:t>101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CLOUDDEAD</w:t>
      </w:r>
      <w:proofErr w:type="spellEnd"/>
      <w:r w:rsidRPr="00704282">
        <w:rPr>
          <w:color w:val="FF0000"/>
        </w:rPr>
        <w:t xml:space="preserve"> – </w:t>
      </w:r>
      <w:proofErr w:type="spellStart"/>
      <w:r w:rsidRPr="00704282">
        <w:rPr>
          <w:color w:val="FF0000"/>
        </w:rPr>
        <w:t>cLOUDDEAD</w:t>
      </w:r>
      <w:proofErr w:type="spellEnd"/>
      <w:r w:rsidRPr="00704282">
        <w:rPr>
          <w:color w:val="FF0000"/>
        </w:rPr>
        <w:tab/>
        <w:t>102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JAY-Z - The Blueprint</w:t>
      </w:r>
      <w:r w:rsidRPr="00704282">
        <w:rPr>
          <w:color w:val="FF0000"/>
        </w:rPr>
        <w:tab/>
        <w:t>103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EDAN</w:t>
      </w:r>
      <w:proofErr w:type="spellEnd"/>
      <w:r w:rsidRPr="00704282">
        <w:rPr>
          <w:color w:val="FF0000"/>
        </w:rPr>
        <w:t xml:space="preserve"> - Primitive Plus LP</w:t>
      </w:r>
      <w:r w:rsidRPr="00704282">
        <w:rPr>
          <w:color w:val="FF0000"/>
        </w:rPr>
        <w:tab/>
        <w:t>104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THE STREETS - Original Pirate Material</w:t>
      </w:r>
      <w:r w:rsidRPr="00704282">
        <w:rPr>
          <w:color w:val="FF0000"/>
        </w:rPr>
        <w:tab/>
        <w:t>105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MCENROE - Disenfranchised</w:t>
      </w:r>
      <w:r w:rsidRPr="00704282">
        <w:rPr>
          <w:color w:val="FF0000"/>
        </w:rPr>
        <w:tab/>
        <w:t>106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GROUCH, DADDY </w:t>
      </w:r>
      <w:proofErr w:type="spellStart"/>
      <w:r w:rsidRPr="00704282">
        <w:rPr>
          <w:color w:val="FF0000"/>
        </w:rPr>
        <w:t>KEV</w:t>
      </w:r>
      <w:proofErr w:type="spellEnd"/>
      <w:r w:rsidRPr="00704282">
        <w:rPr>
          <w:color w:val="FF0000"/>
        </w:rPr>
        <w:t xml:space="preserve"> &amp; D-STYLES - Sound Advice</w:t>
      </w:r>
      <w:r w:rsidRPr="00704282">
        <w:rPr>
          <w:color w:val="FF0000"/>
        </w:rPr>
        <w:tab/>
        <w:t>107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CASTHEADWORK</w:t>
      </w:r>
      <w:proofErr w:type="spellEnd"/>
      <w:r w:rsidRPr="00704282">
        <w:rPr>
          <w:color w:val="FF0000"/>
        </w:rPr>
        <w:t xml:space="preserve"> - Natural Patterns</w:t>
      </w:r>
      <w:r w:rsidRPr="00704282">
        <w:rPr>
          <w:color w:val="FF0000"/>
        </w:rPr>
        <w:tab/>
        <w:t>108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KANYE</w:t>
      </w:r>
      <w:proofErr w:type="spellEnd"/>
      <w:r w:rsidRPr="00704282">
        <w:rPr>
          <w:color w:val="FF0000"/>
        </w:rPr>
        <w:t xml:space="preserve"> WEST - The College Dropout</w:t>
      </w:r>
      <w:r w:rsidRPr="00704282">
        <w:rPr>
          <w:color w:val="FF0000"/>
        </w:rPr>
        <w:tab/>
        <w:t>109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RADIOINACTIVE</w:t>
      </w:r>
      <w:proofErr w:type="spellEnd"/>
      <w:r w:rsidRPr="00704282">
        <w:rPr>
          <w:color w:val="FF0000"/>
        </w:rPr>
        <w:t xml:space="preserve"> &amp; </w:t>
      </w:r>
      <w:proofErr w:type="spellStart"/>
      <w:r w:rsidRPr="00704282">
        <w:rPr>
          <w:color w:val="FF0000"/>
        </w:rPr>
        <w:t>ANTIMC</w:t>
      </w:r>
      <w:proofErr w:type="spellEnd"/>
      <w:r w:rsidRPr="00704282">
        <w:rPr>
          <w:color w:val="FF0000"/>
        </w:rPr>
        <w:t xml:space="preserve"> - Free </w:t>
      </w:r>
      <w:proofErr w:type="spellStart"/>
      <w:r w:rsidRPr="00704282">
        <w:rPr>
          <w:color w:val="FF0000"/>
        </w:rPr>
        <w:t>Kamal</w:t>
      </w:r>
      <w:proofErr w:type="spellEnd"/>
      <w:r w:rsidRPr="00704282">
        <w:rPr>
          <w:color w:val="FF0000"/>
        </w:rPr>
        <w:tab/>
        <w:t>110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lastRenderedPageBreak/>
        <w:t>CRIME MOB - Crime Mob</w:t>
      </w:r>
      <w:r w:rsidRPr="00704282">
        <w:rPr>
          <w:color w:val="FF0000"/>
        </w:rPr>
        <w:tab/>
        <w:t>111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QWEL</w:t>
      </w:r>
      <w:proofErr w:type="spellEnd"/>
      <w:r w:rsidRPr="00704282">
        <w:rPr>
          <w:color w:val="FF0000"/>
        </w:rPr>
        <w:t xml:space="preserve"> &amp; MAKER - The Harvest</w:t>
      </w:r>
      <w:r w:rsidRPr="00704282">
        <w:rPr>
          <w:color w:val="FF0000"/>
        </w:rPr>
        <w:tab/>
        <w:t>112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DIZZEE</w:t>
      </w:r>
      <w:proofErr w:type="spellEnd"/>
      <w:r w:rsidRPr="00704282">
        <w:rPr>
          <w:color w:val="FF0000"/>
        </w:rPr>
        <w:t xml:space="preserve"> RASCAL – Showtime</w:t>
      </w:r>
      <w:r w:rsidRPr="00704282">
        <w:rPr>
          <w:color w:val="FF0000"/>
        </w:rPr>
        <w:tab/>
        <w:t>113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  <w:lang w:val="fr-FR"/>
        </w:rPr>
      </w:pPr>
      <w:proofErr w:type="spellStart"/>
      <w:r w:rsidRPr="00704282">
        <w:rPr>
          <w:color w:val="FF0000"/>
          <w:lang w:val="fr-FR"/>
        </w:rPr>
        <w:t>PSYKICK</w:t>
      </w:r>
      <w:proofErr w:type="spellEnd"/>
      <w:r w:rsidRPr="00704282">
        <w:rPr>
          <w:color w:val="FF0000"/>
          <w:lang w:val="fr-FR"/>
        </w:rPr>
        <w:t xml:space="preserve"> </w:t>
      </w:r>
      <w:proofErr w:type="spellStart"/>
      <w:r w:rsidRPr="00704282">
        <w:rPr>
          <w:color w:val="FF0000"/>
          <w:lang w:val="fr-FR"/>
        </w:rPr>
        <w:t>LYRIKAH</w:t>
      </w:r>
      <w:proofErr w:type="spellEnd"/>
      <w:r w:rsidRPr="00704282">
        <w:rPr>
          <w:color w:val="FF0000"/>
          <w:lang w:val="fr-FR"/>
        </w:rPr>
        <w:t xml:space="preserve"> - Des Lumières sous la Pluie</w:t>
      </w:r>
      <w:r w:rsidRPr="00704282">
        <w:rPr>
          <w:color w:val="FF0000"/>
          <w:lang w:val="fr-FR"/>
        </w:rPr>
        <w:tab/>
        <w:t>114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BRAD </w:t>
      </w:r>
      <w:proofErr w:type="spellStart"/>
      <w:r w:rsidRPr="00704282">
        <w:rPr>
          <w:color w:val="FF0000"/>
        </w:rPr>
        <w:t>HAMERS</w:t>
      </w:r>
      <w:proofErr w:type="spellEnd"/>
      <w:r w:rsidRPr="00704282">
        <w:rPr>
          <w:color w:val="FF0000"/>
        </w:rPr>
        <w:t xml:space="preserve"> - The Cut-Ups of a Paper Woman</w:t>
      </w:r>
      <w:r w:rsidRPr="00704282">
        <w:rPr>
          <w:color w:val="FF0000"/>
        </w:rPr>
        <w:tab/>
        <w:t>115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SAGE FRANCIS - A Healthy Distrust</w:t>
      </w:r>
      <w:r w:rsidRPr="00704282">
        <w:rPr>
          <w:color w:val="FF0000"/>
        </w:rPr>
        <w:tab/>
        <w:t>116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ELIGH</w:t>
      </w:r>
      <w:proofErr w:type="spellEnd"/>
      <w:r w:rsidRPr="00704282">
        <w:rPr>
          <w:color w:val="FF0000"/>
        </w:rPr>
        <w:t xml:space="preserve"> - Enigma</w:t>
      </w:r>
      <w:r w:rsidRPr="00704282">
        <w:rPr>
          <w:color w:val="FF0000"/>
        </w:rPr>
        <w:tab/>
        <w:t>116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FBCFABRIC</w:t>
      </w:r>
      <w:proofErr w:type="spellEnd"/>
      <w:r w:rsidRPr="00704282">
        <w:rPr>
          <w:color w:val="FF0000"/>
        </w:rPr>
        <w:t xml:space="preserve"> &amp; REINDEER - It's Not Who You Know, It's Whom You Know</w:t>
      </w:r>
      <w:r w:rsidRPr="00704282">
        <w:rPr>
          <w:color w:val="FF0000"/>
        </w:rPr>
        <w:tab/>
        <w:t>117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THREE 6 MAFIA - Most Known Unknown</w:t>
      </w:r>
      <w:r w:rsidRPr="00704282">
        <w:rPr>
          <w:color w:val="FF0000"/>
        </w:rPr>
        <w:tab/>
        <w:t>118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EIBOL</w:t>
      </w:r>
      <w:proofErr w:type="spellEnd"/>
      <w:r w:rsidRPr="00704282">
        <w:rPr>
          <w:color w:val="FF0000"/>
        </w:rPr>
        <w:t xml:space="preserve"> - Karma Kingdom</w:t>
      </w:r>
      <w:r w:rsidRPr="00704282">
        <w:rPr>
          <w:color w:val="FF0000"/>
        </w:rPr>
        <w:tab/>
        <w:t>119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  <w:lang w:val="fr-FR"/>
        </w:rPr>
      </w:pPr>
      <w:r w:rsidRPr="00704282">
        <w:rPr>
          <w:color w:val="FF0000"/>
          <w:lang w:val="fr-FR"/>
        </w:rPr>
        <w:t xml:space="preserve">LA CAUTION - Peines de Maures / </w:t>
      </w:r>
      <w:proofErr w:type="spellStart"/>
      <w:r w:rsidRPr="00704282">
        <w:rPr>
          <w:color w:val="FF0000"/>
          <w:lang w:val="fr-FR"/>
        </w:rPr>
        <w:t>Arc-en-Ciel</w:t>
      </w:r>
      <w:proofErr w:type="spellEnd"/>
      <w:r w:rsidRPr="00704282">
        <w:rPr>
          <w:color w:val="FF0000"/>
          <w:lang w:val="fr-FR"/>
        </w:rPr>
        <w:t xml:space="preserve"> pour Daltoniens</w:t>
      </w:r>
      <w:r w:rsidRPr="00704282">
        <w:rPr>
          <w:color w:val="FF0000"/>
          <w:lang w:val="fr-FR"/>
        </w:rPr>
        <w:tab/>
        <w:t>120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LIL WAYNE - </w:t>
      </w:r>
      <w:proofErr w:type="spellStart"/>
      <w:r w:rsidRPr="00704282">
        <w:rPr>
          <w:color w:val="FF0000"/>
        </w:rPr>
        <w:t>Tha</w:t>
      </w:r>
      <w:proofErr w:type="spellEnd"/>
      <w:r w:rsidRPr="00704282">
        <w:rPr>
          <w:color w:val="FF0000"/>
        </w:rPr>
        <w:t xml:space="preserve"> Carter II</w:t>
      </w:r>
      <w:r w:rsidRPr="00704282">
        <w:rPr>
          <w:color w:val="FF0000"/>
        </w:rPr>
        <w:tab/>
        <w:t>121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ADLIB - International Beats</w:t>
      </w:r>
      <w:r w:rsidRPr="00704282">
        <w:rPr>
          <w:color w:val="FF0000"/>
        </w:rPr>
        <w:tab/>
        <w:t>122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THE </w:t>
      </w:r>
      <w:proofErr w:type="spellStart"/>
      <w:r w:rsidRPr="00704282">
        <w:rPr>
          <w:color w:val="FF0000"/>
        </w:rPr>
        <w:t>CANKLES</w:t>
      </w:r>
      <w:proofErr w:type="spellEnd"/>
      <w:r w:rsidRPr="00704282">
        <w:rPr>
          <w:color w:val="FF0000"/>
        </w:rPr>
        <w:t xml:space="preserve"> - Goddamn!!</w:t>
      </w:r>
      <w:r w:rsidRPr="00704282">
        <w:rPr>
          <w:color w:val="FF0000"/>
        </w:rPr>
        <w:tab/>
        <w:t>123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MAINTENANCE CREW - Eternal Sunshine of the Simple Mind</w:t>
      </w:r>
      <w:r w:rsidRPr="00704282">
        <w:rPr>
          <w:color w:val="FF0000"/>
        </w:rPr>
        <w:tab/>
        <w:t>124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T.I.</w:t>
      </w:r>
      <w:proofErr w:type="spellEnd"/>
      <w:r w:rsidRPr="00704282">
        <w:rPr>
          <w:color w:val="FF0000"/>
        </w:rPr>
        <w:t xml:space="preserve"> – King</w:t>
      </w:r>
      <w:r w:rsidRPr="00704282">
        <w:rPr>
          <w:color w:val="FF0000"/>
        </w:rPr>
        <w:tab/>
        <w:t>125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THE ROOTS - Game Theory</w:t>
      </w:r>
      <w:r w:rsidRPr="00704282">
        <w:rPr>
          <w:color w:val="FF0000"/>
        </w:rPr>
        <w:tab/>
        <w:t>126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KILL THE VULTURES - The Careless Flame</w:t>
      </w:r>
      <w:r w:rsidRPr="00704282">
        <w:rPr>
          <w:color w:val="FF0000"/>
        </w:rPr>
        <w:tab/>
        <w:t>127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CURSE </w:t>
      </w:r>
      <w:proofErr w:type="spellStart"/>
      <w:r w:rsidRPr="00704282">
        <w:rPr>
          <w:color w:val="FF0000"/>
        </w:rPr>
        <w:t>OV</w:t>
      </w:r>
      <w:proofErr w:type="spellEnd"/>
      <w:r w:rsidRPr="00704282">
        <w:rPr>
          <w:color w:val="FF0000"/>
        </w:rPr>
        <w:t xml:space="preserve"> DIALECT - Wooden Tongues</w:t>
      </w:r>
      <w:r w:rsidRPr="00704282">
        <w:rPr>
          <w:color w:val="FF0000"/>
        </w:rPr>
        <w:tab/>
        <w:t>128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BIZZART</w:t>
      </w:r>
      <w:proofErr w:type="spellEnd"/>
      <w:r w:rsidRPr="00704282">
        <w:rPr>
          <w:color w:val="FF0000"/>
        </w:rPr>
        <w:t xml:space="preserve"> - Bloodshot Mama</w:t>
      </w:r>
      <w:r w:rsidRPr="00704282">
        <w:rPr>
          <w:color w:val="FF0000"/>
        </w:rPr>
        <w:tab/>
        <w:t>129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CLIPSE</w:t>
      </w:r>
      <w:proofErr w:type="spellEnd"/>
      <w:r w:rsidRPr="00704282">
        <w:rPr>
          <w:color w:val="FF0000"/>
        </w:rPr>
        <w:t xml:space="preserve"> - Hell Hath No Fury</w:t>
      </w:r>
      <w:r w:rsidRPr="00704282">
        <w:rPr>
          <w:color w:val="FF0000"/>
        </w:rPr>
        <w:tab/>
        <w:t>130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DALEK</w:t>
      </w:r>
      <w:proofErr w:type="spellEnd"/>
      <w:r w:rsidRPr="00704282">
        <w:rPr>
          <w:color w:val="FF0000"/>
        </w:rPr>
        <w:t xml:space="preserve"> - Abandoned Language</w:t>
      </w:r>
      <w:r w:rsidRPr="00704282">
        <w:rPr>
          <w:color w:val="FF0000"/>
        </w:rPr>
        <w:tab/>
        <w:t>131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DEVIN THE DUDE - </w:t>
      </w:r>
      <w:proofErr w:type="spellStart"/>
      <w:r w:rsidRPr="00704282">
        <w:rPr>
          <w:color w:val="FF0000"/>
        </w:rPr>
        <w:t>Waitin</w:t>
      </w:r>
      <w:proofErr w:type="spellEnd"/>
      <w:r w:rsidRPr="00704282">
        <w:rPr>
          <w:color w:val="FF0000"/>
        </w:rPr>
        <w:t>' to Inhale</w:t>
      </w:r>
      <w:r w:rsidRPr="00704282">
        <w:rPr>
          <w:color w:val="FF0000"/>
        </w:rPr>
        <w:tab/>
        <w:t>132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AWOL ONE &amp; FACTOR - Only Death Can Kill You</w:t>
      </w:r>
      <w:r w:rsidRPr="00704282">
        <w:rPr>
          <w:color w:val="FF0000"/>
        </w:rPr>
        <w:tab/>
        <w:t>133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RUMI</w:t>
      </w:r>
      <w:proofErr w:type="spellEnd"/>
      <w:r w:rsidRPr="00704282">
        <w:rPr>
          <w:color w:val="FF0000"/>
        </w:rPr>
        <w:t xml:space="preserve"> - Hell me WHY??</w:t>
      </w:r>
      <w:r w:rsidRPr="00704282">
        <w:rPr>
          <w:color w:val="FF0000"/>
        </w:rPr>
        <w:tab/>
        <w:t>134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SOULJA</w:t>
      </w:r>
      <w:proofErr w:type="spellEnd"/>
      <w:r w:rsidRPr="00704282">
        <w:rPr>
          <w:color w:val="FF0000"/>
        </w:rPr>
        <w:t xml:space="preserve"> BOY - Souljaboytellem.com</w:t>
      </w:r>
      <w:r w:rsidRPr="00704282">
        <w:rPr>
          <w:color w:val="FF0000"/>
        </w:rPr>
        <w:tab/>
        <w:t>135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ABN - It Is What It Is</w:t>
      </w:r>
      <w:r w:rsidRPr="00704282">
        <w:rPr>
          <w:color w:val="FF0000"/>
        </w:rPr>
        <w:tab/>
        <w:t>136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ZEST THE SMOKER - Death at… 27</w:t>
      </w:r>
      <w:r w:rsidRPr="00704282">
        <w:rPr>
          <w:color w:val="FF0000"/>
        </w:rPr>
        <w:tab/>
        <w:t>137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FREEWAY &amp; JAKE ONE - The Stimulus Package</w:t>
      </w:r>
      <w:r w:rsidRPr="00704282">
        <w:rPr>
          <w:color w:val="FF0000"/>
        </w:rPr>
        <w:tab/>
        <w:t>137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ROC MARCIANO - </w:t>
      </w:r>
      <w:proofErr w:type="spellStart"/>
      <w:r w:rsidRPr="00704282">
        <w:rPr>
          <w:color w:val="FF0000"/>
        </w:rPr>
        <w:t>Marcberg</w:t>
      </w:r>
      <w:proofErr w:type="spellEnd"/>
      <w:r w:rsidRPr="00704282">
        <w:rPr>
          <w:color w:val="FF0000"/>
        </w:rPr>
        <w:tab/>
        <w:t>138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proofErr w:type="spellStart"/>
      <w:r w:rsidRPr="00704282">
        <w:rPr>
          <w:color w:val="FF0000"/>
        </w:rPr>
        <w:t>CESCHI</w:t>
      </w:r>
      <w:proofErr w:type="spellEnd"/>
      <w:r w:rsidRPr="00704282">
        <w:rPr>
          <w:color w:val="FF0000"/>
        </w:rPr>
        <w:t xml:space="preserve"> - The One Man Band Broke up</w:t>
      </w:r>
      <w:r w:rsidRPr="00704282">
        <w:rPr>
          <w:color w:val="FF0000"/>
        </w:rPr>
        <w:tab/>
        <w:t>139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G-SIDE - The One... Cohesive</w:t>
      </w:r>
      <w:r w:rsidRPr="00704282">
        <w:rPr>
          <w:color w:val="FF0000"/>
        </w:rPr>
        <w:tab/>
        <w:t>140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 xml:space="preserve">DJ </w:t>
      </w:r>
      <w:proofErr w:type="spellStart"/>
      <w:r w:rsidRPr="00704282">
        <w:rPr>
          <w:color w:val="FF0000"/>
        </w:rPr>
        <w:t>QUIK</w:t>
      </w:r>
      <w:proofErr w:type="spellEnd"/>
      <w:r w:rsidRPr="00704282">
        <w:rPr>
          <w:color w:val="FF0000"/>
        </w:rPr>
        <w:t xml:space="preserve"> - The Book of David</w:t>
      </w:r>
      <w:r w:rsidRPr="00704282">
        <w:rPr>
          <w:color w:val="FF0000"/>
        </w:rPr>
        <w:tab/>
        <w:t>141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TYLER, THE CREATOR - Goblin</w:t>
      </w:r>
      <w:r w:rsidRPr="00704282">
        <w:rPr>
          <w:color w:val="FF0000"/>
        </w:rPr>
        <w:tab/>
        <w:t>142</w:t>
      </w:r>
    </w:p>
    <w:p w:rsidR="00704282" w:rsidRPr="00704282" w:rsidRDefault="00704282" w:rsidP="00704282">
      <w:pPr>
        <w:pStyle w:val="ListParagraph"/>
        <w:numPr>
          <w:ilvl w:val="0"/>
          <w:numId w:val="46"/>
        </w:numPr>
        <w:rPr>
          <w:color w:val="FF0000"/>
        </w:rPr>
      </w:pPr>
      <w:r w:rsidRPr="00704282">
        <w:rPr>
          <w:color w:val="FF0000"/>
        </w:rPr>
        <w:t>DANNY BROWN – XXX</w:t>
      </w:r>
      <w:r w:rsidRPr="00704282">
        <w:rPr>
          <w:color w:val="FF0000"/>
        </w:rPr>
        <w:tab/>
        <w:t>143</w:t>
      </w:r>
    </w:p>
    <w:p w:rsidR="0040094C" w:rsidRPr="00704282" w:rsidRDefault="0040094C" w:rsidP="00704282">
      <w:pPr>
        <w:rPr>
          <w:color w:val="FF0000"/>
        </w:rPr>
      </w:pPr>
    </w:p>
    <w:sectPr w:rsidR="0040094C" w:rsidRPr="00704282" w:rsidSect="00A841ED">
      <w:pgSz w:w="11906" w:h="16838"/>
      <w:pgMar w:top="1417" w:right="1219" w:bottom="1417" w:left="12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panose1 w:val="02030502050406020204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nderson BCG Serif Head">
    <w:panose1 w:val="02030502080406020204"/>
    <w:charset w:val="00"/>
    <w:family w:val="roman"/>
    <w:pitch w:val="variable"/>
    <w:sig w:usb0="A000006F" w:usb1="D000E06B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051B4"/>
    <w:multiLevelType w:val="hybridMultilevel"/>
    <w:tmpl w:val="51BA9DF8"/>
    <w:lvl w:ilvl="0" w:tplc="B182514A">
      <w:start w:val="1"/>
      <w:numFmt w:val="bullet"/>
      <w:lvlRestart w:val="0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05DD31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8F143E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960E0"/>
    <w:multiLevelType w:val="hybridMultilevel"/>
    <w:tmpl w:val="81B69E9E"/>
    <w:lvl w:ilvl="0" w:tplc="F00235F4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112A33EE"/>
    <w:multiLevelType w:val="hybridMultilevel"/>
    <w:tmpl w:val="D3062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8B3C65"/>
    <w:multiLevelType w:val="hybridMultilevel"/>
    <w:tmpl w:val="9A1C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2C6AE9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759FA"/>
    <w:multiLevelType w:val="hybridMultilevel"/>
    <w:tmpl w:val="05D6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E7E50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34511A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C48B0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03E6E"/>
    <w:multiLevelType w:val="hybridMultilevel"/>
    <w:tmpl w:val="A2BA586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7089E"/>
    <w:multiLevelType w:val="hybridMultilevel"/>
    <w:tmpl w:val="98DE140C"/>
    <w:lvl w:ilvl="0" w:tplc="0EF658E4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3">
    <w:nsid w:val="3BE91A68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F1EB3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14BA7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7889"/>
    <w:multiLevelType w:val="multilevel"/>
    <w:tmpl w:val="0409001F"/>
    <w:numStyleLink w:val="111111"/>
  </w:abstractNum>
  <w:abstractNum w:abstractNumId="27">
    <w:nsid w:val="427968BD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674B7"/>
    <w:multiLevelType w:val="hybridMultilevel"/>
    <w:tmpl w:val="9D86B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D6410"/>
    <w:multiLevelType w:val="hybridMultilevel"/>
    <w:tmpl w:val="15E8B45C"/>
    <w:lvl w:ilvl="0" w:tplc="390AA558">
      <w:start w:val="1"/>
      <w:numFmt w:val="bullet"/>
      <w:lvlRestart w:val="0"/>
      <w:pStyle w:val="Bullet1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0">
    <w:nsid w:val="50D07C39"/>
    <w:multiLevelType w:val="hybridMultilevel"/>
    <w:tmpl w:val="E1E23208"/>
    <w:lvl w:ilvl="0" w:tplc="208E583E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1">
    <w:nsid w:val="5AC62A66"/>
    <w:multiLevelType w:val="hybridMultilevel"/>
    <w:tmpl w:val="A2BA586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C6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2FE7BD1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B68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650129A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65036BB3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762EF"/>
    <w:multiLevelType w:val="hybridMultilevel"/>
    <w:tmpl w:val="5EAA39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DD37B07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F397C"/>
    <w:multiLevelType w:val="hybridMultilevel"/>
    <w:tmpl w:val="A2BA586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832F9"/>
    <w:multiLevelType w:val="multilevel"/>
    <w:tmpl w:val="B2D8A42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57"/>
        </w:tabs>
        <w:ind w:left="283" w:hanging="283"/>
      </w:pPr>
      <w:rPr>
        <w:rFonts w:ascii="Henderson BCG Serif" w:hAnsi="Henderson BCG Serif" w:hint="default"/>
        <w:color w:val="auto"/>
        <w:u w:val="none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color w:val="auto"/>
        <w:u w:val="none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ascii="Henderson BCG Serif" w:hAnsi="Henderson BCG Serif" w:hint="default"/>
        <w:color w:val="auto"/>
        <w:u w:val="none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color w:val="auto"/>
        <w:u w:val="none"/>
        <w:effect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7"/>
        </w:tabs>
        <w:ind w:left="1417" w:hanging="1417"/>
      </w:pPr>
      <w:rPr>
        <w:rFonts w:ascii="Henderson BCG Serif" w:hAnsi="Henderson BCG Serif" w:hint="default"/>
        <w:color w:val="auto"/>
        <w:u w:val="none"/>
        <w:effect w:val="no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hint="default"/>
        <w:color w:val="auto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hint="default"/>
        <w:color w:val="auto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hint="default"/>
        <w:color w:val="auto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color w:val="auto"/>
        <w:u w:val="none"/>
        <w:effect w:val="none"/>
      </w:rPr>
    </w:lvl>
  </w:abstractNum>
  <w:abstractNum w:abstractNumId="42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77182776"/>
    <w:multiLevelType w:val="hybridMultilevel"/>
    <w:tmpl w:val="1764A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F1523"/>
    <w:multiLevelType w:val="hybridMultilevel"/>
    <w:tmpl w:val="0E08B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603EE"/>
    <w:multiLevelType w:val="hybridMultilevel"/>
    <w:tmpl w:val="F1945992"/>
    <w:lvl w:ilvl="0" w:tplc="25DA8A1C">
      <w:start w:val="1"/>
      <w:numFmt w:val="bullet"/>
      <w:lvlRestart w:val="0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0"/>
  </w:num>
  <w:num w:numId="4">
    <w:abstractNumId w:val="41"/>
  </w:num>
  <w:num w:numId="5">
    <w:abstractNumId w:val="32"/>
  </w:num>
  <w:num w:numId="6">
    <w:abstractNumId w:val="11"/>
  </w:num>
  <w:num w:numId="7">
    <w:abstractNumId w:val="3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42"/>
  </w:num>
  <w:num w:numId="19">
    <w:abstractNumId w:val="26"/>
  </w:num>
  <w:num w:numId="20">
    <w:abstractNumId w:val="38"/>
  </w:num>
  <w:num w:numId="21">
    <w:abstractNumId w:val="35"/>
  </w:num>
  <w:num w:numId="22">
    <w:abstractNumId w:val="29"/>
  </w:num>
  <w:num w:numId="23">
    <w:abstractNumId w:val="45"/>
  </w:num>
  <w:num w:numId="24">
    <w:abstractNumId w:val="10"/>
  </w:num>
  <w:num w:numId="25">
    <w:abstractNumId w:val="21"/>
  </w:num>
  <w:num w:numId="26">
    <w:abstractNumId w:val="31"/>
  </w:num>
  <w:num w:numId="27">
    <w:abstractNumId w:val="40"/>
  </w:num>
  <w:num w:numId="28">
    <w:abstractNumId w:val="39"/>
  </w:num>
  <w:num w:numId="29">
    <w:abstractNumId w:val="14"/>
  </w:num>
  <w:num w:numId="30">
    <w:abstractNumId w:val="36"/>
  </w:num>
  <w:num w:numId="31">
    <w:abstractNumId w:val="28"/>
  </w:num>
  <w:num w:numId="32">
    <w:abstractNumId w:val="19"/>
  </w:num>
  <w:num w:numId="33">
    <w:abstractNumId w:val="25"/>
  </w:num>
  <w:num w:numId="34">
    <w:abstractNumId w:val="12"/>
  </w:num>
  <w:num w:numId="35">
    <w:abstractNumId w:val="23"/>
  </w:num>
  <w:num w:numId="36">
    <w:abstractNumId w:val="43"/>
  </w:num>
  <w:num w:numId="37">
    <w:abstractNumId w:val="33"/>
  </w:num>
  <w:num w:numId="38">
    <w:abstractNumId w:val="18"/>
  </w:num>
  <w:num w:numId="39">
    <w:abstractNumId w:val="16"/>
  </w:num>
  <w:num w:numId="40">
    <w:abstractNumId w:val="20"/>
  </w:num>
  <w:num w:numId="41">
    <w:abstractNumId w:val="24"/>
  </w:num>
  <w:num w:numId="42">
    <w:abstractNumId w:val="44"/>
  </w:num>
  <w:num w:numId="43">
    <w:abstractNumId w:val="37"/>
  </w:num>
  <w:num w:numId="44">
    <w:abstractNumId w:val="27"/>
  </w:num>
  <w:num w:numId="45">
    <w:abstractNumId w:val="17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A841ED"/>
    <w:rsid w:val="00002678"/>
    <w:rsid w:val="000039E5"/>
    <w:rsid w:val="00004341"/>
    <w:rsid w:val="0000478C"/>
    <w:rsid w:val="000061A5"/>
    <w:rsid w:val="00006A57"/>
    <w:rsid w:val="00006E19"/>
    <w:rsid w:val="00011A16"/>
    <w:rsid w:val="0001280F"/>
    <w:rsid w:val="00014CC8"/>
    <w:rsid w:val="000158DA"/>
    <w:rsid w:val="00017C4C"/>
    <w:rsid w:val="00023463"/>
    <w:rsid w:val="00024DB0"/>
    <w:rsid w:val="000273E5"/>
    <w:rsid w:val="00031C85"/>
    <w:rsid w:val="00031CA3"/>
    <w:rsid w:val="0003232E"/>
    <w:rsid w:val="000356B8"/>
    <w:rsid w:val="00035897"/>
    <w:rsid w:val="00037EFF"/>
    <w:rsid w:val="00041566"/>
    <w:rsid w:val="00045296"/>
    <w:rsid w:val="00051DF1"/>
    <w:rsid w:val="0005588E"/>
    <w:rsid w:val="00056002"/>
    <w:rsid w:val="00057963"/>
    <w:rsid w:val="00060717"/>
    <w:rsid w:val="000626D1"/>
    <w:rsid w:val="00064AEB"/>
    <w:rsid w:val="00064C36"/>
    <w:rsid w:val="0006731C"/>
    <w:rsid w:val="00073433"/>
    <w:rsid w:val="00074350"/>
    <w:rsid w:val="00074EC7"/>
    <w:rsid w:val="00075FFE"/>
    <w:rsid w:val="0007656C"/>
    <w:rsid w:val="00082141"/>
    <w:rsid w:val="0008255C"/>
    <w:rsid w:val="000830F9"/>
    <w:rsid w:val="000873CC"/>
    <w:rsid w:val="0009173C"/>
    <w:rsid w:val="00092A0F"/>
    <w:rsid w:val="00092CC5"/>
    <w:rsid w:val="000941A3"/>
    <w:rsid w:val="00094492"/>
    <w:rsid w:val="00096F0A"/>
    <w:rsid w:val="000A10A3"/>
    <w:rsid w:val="000A1676"/>
    <w:rsid w:val="000A3CE4"/>
    <w:rsid w:val="000A6D7D"/>
    <w:rsid w:val="000B0E41"/>
    <w:rsid w:val="000B1268"/>
    <w:rsid w:val="000B2B14"/>
    <w:rsid w:val="000B4EC6"/>
    <w:rsid w:val="000B5EA1"/>
    <w:rsid w:val="000C0EB9"/>
    <w:rsid w:val="000C368C"/>
    <w:rsid w:val="000C3759"/>
    <w:rsid w:val="000C41D6"/>
    <w:rsid w:val="000C4CB6"/>
    <w:rsid w:val="000C519F"/>
    <w:rsid w:val="000C61C3"/>
    <w:rsid w:val="000D0E6A"/>
    <w:rsid w:val="000D0F81"/>
    <w:rsid w:val="000D2163"/>
    <w:rsid w:val="000E18A0"/>
    <w:rsid w:val="000E1FBD"/>
    <w:rsid w:val="000E3AA3"/>
    <w:rsid w:val="000E3ECC"/>
    <w:rsid w:val="000E66E7"/>
    <w:rsid w:val="000F0BEA"/>
    <w:rsid w:val="000F3034"/>
    <w:rsid w:val="000F397F"/>
    <w:rsid w:val="000F3F47"/>
    <w:rsid w:val="000F5AB8"/>
    <w:rsid w:val="000F5E82"/>
    <w:rsid w:val="00101FFE"/>
    <w:rsid w:val="00104CD4"/>
    <w:rsid w:val="001108F1"/>
    <w:rsid w:val="00113783"/>
    <w:rsid w:val="00113B69"/>
    <w:rsid w:val="00114810"/>
    <w:rsid w:val="00116D4D"/>
    <w:rsid w:val="001207C6"/>
    <w:rsid w:val="0012270F"/>
    <w:rsid w:val="00123722"/>
    <w:rsid w:val="001265EE"/>
    <w:rsid w:val="0012776B"/>
    <w:rsid w:val="00130DCE"/>
    <w:rsid w:val="00131088"/>
    <w:rsid w:val="001311D1"/>
    <w:rsid w:val="0013239B"/>
    <w:rsid w:val="00132C0C"/>
    <w:rsid w:val="001333EC"/>
    <w:rsid w:val="00133665"/>
    <w:rsid w:val="001337F7"/>
    <w:rsid w:val="00133FE3"/>
    <w:rsid w:val="0013492C"/>
    <w:rsid w:val="00140AD7"/>
    <w:rsid w:val="00141358"/>
    <w:rsid w:val="0014137F"/>
    <w:rsid w:val="00141C57"/>
    <w:rsid w:val="001423BA"/>
    <w:rsid w:val="00142487"/>
    <w:rsid w:val="00144667"/>
    <w:rsid w:val="001518FD"/>
    <w:rsid w:val="001528B1"/>
    <w:rsid w:val="00154170"/>
    <w:rsid w:val="00154370"/>
    <w:rsid w:val="00154F8E"/>
    <w:rsid w:val="00155DC1"/>
    <w:rsid w:val="00157393"/>
    <w:rsid w:val="00160180"/>
    <w:rsid w:val="00160809"/>
    <w:rsid w:val="001629F5"/>
    <w:rsid w:val="00163779"/>
    <w:rsid w:val="00164731"/>
    <w:rsid w:val="00165EA6"/>
    <w:rsid w:val="00166B16"/>
    <w:rsid w:val="00166E2D"/>
    <w:rsid w:val="0016712C"/>
    <w:rsid w:val="00170ABC"/>
    <w:rsid w:val="00170AD4"/>
    <w:rsid w:val="00175175"/>
    <w:rsid w:val="00180788"/>
    <w:rsid w:val="00180855"/>
    <w:rsid w:val="00184F04"/>
    <w:rsid w:val="0018537A"/>
    <w:rsid w:val="001858BB"/>
    <w:rsid w:val="00191022"/>
    <w:rsid w:val="00195150"/>
    <w:rsid w:val="00195A3A"/>
    <w:rsid w:val="001A2053"/>
    <w:rsid w:val="001A20F0"/>
    <w:rsid w:val="001A21AE"/>
    <w:rsid w:val="001A29CC"/>
    <w:rsid w:val="001A2CDE"/>
    <w:rsid w:val="001A30AF"/>
    <w:rsid w:val="001A37DA"/>
    <w:rsid w:val="001A44D5"/>
    <w:rsid w:val="001A5A9D"/>
    <w:rsid w:val="001B0527"/>
    <w:rsid w:val="001B05CD"/>
    <w:rsid w:val="001B0CF0"/>
    <w:rsid w:val="001B58E6"/>
    <w:rsid w:val="001B72DE"/>
    <w:rsid w:val="001B7F56"/>
    <w:rsid w:val="001C0C6F"/>
    <w:rsid w:val="001C224E"/>
    <w:rsid w:val="001D10AE"/>
    <w:rsid w:val="001D370B"/>
    <w:rsid w:val="001D4E7D"/>
    <w:rsid w:val="001D6569"/>
    <w:rsid w:val="001E01B1"/>
    <w:rsid w:val="001E0552"/>
    <w:rsid w:val="001E208C"/>
    <w:rsid w:val="001E2FC6"/>
    <w:rsid w:val="001E4EC4"/>
    <w:rsid w:val="001E77FF"/>
    <w:rsid w:val="001E7D1A"/>
    <w:rsid w:val="001F02C0"/>
    <w:rsid w:val="001F302F"/>
    <w:rsid w:val="001F6415"/>
    <w:rsid w:val="002010E6"/>
    <w:rsid w:val="00201105"/>
    <w:rsid w:val="00205B04"/>
    <w:rsid w:val="00206B10"/>
    <w:rsid w:val="0021077E"/>
    <w:rsid w:val="002115F7"/>
    <w:rsid w:val="00212D45"/>
    <w:rsid w:val="002143B1"/>
    <w:rsid w:val="002168E9"/>
    <w:rsid w:val="00217454"/>
    <w:rsid w:val="00217536"/>
    <w:rsid w:val="00225F21"/>
    <w:rsid w:val="00226787"/>
    <w:rsid w:val="00226B13"/>
    <w:rsid w:val="0022737B"/>
    <w:rsid w:val="00231852"/>
    <w:rsid w:val="00231AAB"/>
    <w:rsid w:val="0023273D"/>
    <w:rsid w:val="00233BC4"/>
    <w:rsid w:val="00234029"/>
    <w:rsid w:val="00236410"/>
    <w:rsid w:val="0024037C"/>
    <w:rsid w:val="002408FA"/>
    <w:rsid w:val="00240C88"/>
    <w:rsid w:val="002439B9"/>
    <w:rsid w:val="00250563"/>
    <w:rsid w:val="00252C49"/>
    <w:rsid w:val="0025383E"/>
    <w:rsid w:val="00254186"/>
    <w:rsid w:val="0025418C"/>
    <w:rsid w:val="0025523D"/>
    <w:rsid w:val="002557DE"/>
    <w:rsid w:val="00257FC5"/>
    <w:rsid w:val="0026141D"/>
    <w:rsid w:val="002618F2"/>
    <w:rsid w:val="00262BA4"/>
    <w:rsid w:val="00263EFD"/>
    <w:rsid w:val="00264576"/>
    <w:rsid w:val="00265819"/>
    <w:rsid w:val="00265ED6"/>
    <w:rsid w:val="00267094"/>
    <w:rsid w:val="00272B6F"/>
    <w:rsid w:val="00276BF1"/>
    <w:rsid w:val="00283E6E"/>
    <w:rsid w:val="0028405E"/>
    <w:rsid w:val="00284DA8"/>
    <w:rsid w:val="00286390"/>
    <w:rsid w:val="00287540"/>
    <w:rsid w:val="00292FFC"/>
    <w:rsid w:val="00293617"/>
    <w:rsid w:val="00295227"/>
    <w:rsid w:val="00296538"/>
    <w:rsid w:val="00296879"/>
    <w:rsid w:val="002A291C"/>
    <w:rsid w:val="002A2C84"/>
    <w:rsid w:val="002A75EA"/>
    <w:rsid w:val="002B317B"/>
    <w:rsid w:val="002B438D"/>
    <w:rsid w:val="002B6446"/>
    <w:rsid w:val="002B6A8D"/>
    <w:rsid w:val="002C0071"/>
    <w:rsid w:val="002C2E78"/>
    <w:rsid w:val="002C4D0C"/>
    <w:rsid w:val="002D0714"/>
    <w:rsid w:val="002D344B"/>
    <w:rsid w:val="002D6EFD"/>
    <w:rsid w:val="002E07C7"/>
    <w:rsid w:val="002E2059"/>
    <w:rsid w:val="002E33BF"/>
    <w:rsid w:val="002E47E4"/>
    <w:rsid w:val="002E5DA2"/>
    <w:rsid w:val="002F048E"/>
    <w:rsid w:val="002F12B4"/>
    <w:rsid w:val="002F2D32"/>
    <w:rsid w:val="002F341F"/>
    <w:rsid w:val="002F553B"/>
    <w:rsid w:val="002F5DDF"/>
    <w:rsid w:val="002F5E76"/>
    <w:rsid w:val="002F7837"/>
    <w:rsid w:val="00301376"/>
    <w:rsid w:val="00305018"/>
    <w:rsid w:val="0030527B"/>
    <w:rsid w:val="00306507"/>
    <w:rsid w:val="003102B2"/>
    <w:rsid w:val="00310D93"/>
    <w:rsid w:val="003137F4"/>
    <w:rsid w:val="00313DFB"/>
    <w:rsid w:val="003151F4"/>
    <w:rsid w:val="00316F9D"/>
    <w:rsid w:val="00316FA8"/>
    <w:rsid w:val="00320530"/>
    <w:rsid w:val="00322834"/>
    <w:rsid w:val="0032492D"/>
    <w:rsid w:val="003258FB"/>
    <w:rsid w:val="00326813"/>
    <w:rsid w:val="00327372"/>
    <w:rsid w:val="00327B63"/>
    <w:rsid w:val="00327E8B"/>
    <w:rsid w:val="00330388"/>
    <w:rsid w:val="00330B1B"/>
    <w:rsid w:val="003311F9"/>
    <w:rsid w:val="00331F69"/>
    <w:rsid w:val="00332F9D"/>
    <w:rsid w:val="00333EE1"/>
    <w:rsid w:val="0033411C"/>
    <w:rsid w:val="00334373"/>
    <w:rsid w:val="00334AB6"/>
    <w:rsid w:val="00334EB7"/>
    <w:rsid w:val="00334ECB"/>
    <w:rsid w:val="003357D3"/>
    <w:rsid w:val="00336641"/>
    <w:rsid w:val="0033719E"/>
    <w:rsid w:val="0033751D"/>
    <w:rsid w:val="003406F9"/>
    <w:rsid w:val="00343341"/>
    <w:rsid w:val="00343797"/>
    <w:rsid w:val="0034662F"/>
    <w:rsid w:val="00352938"/>
    <w:rsid w:val="00355B43"/>
    <w:rsid w:val="00356EF6"/>
    <w:rsid w:val="00356FF8"/>
    <w:rsid w:val="00357B60"/>
    <w:rsid w:val="00361014"/>
    <w:rsid w:val="00361027"/>
    <w:rsid w:val="00361DDC"/>
    <w:rsid w:val="00364DE7"/>
    <w:rsid w:val="00364FF5"/>
    <w:rsid w:val="0037627C"/>
    <w:rsid w:val="003762EA"/>
    <w:rsid w:val="003813C3"/>
    <w:rsid w:val="00384100"/>
    <w:rsid w:val="00384DA3"/>
    <w:rsid w:val="00385D98"/>
    <w:rsid w:val="00391F5F"/>
    <w:rsid w:val="00391F62"/>
    <w:rsid w:val="00392037"/>
    <w:rsid w:val="0039284C"/>
    <w:rsid w:val="0039597E"/>
    <w:rsid w:val="00396F5B"/>
    <w:rsid w:val="003A0348"/>
    <w:rsid w:val="003A107F"/>
    <w:rsid w:val="003A2F6E"/>
    <w:rsid w:val="003A4450"/>
    <w:rsid w:val="003A4E09"/>
    <w:rsid w:val="003A7BAC"/>
    <w:rsid w:val="003A7EA6"/>
    <w:rsid w:val="003B0A49"/>
    <w:rsid w:val="003B3AAB"/>
    <w:rsid w:val="003B779E"/>
    <w:rsid w:val="003B7BEF"/>
    <w:rsid w:val="003B7E66"/>
    <w:rsid w:val="003C021F"/>
    <w:rsid w:val="003C1EBB"/>
    <w:rsid w:val="003D2A50"/>
    <w:rsid w:val="003D2C2B"/>
    <w:rsid w:val="003D3F49"/>
    <w:rsid w:val="003D6F0B"/>
    <w:rsid w:val="003D7B81"/>
    <w:rsid w:val="003E18D6"/>
    <w:rsid w:val="003E1E85"/>
    <w:rsid w:val="003E289B"/>
    <w:rsid w:val="003E422B"/>
    <w:rsid w:val="003E4C6C"/>
    <w:rsid w:val="003E5104"/>
    <w:rsid w:val="003E6568"/>
    <w:rsid w:val="003F3C0C"/>
    <w:rsid w:val="003F4996"/>
    <w:rsid w:val="003F5A40"/>
    <w:rsid w:val="003F7310"/>
    <w:rsid w:val="0040048D"/>
    <w:rsid w:val="0040094C"/>
    <w:rsid w:val="004018D1"/>
    <w:rsid w:val="004023C4"/>
    <w:rsid w:val="004058D8"/>
    <w:rsid w:val="004133ED"/>
    <w:rsid w:val="00415561"/>
    <w:rsid w:val="00415D33"/>
    <w:rsid w:val="00416A54"/>
    <w:rsid w:val="004179F5"/>
    <w:rsid w:val="00421562"/>
    <w:rsid w:val="00422C2E"/>
    <w:rsid w:val="004234AF"/>
    <w:rsid w:val="004244E5"/>
    <w:rsid w:val="00424825"/>
    <w:rsid w:val="00426712"/>
    <w:rsid w:val="00431D62"/>
    <w:rsid w:val="00432567"/>
    <w:rsid w:val="0043290A"/>
    <w:rsid w:val="004336C4"/>
    <w:rsid w:val="00434A4E"/>
    <w:rsid w:val="00434A55"/>
    <w:rsid w:val="0043555C"/>
    <w:rsid w:val="004358D9"/>
    <w:rsid w:val="004368EA"/>
    <w:rsid w:val="00436E01"/>
    <w:rsid w:val="00437B99"/>
    <w:rsid w:val="004404F2"/>
    <w:rsid w:val="00440B84"/>
    <w:rsid w:val="00441EF9"/>
    <w:rsid w:val="00442F18"/>
    <w:rsid w:val="004433A7"/>
    <w:rsid w:val="00445A4C"/>
    <w:rsid w:val="00447EB1"/>
    <w:rsid w:val="00450468"/>
    <w:rsid w:val="004504EC"/>
    <w:rsid w:val="00451367"/>
    <w:rsid w:val="0045228D"/>
    <w:rsid w:val="00455181"/>
    <w:rsid w:val="004554F4"/>
    <w:rsid w:val="00457FA1"/>
    <w:rsid w:val="004601C4"/>
    <w:rsid w:val="00462187"/>
    <w:rsid w:val="00464181"/>
    <w:rsid w:val="00471D4A"/>
    <w:rsid w:val="00473334"/>
    <w:rsid w:val="00475A69"/>
    <w:rsid w:val="00476D15"/>
    <w:rsid w:val="00477350"/>
    <w:rsid w:val="00477978"/>
    <w:rsid w:val="00481E2F"/>
    <w:rsid w:val="004828CE"/>
    <w:rsid w:val="00485109"/>
    <w:rsid w:val="00486EC7"/>
    <w:rsid w:val="00494853"/>
    <w:rsid w:val="0049633B"/>
    <w:rsid w:val="00496C60"/>
    <w:rsid w:val="0049731F"/>
    <w:rsid w:val="00497B04"/>
    <w:rsid w:val="004A07F1"/>
    <w:rsid w:val="004A08E7"/>
    <w:rsid w:val="004A1054"/>
    <w:rsid w:val="004A1D15"/>
    <w:rsid w:val="004A3C45"/>
    <w:rsid w:val="004A546F"/>
    <w:rsid w:val="004A5C54"/>
    <w:rsid w:val="004A5F77"/>
    <w:rsid w:val="004A62BB"/>
    <w:rsid w:val="004A71A2"/>
    <w:rsid w:val="004A7485"/>
    <w:rsid w:val="004A79A1"/>
    <w:rsid w:val="004B21C5"/>
    <w:rsid w:val="004B2683"/>
    <w:rsid w:val="004B3535"/>
    <w:rsid w:val="004B358F"/>
    <w:rsid w:val="004B41C8"/>
    <w:rsid w:val="004B7C6F"/>
    <w:rsid w:val="004C093B"/>
    <w:rsid w:val="004C28D3"/>
    <w:rsid w:val="004C2D95"/>
    <w:rsid w:val="004C48E4"/>
    <w:rsid w:val="004C5695"/>
    <w:rsid w:val="004C6F71"/>
    <w:rsid w:val="004D0557"/>
    <w:rsid w:val="004D0A1C"/>
    <w:rsid w:val="004D16D9"/>
    <w:rsid w:val="004D2967"/>
    <w:rsid w:val="004D37FD"/>
    <w:rsid w:val="004D7959"/>
    <w:rsid w:val="004E3A33"/>
    <w:rsid w:val="004E44B2"/>
    <w:rsid w:val="004E5722"/>
    <w:rsid w:val="004E595C"/>
    <w:rsid w:val="004E5FD3"/>
    <w:rsid w:val="004E7100"/>
    <w:rsid w:val="004F0B28"/>
    <w:rsid w:val="004F0FC1"/>
    <w:rsid w:val="004F10AE"/>
    <w:rsid w:val="004F12E5"/>
    <w:rsid w:val="004F1F10"/>
    <w:rsid w:val="004F2EAB"/>
    <w:rsid w:val="004F36E7"/>
    <w:rsid w:val="004F6D2D"/>
    <w:rsid w:val="004F7942"/>
    <w:rsid w:val="00501948"/>
    <w:rsid w:val="00501F34"/>
    <w:rsid w:val="0050513D"/>
    <w:rsid w:val="00505903"/>
    <w:rsid w:val="00506AB1"/>
    <w:rsid w:val="00506EE9"/>
    <w:rsid w:val="005106A9"/>
    <w:rsid w:val="00510CD4"/>
    <w:rsid w:val="0051179B"/>
    <w:rsid w:val="00515188"/>
    <w:rsid w:val="00516457"/>
    <w:rsid w:val="0051793B"/>
    <w:rsid w:val="00517968"/>
    <w:rsid w:val="00517B06"/>
    <w:rsid w:val="00521BB6"/>
    <w:rsid w:val="00522B85"/>
    <w:rsid w:val="00524811"/>
    <w:rsid w:val="00526C7F"/>
    <w:rsid w:val="00530B8E"/>
    <w:rsid w:val="005317B4"/>
    <w:rsid w:val="00531D44"/>
    <w:rsid w:val="005354B2"/>
    <w:rsid w:val="005369AC"/>
    <w:rsid w:val="00536B3C"/>
    <w:rsid w:val="005370F5"/>
    <w:rsid w:val="005374A1"/>
    <w:rsid w:val="005376C2"/>
    <w:rsid w:val="005404FC"/>
    <w:rsid w:val="0054360A"/>
    <w:rsid w:val="005442CE"/>
    <w:rsid w:val="00546555"/>
    <w:rsid w:val="00553D2E"/>
    <w:rsid w:val="00553FC8"/>
    <w:rsid w:val="0055592B"/>
    <w:rsid w:val="00556620"/>
    <w:rsid w:val="00561744"/>
    <w:rsid w:val="005627C9"/>
    <w:rsid w:val="00565DF9"/>
    <w:rsid w:val="00566E07"/>
    <w:rsid w:val="0057071E"/>
    <w:rsid w:val="00571A63"/>
    <w:rsid w:val="0057223A"/>
    <w:rsid w:val="0057275C"/>
    <w:rsid w:val="00572CED"/>
    <w:rsid w:val="00573087"/>
    <w:rsid w:val="0057379B"/>
    <w:rsid w:val="00574644"/>
    <w:rsid w:val="005749C3"/>
    <w:rsid w:val="00575B56"/>
    <w:rsid w:val="00575FCD"/>
    <w:rsid w:val="0058040A"/>
    <w:rsid w:val="00581401"/>
    <w:rsid w:val="005833F6"/>
    <w:rsid w:val="00583880"/>
    <w:rsid w:val="00584170"/>
    <w:rsid w:val="00584A5F"/>
    <w:rsid w:val="00586F52"/>
    <w:rsid w:val="00590358"/>
    <w:rsid w:val="00592076"/>
    <w:rsid w:val="005923F6"/>
    <w:rsid w:val="00592C80"/>
    <w:rsid w:val="0059439C"/>
    <w:rsid w:val="00596737"/>
    <w:rsid w:val="005973DA"/>
    <w:rsid w:val="005979A2"/>
    <w:rsid w:val="00597C11"/>
    <w:rsid w:val="00597F43"/>
    <w:rsid w:val="005A18B8"/>
    <w:rsid w:val="005A2350"/>
    <w:rsid w:val="005A2FE3"/>
    <w:rsid w:val="005A424B"/>
    <w:rsid w:val="005A5174"/>
    <w:rsid w:val="005A66CE"/>
    <w:rsid w:val="005A6A78"/>
    <w:rsid w:val="005A7B9F"/>
    <w:rsid w:val="005B3CD8"/>
    <w:rsid w:val="005B3D13"/>
    <w:rsid w:val="005B3D1E"/>
    <w:rsid w:val="005B5666"/>
    <w:rsid w:val="005B5952"/>
    <w:rsid w:val="005B7259"/>
    <w:rsid w:val="005C3E4F"/>
    <w:rsid w:val="005C4D2A"/>
    <w:rsid w:val="005D2794"/>
    <w:rsid w:val="005D381F"/>
    <w:rsid w:val="005D491E"/>
    <w:rsid w:val="005D6ECC"/>
    <w:rsid w:val="005E09B7"/>
    <w:rsid w:val="005E1C00"/>
    <w:rsid w:val="005E1E00"/>
    <w:rsid w:val="005E2D37"/>
    <w:rsid w:val="005E30E4"/>
    <w:rsid w:val="005E3D98"/>
    <w:rsid w:val="005E4359"/>
    <w:rsid w:val="005E4789"/>
    <w:rsid w:val="005F5F52"/>
    <w:rsid w:val="005F605C"/>
    <w:rsid w:val="005F7589"/>
    <w:rsid w:val="006005D0"/>
    <w:rsid w:val="006011F6"/>
    <w:rsid w:val="00603226"/>
    <w:rsid w:val="00604974"/>
    <w:rsid w:val="00606053"/>
    <w:rsid w:val="00606CB4"/>
    <w:rsid w:val="00607843"/>
    <w:rsid w:val="00611FAF"/>
    <w:rsid w:val="0061405F"/>
    <w:rsid w:val="0061712E"/>
    <w:rsid w:val="006173A3"/>
    <w:rsid w:val="00621CD3"/>
    <w:rsid w:val="0062251F"/>
    <w:rsid w:val="006225C0"/>
    <w:rsid w:val="00622794"/>
    <w:rsid w:val="006248C2"/>
    <w:rsid w:val="00624EFC"/>
    <w:rsid w:val="00626303"/>
    <w:rsid w:val="00626AA9"/>
    <w:rsid w:val="00627802"/>
    <w:rsid w:val="0063454E"/>
    <w:rsid w:val="006353F7"/>
    <w:rsid w:val="0063728F"/>
    <w:rsid w:val="00642DAC"/>
    <w:rsid w:val="00643F0D"/>
    <w:rsid w:val="00644F37"/>
    <w:rsid w:val="00650A1D"/>
    <w:rsid w:val="00653733"/>
    <w:rsid w:val="00654515"/>
    <w:rsid w:val="006547B9"/>
    <w:rsid w:val="006548CF"/>
    <w:rsid w:val="00655B1C"/>
    <w:rsid w:val="00655C09"/>
    <w:rsid w:val="006563F7"/>
    <w:rsid w:val="00656F1B"/>
    <w:rsid w:val="00656FC7"/>
    <w:rsid w:val="0065775E"/>
    <w:rsid w:val="00657A52"/>
    <w:rsid w:val="00662CF0"/>
    <w:rsid w:val="00670881"/>
    <w:rsid w:val="00671949"/>
    <w:rsid w:val="00672EE5"/>
    <w:rsid w:val="006731EF"/>
    <w:rsid w:val="00673389"/>
    <w:rsid w:val="0067347D"/>
    <w:rsid w:val="00674027"/>
    <w:rsid w:val="00675871"/>
    <w:rsid w:val="00677226"/>
    <w:rsid w:val="00680081"/>
    <w:rsid w:val="006826A9"/>
    <w:rsid w:val="00682A6F"/>
    <w:rsid w:val="00682BEA"/>
    <w:rsid w:val="0068334E"/>
    <w:rsid w:val="006835F0"/>
    <w:rsid w:val="00685967"/>
    <w:rsid w:val="00692539"/>
    <w:rsid w:val="00693889"/>
    <w:rsid w:val="00694CF9"/>
    <w:rsid w:val="006972E9"/>
    <w:rsid w:val="006A0B26"/>
    <w:rsid w:val="006A274F"/>
    <w:rsid w:val="006A48D0"/>
    <w:rsid w:val="006A6816"/>
    <w:rsid w:val="006B0117"/>
    <w:rsid w:val="006B14CB"/>
    <w:rsid w:val="006B20A4"/>
    <w:rsid w:val="006B257B"/>
    <w:rsid w:val="006B75A8"/>
    <w:rsid w:val="006C19B3"/>
    <w:rsid w:val="006C26A9"/>
    <w:rsid w:val="006C4A9D"/>
    <w:rsid w:val="006C5E26"/>
    <w:rsid w:val="006D1289"/>
    <w:rsid w:val="006D2FF6"/>
    <w:rsid w:val="006D3E49"/>
    <w:rsid w:val="006D464F"/>
    <w:rsid w:val="006D4885"/>
    <w:rsid w:val="006D51FF"/>
    <w:rsid w:val="006D70EE"/>
    <w:rsid w:val="006E0F77"/>
    <w:rsid w:val="006E3E0E"/>
    <w:rsid w:val="006E52B4"/>
    <w:rsid w:val="006F1206"/>
    <w:rsid w:val="006F566F"/>
    <w:rsid w:val="006F63DF"/>
    <w:rsid w:val="006F7A45"/>
    <w:rsid w:val="00701EF8"/>
    <w:rsid w:val="0070425A"/>
    <w:rsid w:val="00704282"/>
    <w:rsid w:val="0071471C"/>
    <w:rsid w:val="00714EE1"/>
    <w:rsid w:val="00715E7E"/>
    <w:rsid w:val="00715F1B"/>
    <w:rsid w:val="00716A16"/>
    <w:rsid w:val="00720E5A"/>
    <w:rsid w:val="00722E6E"/>
    <w:rsid w:val="0072624F"/>
    <w:rsid w:val="00727A9B"/>
    <w:rsid w:val="0073197D"/>
    <w:rsid w:val="00731FCA"/>
    <w:rsid w:val="00732B3F"/>
    <w:rsid w:val="0073555C"/>
    <w:rsid w:val="007365A6"/>
    <w:rsid w:val="0073722C"/>
    <w:rsid w:val="00744B89"/>
    <w:rsid w:val="00746167"/>
    <w:rsid w:val="00747090"/>
    <w:rsid w:val="007470BF"/>
    <w:rsid w:val="00756353"/>
    <w:rsid w:val="00756C72"/>
    <w:rsid w:val="00757FF3"/>
    <w:rsid w:val="007618E4"/>
    <w:rsid w:val="00763938"/>
    <w:rsid w:val="00770C6D"/>
    <w:rsid w:val="00772166"/>
    <w:rsid w:val="007726BF"/>
    <w:rsid w:val="00773746"/>
    <w:rsid w:val="0077538F"/>
    <w:rsid w:val="00777F91"/>
    <w:rsid w:val="007808FF"/>
    <w:rsid w:val="0078109C"/>
    <w:rsid w:val="00781F90"/>
    <w:rsid w:val="007824AB"/>
    <w:rsid w:val="007829CC"/>
    <w:rsid w:val="00783BD2"/>
    <w:rsid w:val="007847D8"/>
    <w:rsid w:val="00786414"/>
    <w:rsid w:val="00794699"/>
    <w:rsid w:val="00794A85"/>
    <w:rsid w:val="00795519"/>
    <w:rsid w:val="00796ABD"/>
    <w:rsid w:val="00797E9D"/>
    <w:rsid w:val="007A38B5"/>
    <w:rsid w:val="007A4012"/>
    <w:rsid w:val="007A468F"/>
    <w:rsid w:val="007A47EF"/>
    <w:rsid w:val="007A6C8D"/>
    <w:rsid w:val="007A6ED8"/>
    <w:rsid w:val="007B3C7A"/>
    <w:rsid w:val="007B41FA"/>
    <w:rsid w:val="007B47CA"/>
    <w:rsid w:val="007B5559"/>
    <w:rsid w:val="007B6BE3"/>
    <w:rsid w:val="007C101F"/>
    <w:rsid w:val="007C2DA5"/>
    <w:rsid w:val="007C3C01"/>
    <w:rsid w:val="007C75E1"/>
    <w:rsid w:val="007D2864"/>
    <w:rsid w:val="007D2D0E"/>
    <w:rsid w:val="007D7E2E"/>
    <w:rsid w:val="007E004D"/>
    <w:rsid w:val="007E12D1"/>
    <w:rsid w:val="007E2FAE"/>
    <w:rsid w:val="007E36B2"/>
    <w:rsid w:val="007E3B0E"/>
    <w:rsid w:val="007E45F1"/>
    <w:rsid w:val="007E4B8C"/>
    <w:rsid w:val="007E57D5"/>
    <w:rsid w:val="007E5CC5"/>
    <w:rsid w:val="007F5BBA"/>
    <w:rsid w:val="007F5C47"/>
    <w:rsid w:val="007F659A"/>
    <w:rsid w:val="007F744B"/>
    <w:rsid w:val="007F795B"/>
    <w:rsid w:val="00801179"/>
    <w:rsid w:val="00803A2C"/>
    <w:rsid w:val="00803E76"/>
    <w:rsid w:val="008045A1"/>
    <w:rsid w:val="00804C9A"/>
    <w:rsid w:val="00805A3F"/>
    <w:rsid w:val="00806D38"/>
    <w:rsid w:val="0080770D"/>
    <w:rsid w:val="0081021F"/>
    <w:rsid w:val="008104C2"/>
    <w:rsid w:val="00815729"/>
    <w:rsid w:val="0081632A"/>
    <w:rsid w:val="00816DEB"/>
    <w:rsid w:val="0081706F"/>
    <w:rsid w:val="00823378"/>
    <w:rsid w:val="00824066"/>
    <w:rsid w:val="008253DF"/>
    <w:rsid w:val="008273E9"/>
    <w:rsid w:val="008274D4"/>
    <w:rsid w:val="00831BB1"/>
    <w:rsid w:val="00831E5F"/>
    <w:rsid w:val="00832CEF"/>
    <w:rsid w:val="00833E6F"/>
    <w:rsid w:val="00834D90"/>
    <w:rsid w:val="00836353"/>
    <w:rsid w:val="00836CDE"/>
    <w:rsid w:val="00836E76"/>
    <w:rsid w:val="00837365"/>
    <w:rsid w:val="00837494"/>
    <w:rsid w:val="008374D3"/>
    <w:rsid w:val="0083799A"/>
    <w:rsid w:val="008422CC"/>
    <w:rsid w:val="00843731"/>
    <w:rsid w:val="00843825"/>
    <w:rsid w:val="008454E7"/>
    <w:rsid w:val="00846E33"/>
    <w:rsid w:val="00847DD4"/>
    <w:rsid w:val="0085017A"/>
    <w:rsid w:val="008509BE"/>
    <w:rsid w:val="008525E7"/>
    <w:rsid w:val="00852969"/>
    <w:rsid w:val="008604A5"/>
    <w:rsid w:val="0086261A"/>
    <w:rsid w:val="0086519B"/>
    <w:rsid w:val="00865AE4"/>
    <w:rsid w:val="00867E56"/>
    <w:rsid w:val="0087142F"/>
    <w:rsid w:val="008719E2"/>
    <w:rsid w:val="00874868"/>
    <w:rsid w:val="008774A2"/>
    <w:rsid w:val="00886EA2"/>
    <w:rsid w:val="00891696"/>
    <w:rsid w:val="0089219A"/>
    <w:rsid w:val="00892C56"/>
    <w:rsid w:val="00893637"/>
    <w:rsid w:val="00893D2F"/>
    <w:rsid w:val="008948D0"/>
    <w:rsid w:val="00897D8B"/>
    <w:rsid w:val="008B08AE"/>
    <w:rsid w:val="008B2681"/>
    <w:rsid w:val="008B29E9"/>
    <w:rsid w:val="008B3C01"/>
    <w:rsid w:val="008B6C49"/>
    <w:rsid w:val="008B738F"/>
    <w:rsid w:val="008C3B27"/>
    <w:rsid w:val="008C53B0"/>
    <w:rsid w:val="008D3492"/>
    <w:rsid w:val="008D436B"/>
    <w:rsid w:val="008E0B1B"/>
    <w:rsid w:val="008E241E"/>
    <w:rsid w:val="008E39FE"/>
    <w:rsid w:val="008E539C"/>
    <w:rsid w:val="008E7B1D"/>
    <w:rsid w:val="008F1AA6"/>
    <w:rsid w:val="008F2065"/>
    <w:rsid w:val="008F32B5"/>
    <w:rsid w:val="008F68C2"/>
    <w:rsid w:val="008F7010"/>
    <w:rsid w:val="0090048A"/>
    <w:rsid w:val="00900718"/>
    <w:rsid w:val="00903D88"/>
    <w:rsid w:val="0090759D"/>
    <w:rsid w:val="00910283"/>
    <w:rsid w:val="0091169D"/>
    <w:rsid w:val="009138B1"/>
    <w:rsid w:val="00914B08"/>
    <w:rsid w:val="00915176"/>
    <w:rsid w:val="009158B4"/>
    <w:rsid w:val="009158D6"/>
    <w:rsid w:val="0091795B"/>
    <w:rsid w:val="009179A7"/>
    <w:rsid w:val="00920F2E"/>
    <w:rsid w:val="009222BA"/>
    <w:rsid w:val="00923420"/>
    <w:rsid w:val="00923B3C"/>
    <w:rsid w:val="00923F5B"/>
    <w:rsid w:val="00924226"/>
    <w:rsid w:val="009256F2"/>
    <w:rsid w:val="00927D26"/>
    <w:rsid w:val="00930D23"/>
    <w:rsid w:val="00934324"/>
    <w:rsid w:val="0093442D"/>
    <w:rsid w:val="0093647D"/>
    <w:rsid w:val="00936F5E"/>
    <w:rsid w:val="00936F9A"/>
    <w:rsid w:val="00936FB9"/>
    <w:rsid w:val="00937723"/>
    <w:rsid w:val="00937A11"/>
    <w:rsid w:val="00937EA1"/>
    <w:rsid w:val="0094163A"/>
    <w:rsid w:val="00942451"/>
    <w:rsid w:val="00944D4C"/>
    <w:rsid w:val="00944F57"/>
    <w:rsid w:val="00946296"/>
    <w:rsid w:val="009478B6"/>
    <w:rsid w:val="00950958"/>
    <w:rsid w:val="00952354"/>
    <w:rsid w:val="00952B4A"/>
    <w:rsid w:val="0095689E"/>
    <w:rsid w:val="00957225"/>
    <w:rsid w:val="00960E2D"/>
    <w:rsid w:val="009646A0"/>
    <w:rsid w:val="00964B17"/>
    <w:rsid w:val="009650BD"/>
    <w:rsid w:val="009671FC"/>
    <w:rsid w:val="00971AAD"/>
    <w:rsid w:val="00973FDA"/>
    <w:rsid w:val="00975177"/>
    <w:rsid w:val="00975738"/>
    <w:rsid w:val="009768EA"/>
    <w:rsid w:val="00976E52"/>
    <w:rsid w:val="0097725C"/>
    <w:rsid w:val="0098156A"/>
    <w:rsid w:val="00982E44"/>
    <w:rsid w:val="00987E36"/>
    <w:rsid w:val="0099126D"/>
    <w:rsid w:val="0099135B"/>
    <w:rsid w:val="00996119"/>
    <w:rsid w:val="009A5632"/>
    <w:rsid w:val="009A6FCC"/>
    <w:rsid w:val="009B00AB"/>
    <w:rsid w:val="009B0ED0"/>
    <w:rsid w:val="009B240F"/>
    <w:rsid w:val="009C1C44"/>
    <w:rsid w:val="009C246A"/>
    <w:rsid w:val="009C2512"/>
    <w:rsid w:val="009C58B0"/>
    <w:rsid w:val="009C6581"/>
    <w:rsid w:val="009D1500"/>
    <w:rsid w:val="009D421E"/>
    <w:rsid w:val="009D50B2"/>
    <w:rsid w:val="009D5559"/>
    <w:rsid w:val="009D6336"/>
    <w:rsid w:val="009D7EA4"/>
    <w:rsid w:val="009E541C"/>
    <w:rsid w:val="009E5E1C"/>
    <w:rsid w:val="009E615F"/>
    <w:rsid w:val="009E6ABB"/>
    <w:rsid w:val="009F0BE2"/>
    <w:rsid w:val="009F233B"/>
    <w:rsid w:val="009F2F88"/>
    <w:rsid w:val="009F3996"/>
    <w:rsid w:val="009F3F47"/>
    <w:rsid w:val="009F44FB"/>
    <w:rsid w:val="009F4615"/>
    <w:rsid w:val="009F4F6C"/>
    <w:rsid w:val="00A00DA1"/>
    <w:rsid w:val="00A013A6"/>
    <w:rsid w:val="00A015CD"/>
    <w:rsid w:val="00A01C9D"/>
    <w:rsid w:val="00A02B56"/>
    <w:rsid w:val="00A034C8"/>
    <w:rsid w:val="00A05073"/>
    <w:rsid w:val="00A11C1B"/>
    <w:rsid w:val="00A122F3"/>
    <w:rsid w:val="00A14725"/>
    <w:rsid w:val="00A159D7"/>
    <w:rsid w:val="00A16D02"/>
    <w:rsid w:val="00A17A0F"/>
    <w:rsid w:val="00A17E96"/>
    <w:rsid w:val="00A17F93"/>
    <w:rsid w:val="00A220CF"/>
    <w:rsid w:val="00A22102"/>
    <w:rsid w:val="00A23045"/>
    <w:rsid w:val="00A272EF"/>
    <w:rsid w:val="00A32142"/>
    <w:rsid w:val="00A322B4"/>
    <w:rsid w:val="00A32A15"/>
    <w:rsid w:val="00A355AF"/>
    <w:rsid w:val="00A36312"/>
    <w:rsid w:val="00A37EA7"/>
    <w:rsid w:val="00A40D38"/>
    <w:rsid w:val="00A412F8"/>
    <w:rsid w:val="00A41353"/>
    <w:rsid w:val="00A44ED5"/>
    <w:rsid w:val="00A44FE7"/>
    <w:rsid w:val="00A5460B"/>
    <w:rsid w:val="00A56326"/>
    <w:rsid w:val="00A57F1F"/>
    <w:rsid w:val="00A61965"/>
    <w:rsid w:val="00A61F33"/>
    <w:rsid w:val="00A620E5"/>
    <w:rsid w:val="00A62159"/>
    <w:rsid w:val="00A626ED"/>
    <w:rsid w:val="00A638F8"/>
    <w:rsid w:val="00A647D3"/>
    <w:rsid w:val="00A65C22"/>
    <w:rsid w:val="00A66F08"/>
    <w:rsid w:val="00A6796D"/>
    <w:rsid w:val="00A67D59"/>
    <w:rsid w:val="00A72C2F"/>
    <w:rsid w:val="00A754DE"/>
    <w:rsid w:val="00A757AE"/>
    <w:rsid w:val="00A75AD5"/>
    <w:rsid w:val="00A77221"/>
    <w:rsid w:val="00A777FC"/>
    <w:rsid w:val="00A83723"/>
    <w:rsid w:val="00A841ED"/>
    <w:rsid w:val="00A85BDE"/>
    <w:rsid w:val="00A85E2B"/>
    <w:rsid w:val="00A86014"/>
    <w:rsid w:val="00A87A22"/>
    <w:rsid w:val="00A90E1E"/>
    <w:rsid w:val="00A90F73"/>
    <w:rsid w:val="00A91189"/>
    <w:rsid w:val="00A91433"/>
    <w:rsid w:val="00A9317D"/>
    <w:rsid w:val="00A93C4A"/>
    <w:rsid w:val="00A941A4"/>
    <w:rsid w:val="00A94686"/>
    <w:rsid w:val="00A954C0"/>
    <w:rsid w:val="00AA1DC2"/>
    <w:rsid w:val="00AA2534"/>
    <w:rsid w:val="00AA2D70"/>
    <w:rsid w:val="00AA3280"/>
    <w:rsid w:val="00AA39A4"/>
    <w:rsid w:val="00AA532D"/>
    <w:rsid w:val="00AA6B32"/>
    <w:rsid w:val="00AA6B84"/>
    <w:rsid w:val="00AB21B4"/>
    <w:rsid w:val="00AB2A28"/>
    <w:rsid w:val="00AB3B67"/>
    <w:rsid w:val="00AB51B1"/>
    <w:rsid w:val="00AB5830"/>
    <w:rsid w:val="00AB59F7"/>
    <w:rsid w:val="00AC65C6"/>
    <w:rsid w:val="00AC7331"/>
    <w:rsid w:val="00AC75E5"/>
    <w:rsid w:val="00AC7DE1"/>
    <w:rsid w:val="00AD034A"/>
    <w:rsid w:val="00AD1E3F"/>
    <w:rsid w:val="00AD31B4"/>
    <w:rsid w:val="00AD46C7"/>
    <w:rsid w:val="00AD688F"/>
    <w:rsid w:val="00AE1356"/>
    <w:rsid w:val="00AE1522"/>
    <w:rsid w:val="00AE3203"/>
    <w:rsid w:val="00AE3624"/>
    <w:rsid w:val="00AE3935"/>
    <w:rsid w:val="00AE4480"/>
    <w:rsid w:val="00AE6DCB"/>
    <w:rsid w:val="00AE77BF"/>
    <w:rsid w:val="00AF592F"/>
    <w:rsid w:val="00B02957"/>
    <w:rsid w:val="00B04A59"/>
    <w:rsid w:val="00B062B8"/>
    <w:rsid w:val="00B06CE3"/>
    <w:rsid w:val="00B06DB7"/>
    <w:rsid w:val="00B07102"/>
    <w:rsid w:val="00B07C98"/>
    <w:rsid w:val="00B07E76"/>
    <w:rsid w:val="00B10E03"/>
    <w:rsid w:val="00B1191D"/>
    <w:rsid w:val="00B11C62"/>
    <w:rsid w:val="00B14458"/>
    <w:rsid w:val="00B1717A"/>
    <w:rsid w:val="00B17F0F"/>
    <w:rsid w:val="00B20575"/>
    <w:rsid w:val="00B2102C"/>
    <w:rsid w:val="00B23CE1"/>
    <w:rsid w:val="00B30255"/>
    <w:rsid w:val="00B34409"/>
    <w:rsid w:val="00B42C3A"/>
    <w:rsid w:val="00B436CE"/>
    <w:rsid w:val="00B45B6C"/>
    <w:rsid w:val="00B4625A"/>
    <w:rsid w:val="00B50CD0"/>
    <w:rsid w:val="00B51677"/>
    <w:rsid w:val="00B51A87"/>
    <w:rsid w:val="00B54AE8"/>
    <w:rsid w:val="00B56DF4"/>
    <w:rsid w:val="00B56F2A"/>
    <w:rsid w:val="00B604A7"/>
    <w:rsid w:val="00B6071B"/>
    <w:rsid w:val="00B61916"/>
    <w:rsid w:val="00B619AA"/>
    <w:rsid w:val="00B629AA"/>
    <w:rsid w:val="00B63783"/>
    <w:rsid w:val="00B65D8F"/>
    <w:rsid w:val="00B67163"/>
    <w:rsid w:val="00B7142F"/>
    <w:rsid w:val="00B722BA"/>
    <w:rsid w:val="00B731B7"/>
    <w:rsid w:val="00B74943"/>
    <w:rsid w:val="00B76D8D"/>
    <w:rsid w:val="00B76EB1"/>
    <w:rsid w:val="00B8089F"/>
    <w:rsid w:val="00B81C54"/>
    <w:rsid w:val="00B81CA0"/>
    <w:rsid w:val="00B829EC"/>
    <w:rsid w:val="00B84916"/>
    <w:rsid w:val="00B84D92"/>
    <w:rsid w:val="00B86144"/>
    <w:rsid w:val="00B87316"/>
    <w:rsid w:val="00B876F0"/>
    <w:rsid w:val="00B909EE"/>
    <w:rsid w:val="00B9429D"/>
    <w:rsid w:val="00B946DD"/>
    <w:rsid w:val="00B960DC"/>
    <w:rsid w:val="00B961B0"/>
    <w:rsid w:val="00BA09F4"/>
    <w:rsid w:val="00BA1017"/>
    <w:rsid w:val="00BA4832"/>
    <w:rsid w:val="00BA5772"/>
    <w:rsid w:val="00BB0A09"/>
    <w:rsid w:val="00BB2504"/>
    <w:rsid w:val="00BB394B"/>
    <w:rsid w:val="00BB3A8E"/>
    <w:rsid w:val="00BB618F"/>
    <w:rsid w:val="00BB7D5D"/>
    <w:rsid w:val="00BC21FB"/>
    <w:rsid w:val="00BC39FE"/>
    <w:rsid w:val="00BC5FD9"/>
    <w:rsid w:val="00BC7F2A"/>
    <w:rsid w:val="00BD3170"/>
    <w:rsid w:val="00BD50B7"/>
    <w:rsid w:val="00BE2113"/>
    <w:rsid w:val="00BE49F2"/>
    <w:rsid w:val="00BE5668"/>
    <w:rsid w:val="00BF1642"/>
    <w:rsid w:val="00BF282C"/>
    <w:rsid w:val="00BF33DC"/>
    <w:rsid w:val="00C0034E"/>
    <w:rsid w:val="00C01625"/>
    <w:rsid w:val="00C03972"/>
    <w:rsid w:val="00C063EA"/>
    <w:rsid w:val="00C11529"/>
    <w:rsid w:val="00C14598"/>
    <w:rsid w:val="00C14F73"/>
    <w:rsid w:val="00C167D0"/>
    <w:rsid w:val="00C20CDF"/>
    <w:rsid w:val="00C232B8"/>
    <w:rsid w:val="00C2333D"/>
    <w:rsid w:val="00C26B64"/>
    <w:rsid w:val="00C301F7"/>
    <w:rsid w:val="00C32168"/>
    <w:rsid w:val="00C33905"/>
    <w:rsid w:val="00C34501"/>
    <w:rsid w:val="00C351CB"/>
    <w:rsid w:val="00C3574F"/>
    <w:rsid w:val="00C36121"/>
    <w:rsid w:val="00C42712"/>
    <w:rsid w:val="00C42F2D"/>
    <w:rsid w:val="00C45AEF"/>
    <w:rsid w:val="00C50CE6"/>
    <w:rsid w:val="00C51731"/>
    <w:rsid w:val="00C5198F"/>
    <w:rsid w:val="00C51BA8"/>
    <w:rsid w:val="00C53441"/>
    <w:rsid w:val="00C54549"/>
    <w:rsid w:val="00C5549A"/>
    <w:rsid w:val="00C568FA"/>
    <w:rsid w:val="00C56D51"/>
    <w:rsid w:val="00C613AE"/>
    <w:rsid w:val="00C6205E"/>
    <w:rsid w:val="00C62285"/>
    <w:rsid w:val="00C625A0"/>
    <w:rsid w:val="00C665AE"/>
    <w:rsid w:val="00C67D27"/>
    <w:rsid w:val="00C701DC"/>
    <w:rsid w:val="00C74E59"/>
    <w:rsid w:val="00C75E66"/>
    <w:rsid w:val="00C75EAD"/>
    <w:rsid w:val="00C761E6"/>
    <w:rsid w:val="00C80057"/>
    <w:rsid w:val="00C81F42"/>
    <w:rsid w:val="00C826C5"/>
    <w:rsid w:val="00C83ACB"/>
    <w:rsid w:val="00C86660"/>
    <w:rsid w:val="00C90686"/>
    <w:rsid w:val="00C91024"/>
    <w:rsid w:val="00C91EBD"/>
    <w:rsid w:val="00C929FF"/>
    <w:rsid w:val="00C964F3"/>
    <w:rsid w:val="00CA00B1"/>
    <w:rsid w:val="00CA1058"/>
    <w:rsid w:val="00CA1EA5"/>
    <w:rsid w:val="00CB1B40"/>
    <w:rsid w:val="00CB34E5"/>
    <w:rsid w:val="00CB7079"/>
    <w:rsid w:val="00CB75B9"/>
    <w:rsid w:val="00CC2248"/>
    <w:rsid w:val="00CC2F76"/>
    <w:rsid w:val="00CC5E9A"/>
    <w:rsid w:val="00CC77AC"/>
    <w:rsid w:val="00CD28BB"/>
    <w:rsid w:val="00CE09E8"/>
    <w:rsid w:val="00CE0B05"/>
    <w:rsid w:val="00CE209E"/>
    <w:rsid w:val="00CE5E2E"/>
    <w:rsid w:val="00CE734C"/>
    <w:rsid w:val="00CE7ABE"/>
    <w:rsid w:val="00CF01AF"/>
    <w:rsid w:val="00CF0B9C"/>
    <w:rsid w:val="00CF1EC9"/>
    <w:rsid w:val="00CF24B4"/>
    <w:rsid w:val="00CF3B7E"/>
    <w:rsid w:val="00CF72F2"/>
    <w:rsid w:val="00D0265E"/>
    <w:rsid w:val="00D03658"/>
    <w:rsid w:val="00D05BAD"/>
    <w:rsid w:val="00D060FE"/>
    <w:rsid w:val="00D12A67"/>
    <w:rsid w:val="00D13D1B"/>
    <w:rsid w:val="00D140EA"/>
    <w:rsid w:val="00D14A9B"/>
    <w:rsid w:val="00D16D0E"/>
    <w:rsid w:val="00D17918"/>
    <w:rsid w:val="00D17B00"/>
    <w:rsid w:val="00D20415"/>
    <w:rsid w:val="00D22D31"/>
    <w:rsid w:val="00D25600"/>
    <w:rsid w:val="00D256D3"/>
    <w:rsid w:val="00D25AED"/>
    <w:rsid w:val="00D26759"/>
    <w:rsid w:val="00D26F3D"/>
    <w:rsid w:val="00D3223E"/>
    <w:rsid w:val="00D34548"/>
    <w:rsid w:val="00D34DCE"/>
    <w:rsid w:val="00D35E9D"/>
    <w:rsid w:val="00D3777B"/>
    <w:rsid w:val="00D41F8B"/>
    <w:rsid w:val="00D434A0"/>
    <w:rsid w:val="00D439FF"/>
    <w:rsid w:val="00D45A8D"/>
    <w:rsid w:val="00D47534"/>
    <w:rsid w:val="00D47686"/>
    <w:rsid w:val="00D519ED"/>
    <w:rsid w:val="00D52C38"/>
    <w:rsid w:val="00D52CE4"/>
    <w:rsid w:val="00D54262"/>
    <w:rsid w:val="00D62D30"/>
    <w:rsid w:val="00D63895"/>
    <w:rsid w:val="00D650D2"/>
    <w:rsid w:val="00D709C5"/>
    <w:rsid w:val="00D72D27"/>
    <w:rsid w:val="00D73A5E"/>
    <w:rsid w:val="00D742AA"/>
    <w:rsid w:val="00D76B0C"/>
    <w:rsid w:val="00D80D0A"/>
    <w:rsid w:val="00D817EB"/>
    <w:rsid w:val="00D8367C"/>
    <w:rsid w:val="00D84302"/>
    <w:rsid w:val="00D84E3D"/>
    <w:rsid w:val="00D856FB"/>
    <w:rsid w:val="00D91001"/>
    <w:rsid w:val="00D913D9"/>
    <w:rsid w:val="00D921B3"/>
    <w:rsid w:val="00D93117"/>
    <w:rsid w:val="00D93CFC"/>
    <w:rsid w:val="00D94482"/>
    <w:rsid w:val="00DA1DA9"/>
    <w:rsid w:val="00DA34D0"/>
    <w:rsid w:val="00DA3CA9"/>
    <w:rsid w:val="00DA4201"/>
    <w:rsid w:val="00DA5376"/>
    <w:rsid w:val="00DA709F"/>
    <w:rsid w:val="00DB051F"/>
    <w:rsid w:val="00DB10D0"/>
    <w:rsid w:val="00DC144A"/>
    <w:rsid w:val="00DC32E2"/>
    <w:rsid w:val="00DC4A89"/>
    <w:rsid w:val="00DC5003"/>
    <w:rsid w:val="00DC5F0F"/>
    <w:rsid w:val="00DC6D0F"/>
    <w:rsid w:val="00DC76D3"/>
    <w:rsid w:val="00DD1810"/>
    <w:rsid w:val="00DD2153"/>
    <w:rsid w:val="00DD770D"/>
    <w:rsid w:val="00DE1BFC"/>
    <w:rsid w:val="00DE1D98"/>
    <w:rsid w:val="00DE3A0D"/>
    <w:rsid w:val="00DE3B1B"/>
    <w:rsid w:val="00DE41AE"/>
    <w:rsid w:val="00DE4F5B"/>
    <w:rsid w:val="00DE51BF"/>
    <w:rsid w:val="00DE67D1"/>
    <w:rsid w:val="00DE6896"/>
    <w:rsid w:val="00DF1E99"/>
    <w:rsid w:val="00DF4FE4"/>
    <w:rsid w:val="00DF613C"/>
    <w:rsid w:val="00DF7B0B"/>
    <w:rsid w:val="00DF7EBB"/>
    <w:rsid w:val="00E00122"/>
    <w:rsid w:val="00E008C2"/>
    <w:rsid w:val="00E01CC5"/>
    <w:rsid w:val="00E030D1"/>
    <w:rsid w:val="00E035E0"/>
    <w:rsid w:val="00E03C8A"/>
    <w:rsid w:val="00E05565"/>
    <w:rsid w:val="00E0629A"/>
    <w:rsid w:val="00E077D0"/>
    <w:rsid w:val="00E10973"/>
    <w:rsid w:val="00E128F9"/>
    <w:rsid w:val="00E13247"/>
    <w:rsid w:val="00E13350"/>
    <w:rsid w:val="00E14E9A"/>
    <w:rsid w:val="00E16A00"/>
    <w:rsid w:val="00E17622"/>
    <w:rsid w:val="00E17B64"/>
    <w:rsid w:val="00E20AEA"/>
    <w:rsid w:val="00E21C09"/>
    <w:rsid w:val="00E22904"/>
    <w:rsid w:val="00E24E55"/>
    <w:rsid w:val="00E25840"/>
    <w:rsid w:val="00E27843"/>
    <w:rsid w:val="00E30164"/>
    <w:rsid w:val="00E30C7B"/>
    <w:rsid w:val="00E34097"/>
    <w:rsid w:val="00E3719F"/>
    <w:rsid w:val="00E3744E"/>
    <w:rsid w:val="00E37592"/>
    <w:rsid w:val="00E420F0"/>
    <w:rsid w:val="00E43148"/>
    <w:rsid w:val="00E439A6"/>
    <w:rsid w:val="00E46711"/>
    <w:rsid w:val="00E47652"/>
    <w:rsid w:val="00E4780E"/>
    <w:rsid w:val="00E47B09"/>
    <w:rsid w:val="00E51038"/>
    <w:rsid w:val="00E53B4B"/>
    <w:rsid w:val="00E53DF8"/>
    <w:rsid w:val="00E56AC9"/>
    <w:rsid w:val="00E57478"/>
    <w:rsid w:val="00E57DD5"/>
    <w:rsid w:val="00E57E4B"/>
    <w:rsid w:val="00E606DE"/>
    <w:rsid w:val="00E63A66"/>
    <w:rsid w:val="00E700B4"/>
    <w:rsid w:val="00E70B30"/>
    <w:rsid w:val="00E70DCE"/>
    <w:rsid w:val="00E72BB5"/>
    <w:rsid w:val="00E75A32"/>
    <w:rsid w:val="00E76DCC"/>
    <w:rsid w:val="00E77038"/>
    <w:rsid w:val="00E773F1"/>
    <w:rsid w:val="00E80E2B"/>
    <w:rsid w:val="00E80F2F"/>
    <w:rsid w:val="00E81183"/>
    <w:rsid w:val="00E82940"/>
    <w:rsid w:val="00E82D40"/>
    <w:rsid w:val="00E84CB0"/>
    <w:rsid w:val="00E864EF"/>
    <w:rsid w:val="00E87791"/>
    <w:rsid w:val="00E922F1"/>
    <w:rsid w:val="00E9687F"/>
    <w:rsid w:val="00EA031A"/>
    <w:rsid w:val="00EA0D1A"/>
    <w:rsid w:val="00EA20E8"/>
    <w:rsid w:val="00EA43E6"/>
    <w:rsid w:val="00EA4A59"/>
    <w:rsid w:val="00EA5540"/>
    <w:rsid w:val="00EA634D"/>
    <w:rsid w:val="00EB1100"/>
    <w:rsid w:val="00EB181B"/>
    <w:rsid w:val="00EB18AA"/>
    <w:rsid w:val="00EB59F0"/>
    <w:rsid w:val="00EB7051"/>
    <w:rsid w:val="00EB737C"/>
    <w:rsid w:val="00EB7598"/>
    <w:rsid w:val="00EB7AB8"/>
    <w:rsid w:val="00EC2778"/>
    <w:rsid w:val="00EC3978"/>
    <w:rsid w:val="00ED14D1"/>
    <w:rsid w:val="00ED1591"/>
    <w:rsid w:val="00ED184B"/>
    <w:rsid w:val="00ED1A03"/>
    <w:rsid w:val="00ED2126"/>
    <w:rsid w:val="00ED2554"/>
    <w:rsid w:val="00ED2A15"/>
    <w:rsid w:val="00EE1F8F"/>
    <w:rsid w:val="00EE6BFF"/>
    <w:rsid w:val="00EF0683"/>
    <w:rsid w:val="00EF0B44"/>
    <w:rsid w:val="00EF3FD4"/>
    <w:rsid w:val="00EF4257"/>
    <w:rsid w:val="00EF45D0"/>
    <w:rsid w:val="00EF51CA"/>
    <w:rsid w:val="00EF620E"/>
    <w:rsid w:val="00EF62A2"/>
    <w:rsid w:val="00EF62ED"/>
    <w:rsid w:val="00F01565"/>
    <w:rsid w:val="00F05296"/>
    <w:rsid w:val="00F05E53"/>
    <w:rsid w:val="00F10858"/>
    <w:rsid w:val="00F128AD"/>
    <w:rsid w:val="00F1494B"/>
    <w:rsid w:val="00F152B9"/>
    <w:rsid w:val="00F15813"/>
    <w:rsid w:val="00F15DB3"/>
    <w:rsid w:val="00F15E00"/>
    <w:rsid w:val="00F16AC4"/>
    <w:rsid w:val="00F16E2D"/>
    <w:rsid w:val="00F17F45"/>
    <w:rsid w:val="00F20FFE"/>
    <w:rsid w:val="00F21246"/>
    <w:rsid w:val="00F21391"/>
    <w:rsid w:val="00F21566"/>
    <w:rsid w:val="00F23FBA"/>
    <w:rsid w:val="00F255C1"/>
    <w:rsid w:val="00F261A1"/>
    <w:rsid w:val="00F31BA9"/>
    <w:rsid w:val="00F31CEF"/>
    <w:rsid w:val="00F32E38"/>
    <w:rsid w:val="00F34467"/>
    <w:rsid w:val="00F37863"/>
    <w:rsid w:val="00F458AF"/>
    <w:rsid w:val="00F4600B"/>
    <w:rsid w:val="00F467E5"/>
    <w:rsid w:val="00F52ED9"/>
    <w:rsid w:val="00F54F09"/>
    <w:rsid w:val="00F5604B"/>
    <w:rsid w:val="00F56E0A"/>
    <w:rsid w:val="00F61B7A"/>
    <w:rsid w:val="00F62CC3"/>
    <w:rsid w:val="00F6767F"/>
    <w:rsid w:val="00F73353"/>
    <w:rsid w:val="00F82C8B"/>
    <w:rsid w:val="00F83D73"/>
    <w:rsid w:val="00F83E76"/>
    <w:rsid w:val="00F86198"/>
    <w:rsid w:val="00F86DB2"/>
    <w:rsid w:val="00F909A2"/>
    <w:rsid w:val="00F90D7F"/>
    <w:rsid w:val="00F90EB0"/>
    <w:rsid w:val="00F93521"/>
    <w:rsid w:val="00F94411"/>
    <w:rsid w:val="00F94FCB"/>
    <w:rsid w:val="00F9580D"/>
    <w:rsid w:val="00F95B49"/>
    <w:rsid w:val="00FA0B39"/>
    <w:rsid w:val="00FA3E4C"/>
    <w:rsid w:val="00FA46B9"/>
    <w:rsid w:val="00FB4CCE"/>
    <w:rsid w:val="00FD204C"/>
    <w:rsid w:val="00FD2924"/>
    <w:rsid w:val="00FE4222"/>
    <w:rsid w:val="00FE483D"/>
    <w:rsid w:val="00FE5F81"/>
    <w:rsid w:val="00FE6AB8"/>
    <w:rsid w:val="00FE73FA"/>
    <w:rsid w:val="00FF16A3"/>
    <w:rsid w:val="00FF1D24"/>
    <w:rsid w:val="00FF3978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index heading" w:uiPriority="99"/>
    <w:lsdException w:name="caption" w:uiPriority="35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41ED"/>
    <w:pPr>
      <w:spacing w:after="0" w:line="240" w:lineRule="auto"/>
    </w:pPr>
    <w:rPr>
      <w:rFonts w:ascii="Henderson BCG Serif" w:eastAsia="Times New Roman" w:hAnsi="Henderson BCG Serif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41ED"/>
    <w:pPr>
      <w:keepNext/>
      <w:numPr>
        <w:numId w:val="4"/>
      </w:numPr>
      <w:tabs>
        <w:tab w:val="left" w:pos="283"/>
      </w:tabs>
      <w:spacing w:before="500" w:after="220"/>
      <w:ind w:left="288" w:hanging="288"/>
      <w:outlineLvl w:val="0"/>
    </w:pPr>
    <w:rPr>
      <w:rFonts w:ascii="Henderson BCG Serif Head" w:hAnsi="Henderson BCG Serif Head" w:cs="Arial"/>
      <w:b/>
      <w:bCs/>
      <w:kern w:val="28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A841ED"/>
    <w:pPr>
      <w:keepNext/>
      <w:numPr>
        <w:ilvl w:val="1"/>
        <w:numId w:val="4"/>
      </w:numPr>
      <w:spacing w:before="360" w:after="220"/>
      <w:ind w:left="562" w:hanging="562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A841ED"/>
    <w:pPr>
      <w:keepNext/>
      <w:numPr>
        <w:ilvl w:val="2"/>
        <w:numId w:val="4"/>
      </w:numPr>
      <w:spacing w:before="360" w:after="2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841ED"/>
    <w:pPr>
      <w:keepNext/>
      <w:numPr>
        <w:ilvl w:val="3"/>
        <w:numId w:val="4"/>
      </w:numPr>
      <w:suppressAutoHyphens/>
      <w:spacing w:before="360" w:after="220"/>
      <w:ind w:left="1138" w:hanging="1138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A841ED"/>
    <w:pPr>
      <w:numPr>
        <w:ilvl w:val="4"/>
        <w:numId w:val="4"/>
      </w:numPr>
      <w:spacing w:before="360" w:after="220"/>
      <w:ind w:left="1411" w:hanging="1411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rsid w:val="00A841E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841E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OriginalHeading 8"/>
    <w:basedOn w:val="Normal"/>
    <w:next w:val="Normal"/>
    <w:link w:val="Heading8Char"/>
    <w:rsid w:val="00A841E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aliases w:val="OriginalHeading 9"/>
    <w:basedOn w:val="Normal"/>
    <w:next w:val="Normal"/>
    <w:link w:val="Heading9Char"/>
    <w:rsid w:val="00A841E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41ED"/>
    <w:rPr>
      <w:rFonts w:ascii="Henderson BCG Serif Head" w:eastAsia="Times New Roman" w:hAnsi="Henderson BCG Serif Head" w:cs="Arial"/>
      <w:b/>
      <w:bCs/>
      <w:kern w:val="28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1ED"/>
    <w:rPr>
      <w:rFonts w:ascii="Henderson BCG Serif" w:eastAsia="Times New Roman" w:hAnsi="Henderson BCG Serif" w:cs="Arial"/>
      <w:b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A841ED"/>
    <w:rPr>
      <w:rFonts w:ascii="Henderson BCG Serif" w:eastAsia="Times New Roman" w:hAnsi="Henderson BCG Serif" w:cs="Arial"/>
      <w:b/>
      <w:bCs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A841ED"/>
    <w:rPr>
      <w:rFonts w:ascii="Henderson BCG Serif" w:eastAsia="Times New Roman" w:hAnsi="Henderson BCG Serif" w:cs="Times New Roman"/>
      <w:bCs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A841ED"/>
    <w:rPr>
      <w:rFonts w:ascii="Henderson BCG Serif" w:eastAsia="Times New Roman" w:hAnsi="Henderson BCG Serif" w:cs="Times New Roman"/>
      <w:bCs/>
      <w:iCs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841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A841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aliases w:val="OriginalHeading 8 Char"/>
    <w:basedOn w:val="DefaultParagraphFont"/>
    <w:link w:val="Heading8"/>
    <w:rsid w:val="00A841E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aliases w:val="OriginalHeading 9 Char"/>
    <w:basedOn w:val="DefaultParagraphFont"/>
    <w:link w:val="Heading9"/>
    <w:rsid w:val="00A841ED"/>
    <w:rPr>
      <w:rFonts w:ascii="Arial" w:eastAsia="Times New Roman" w:hAnsi="Arial" w:cs="Arial"/>
      <w:lang w:val="en-US"/>
    </w:rPr>
  </w:style>
  <w:style w:type="numbering" w:styleId="111111">
    <w:name w:val="Outline List 2"/>
    <w:basedOn w:val="NoList"/>
    <w:semiHidden/>
    <w:rsid w:val="00A841ED"/>
    <w:pPr>
      <w:numPr>
        <w:numId w:val="18"/>
      </w:numPr>
    </w:pPr>
  </w:style>
  <w:style w:type="numbering" w:styleId="1ai">
    <w:name w:val="Outline List 1"/>
    <w:basedOn w:val="NoList"/>
    <w:semiHidden/>
    <w:rsid w:val="00A841ED"/>
    <w:pPr>
      <w:numPr>
        <w:numId w:val="20"/>
      </w:numPr>
    </w:pPr>
  </w:style>
  <w:style w:type="numbering" w:styleId="ArticleSection">
    <w:name w:val="Outline List 3"/>
    <w:basedOn w:val="NoList"/>
    <w:semiHidden/>
    <w:rsid w:val="00A841ED"/>
    <w:pPr>
      <w:numPr>
        <w:numId w:val="21"/>
      </w:numPr>
    </w:pPr>
  </w:style>
  <w:style w:type="paragraph" w:styleId="BlockText">
    <w:name w:val="Block Text"/>
    <w:basedOn w:val="Normal"/>
    <w:semiHidden/>
    <w:rsid w:val="00A841ED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A841E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A841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A841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841ED"/>
    <w:rPr>
      <w:rFonts w:ascii="Henderson BCG Serif" w:eastAsia="Times New Roman" w:hAnsi="Henderson BCG Serif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A841E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841ED"/>
  </w:style>
  <w:style w:type="paragraph" w:styleId="BodyTextIndent">
    <w:name w:val="Body Text Indent"/>
    <w:basedOn w:val="Normal"/>
    <w:link w:val="BodyTextIndentChar"/>
    <w:semiHidden/>
    <w:rsid w:val="00A841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A841E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41ED"/>
  </w:style>
  <w:style w:type="paragraph" w:styleId="BodyTextIndent2">
    <w:name w:val="Body Text Indent 2"/>
    <w:basedOn w:val="Normal"/>
    <w:link w:val="BodyTextIndent2Char"/>
    <w:semiHidden/>
    <w:rsid w:val="00A841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rsid w:val="00A841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41ED"/>
    <w:rPr>
      <w:rFonts w:ascii="Henderson BCG Serif" w:eastAsia="Times New Roman" w:hAnsi="Henderson BCG Serif" w:cs="Times New Roman"/>
      <w:sz w:val="16"/>
      <w:szCs w:val="16"/>
      <w:lang w:val="en-US"/>
    </w:rPr>
  </w:style>
  <w:style w:type="paragraph" w:styleId="Closing">
    <w:name w:val="Closing"/>
    <w:basedOn w:val="Normal"/>
    <w:link w:val="ClosingChar"/>
    <w:semiHidden/>
    <w:rsid w:val="00A841E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Date">
    <w:name w:val="Date"/>
    <w:basedOn w:val="Normal"/>
    <w:next w:val="Normal"/>
    <w:link w:val="DateChar"/>
    <w:semiHidden/>
    <w:rsid w:val="00A841ED"/>
  </w:style>
  <w:style w:type="character" w:customStyle="1" w:styleId="DateChar">
    <w:name w:val="Date Char"/>
    <w:basedOn w:val="DefaultParagraphFont"/>
    <w:link w:val="Date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E-mailSignature">
    <w:name w:val="E-mail Signature"/>
    <w:basedOn w:val="Normal"/>
    <w:link w:val="E-mailSignatureChar"/>
    <w:semiHidden/>
    <w:rsid w:val="00A841ED"/>
  </w:style>
  <w:style w:type="character" w:customStyle="1" w:styleId="E-mailSignatureChar">
    <w:name w:val="E-mail Signature Char"/>
    <w:basedOn w:val="DefaultParagraphFont"/>
    <w:link w:val="E-mailSignature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character" w:styleId="Emphasis">
    <w:name w:val="Emphasis"/>
    <w:basedOn w:val="DefaultParagraphFont"/>
    <w:rsid w:val="00A841ED"/>
    <w:rPr>
      <w:i/>
      <w:iCs/>
    </w:rPr>
  </w:style>
  <w:style w:type="paragraph" w:styleId="EnvelopeAddress">
    <w:name w:val="envelope address"/>
    <w:basedOn w:val="Normal"/>
    <w:semiHidden/>
    <w:rsid w:val="00A841E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A841ED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A841ED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A841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Header">
    <w:name w:val="header"/>
    <w:basedOn w:val="Normal"/>
    <w:link w:val="HeaderChar"/>
    <w:semiHidden/>
    <w:rsid w:val="00A841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character" w:styleId="HTMLAcronym">
    <w:name w:val="HTML Acronym"/>
    <w:basedOn w:val="DefaultParagraphFont"/>
    <w:semiHidden/>
    <w:rsid w:val="00A841ED"/>
  </w:style>
  <w:style w:type="paragraph" w:styleId="HTMLAddress">
    <w:name w:val="HTML Address"/>
    <w:basedOn w:val="Normal"/>
    <w:link w:val="HTMLAddressChar"/>
    <w:semiHidden/>
    <w:rsid w:val="00A841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41ED"/>
    <w:rPr>
      <w:rFonts w:ascii="Henderson BCG Serif" w:eastAsia="Times New Roman" w:hAnsi="Henderson BCG Serif" w:cs="Times New Roman"/>
      <w:i/>
      <w:iCs/>
      <w:szCs w:val="24"/>
      <w:lang w:val="en-US"/>
    </w:rPr>
  </w:style>
  <w:style w:type="character" w:styleId="HTMLCite">
    <w:name w:val="HTML Cite"/>
    <w:basedOn w:val="DefaultParagraphFont"/>
    <w:semiHidden/>
    <w:rsid w:val="00A841ED"/>
    <w:rPr>
      <w:i/>
      <w:iCs/>
    </w:rPr>
  </w:style>
  <w:style w:type="character" w:styleId="HTMLCode">
    <w:name w:val="HTML Code"/>
    <w:basedOn w:val="DefaultParagraphFont"/>
    <w:semiHidden/>
    <w:rsid w:val="00A841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41ED"/>
    <w:rPr>
      <w:i/>
      <w:iCs/>
    </w:rPr>
  </w:style>
  <w:style w:type="character" w:styleId="HTMLKeyboard">
    <w:name w:val="HTML Keyboard"/>
    <w:basedOn w:val="DefaultParagraphFont"/>
    <w:semiHidden/>
    <w:rsid w:val="00A841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41E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41ED"/>
    <w:rPr>
      <w:rFonts w:ascii="Courier New" w:eastAsia="Times New Roman" w:hAnsi="Courier New" w:cs="Courier New"/>
      <w:sz w:val="20"/>
      <w:szCs w:val="20"/>
      <w:lang w:val="en-US"/>
    </w:rPr>
  </w:style>
  <w:style w:type="character" w:styleId="HTMLSample">
    <w:name w:val="HTML Sample"/>
    <w:basedOn w:val="DefaultParagraphFont"/>
    <w:semiHidden/>
    <w:rsid w:val="00A841ED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41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41ED"/>
    <w:rPr>
      <w:i/>
      <w:iCs/>
    </w:rPr>
  </w:style>
  <w:style w:type="character" w:styleId="Hyperlink">
    <w:name w:val="Hyperlink"/>
    <w:basedOn w:val="DefaultParagraphFont"/>
    <w:semiHidden/>
    <w:rsid w:val="00A841ED"/>
    <w:rPr>
      <w:color w:val="0000FF"/>
      <w:u w:val="single"/>
    </w:rPr>
  </w:style>
  <w:style w:type="character" w:styleId="LineNumber">
    <w:name w:val="line number"/>
    <w:basedOn w:val="DefaultParagraphFont"/>
    <w:semiHidden/>
    <w:rsid w:val="00A841ED"/>
  </w:style>
  <w:style w:type="paragraph" w:styleId="List">
    <w:name w:val="List"/>
    <w:basedOn w:val="Normal"/>
    <w:semiHidden/>
    <w:rsid w:val="00A841ED"/>
    <w:pPr>
      <w:ind w:left="360" w:hanging="360"/>
    </w:pPr>
  </w:style>
  <w:style w:type="paragraph" w:styleId="List2">
    <w:name w:val="List 2"/>
    <w:basedOn w:val="Normal"/>
    <w:semiHidden/>
    <w:rsid w:val="00A841ED"/>
    <w:pPr>
      <w:ind w:left="720" w:hanging="360"/>
    </w:pPr>
  </w:style>
  <w:style w:type="paragraph" w:styleId="List3">
    <w:name w:val="List 3"/>
    <w:basedOn w:val="Normal"/>
    <w:semiHidden/>
    <w:rsid w:val="00A841ED"/>
    <w:pPr>
      <w:ind w:left="1080" w:hanging="360"/>
    </w:pPr>
  </w:style>
  <w:style w:type="paragraph" w:styleId="List4">
    <w:name w:val="List 4"/>
    <w:basedOn w:val="Normal"/>
    <w:semiHidden/>
    <w:rsid w:val="00A841ED"/>
    <w:pPr>
      <w:ind w:left="1440" w:hanging="360"/>
    </w:pPr>
  </w:style>
  <w:style w:type="paragraph" w:styleId="List5">
    <w:name w:val="List 5"/>
    <w:basedOn w:val="Normal"/>
    <w:semiHidden/>
    <w:rsid w:val="00A841ED"/>
    <w:pPr>
      <w:ind w:left="1800" w:hanging="360"/>
    </w:pPr>
  </w:style>
  <w:style w:type="paragraph" w:styleId="ListBullet">
    <w:name w:val="List Bullet"/>
    <w:basedOn w:val="Normal"/>
    <w:semiHidden/>
    <w:rsid w:val="00A841ED"/>
    <w:pPr>
      <w:numPr>
        <w:numId w:val="8"/>
      </w:numPr>
    </w:pPr>
  </w:style>
  <w:style w:type="paragraph" w:styleId="ListBullet2">
    <w:name w:val="List Bullet 2"/>
    <w:basedOn w:val="Normal"/>
    <w:semiHidden/>
    <w:rsid w:val="00A841ED"/>
    <w:pPr>
      <w:numPr>
        <w:numId w:val="9"/>
      </w:numPr>
    </w:pPr>
  </w:style>
  <w:style w:type="paragraph" w:styleId="ListBullet3">
    <w:name w:val="List Bullet 3"/>
    <w:basedOn w:val="Normal"/>
    <w:semiHidden/>
    <w:rsid w:val="00A841ED"/>
    <w:pPr>
      <w:numPr>
        <w:numId w:val="10"/>
      </w:numPr>
    </w:pPr>
  </w:style>
  <w:style w:type="paragraph" w:styleId="ListBullet4">
    <w:name w:val="List Bullet 4"/>
    <w:basedOn w:val="Normal"/>
    <w:semiHidden/>
    <w:rsid w:val="00A841ED"/>
    <w:pPr>
      <w:numPr>
        <w:numId w:val="11"/>
      </w:numPr>
    </w:pPr>
  </w:style>
  <w:style w:type="paragraph" w:styleId="ListBullet5">
    <w:name w:val="List Bullet 5"/>
    <w:basedOn w:val="Normal"/>
    <w:semiHidden/>
    <w:rsid w:val="00A841ED"/>
    <w:pPr>
      <w:numPr>
        <w:numId w:val="12"/>
      </w:numPr>
    </w:pPr>
  </w:style>
  <w:style w:type="paragraph" w:styleId="ListContinue">
    <w:name w:val="List Continue"/>
    <w:basedOn w:val="Normal"/>
    <w:semiHidden/>
    <w:rsid w:val="00A841ED"/>
    <w:pPr>
      <w:spacing w:after="120"/>
      <w:ind w:left="360"/>
    </w:pPr>
  </w:style>
  <w:style w:type="paragraph" w:styleId="ListContinue2">
    <w:name w:val="List Continue 2"/>
    <w:basedOn w:val="Normal"/>
    <w:semiHidden/>
    <w:rsid w:val="00A841ED"/>
    <w:pPr>
      <w:spacing w:after="120"/>
      <w:ind w:left="720"/>
    </w:pPr>
  </w:style>
  <w:style w:type="paragraph" w:styleId="ListContinue3">
    <w:name w:val="List Continue 3"/>
    <w:basedOn w:val="Normal"/>
    <w:semiHidden/>
    <w:rsid w:val="00A841ED"/>
    <w:pPr>
      <w:spacing w:after="120"/>
      <w:ind w:left="1080"/>
    </w:pPr>
  </w:style>
  <w:style w:type="paragraph" w:styleId="ListContinue4">
    <w:name w:val="List Continue 4"/>
    <w:basedOn w:val="Normal"/>
    <w:semiHidden/>
    <w:rsid w:val="00A841ED"/>
    <w:pPr>
      <w:spacing w:after="120"/>
      <w:ind w:left="1440"/>
    </w:pPr>
  </w:style>
  <w:style w:type="paragraph" w:styleId="ListContinue5">
    <w:name w:val="List Continue 5"/>
    <w:basedOn w:val="Normal"/>
    <w:semiHidden/>
    <w:rsid w:val="00A841ED"/>
    <w:pPr>
      <w:spacing w:after="120"/>
      <w:ind w:left="1800"/>
    </w:pPr>
  </w:style>
  <w:style w:type="paragraph" w:styleId="ListNumber">
    <w:name w:val="List Number"/>
    <w:basedOn w:val="Normal"/>
    <w:semiHidden/>
    <w:rsid w:val="00A841ED"/>
    <w:pPr>
      <w:numPr>
        <w:numId w:val="13"/>
      </w:numPr>
    </w:pPr>
  </w:style>
  <w:style w:type="paragraph" w:styleId="ListNumber2">
    <w:name w:val="List Number 2"/>
    <w:basedOn w:val="Normal"/>
    <w:semiHidden/>
    <w:rsid w:val="00A841ED"/>
    <w:pPr>
      <w:numPr>
        <w:numId w:val="14"/>
      </w:numPr>
    </w:pPr>
  </w:style>
  <w:style w:type="paragraph" w:styleId="ListNumber3">
    <w:name w:val="List Number 3"/>
    <w:basedOn w:val="Normal"/>
    <w:semiHidden/>
    <w:rsid w:val="00A841ED"/>
    <w:pPr>
      <w:numPr>
        <w:numId w:val="15"/>
      </w:numPr>
    </w:pPr>
  </w:style>
  <w:style w:type="paragraph" w:styleId="ListNumber4">
    <w:name w:val="List Number 4"/>
    <w:basedOn w:val="Normal"/>
    <w:semiHidden/>
    <w:rsid w:val="00A841ED"/>
    <w:pPr>
      <w:numPr>
        <w:numId w:val="16"/>
      </w:numPr>
    </w:pPr>
  </w:style>
  <w:style w:type="paragraph" w:styleId="ListNumber5">
    <w:name w:val="List Number 5"/>
    <w:basedOn w:val="Normal"/>
    <w:semiHidden/>
    <w:rsid w:val="00A841ED"/>
    <w:pPr>
      <w:numPr>
        <w:numId w:val="17"/>
      </w:numPr>
    </w:pPr>
  </w:style>
  <w:style w:type="paragraph" w:styleId="MessageHeader">
    <w:name w:val="Message Header"/>
    <w:basedOn w:val="Normal"/>
    <w:link w:val="MessageHeaderChar"/>
    <w:semiHidden/>
    <w:rsid w:val="00A841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841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rsid w:val="00A841E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A841E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41ED"/>
  </w:style>
  <w:style w:type="character" w:customStyle="1" w:styleId="NoteHeadingChar">
    <w:name w:val="Note Heading Char"/>
    <w:basedOn w:val="DefaultParagraphFont"/>
    <w:link w:val="NoteHeading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character" w:styleId="PageNumber">
    <w:name w:val="page number"/>
    <w:basedOn w:val="DefaultParagraphFont"/>
    <w:semiHidden/>
    <w:rsid w:val="00A841ED"/>
  </w:style>
  <w:style w:type="paragraph" w:styleId="PlainText">
    <w:name w:val="Plain Text"/>
    <w:basedOn w:val="Normal"/>
    <w:link w:val="PlainTextChar"/>
    <w:semiHidden/>
    <w:rsid w:val="00A841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841ED"/>
    <w:rPr>
      <w:rFonts w:ascii="Courier New" w:eastAsia="Times New Roman" w:hAnsi="Courier New" w:cs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A841ED"/>
  </w:style>
  <w:style w:type="character" w:customStyle="1" w:styleId="SalutationChar">
    <w:name w:val="Salutation Char"/>
    <w:basedOn w:val="DefaultParagraphFont"/>
    <w:link w:val="Salutation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paragraph" w:styleId="Signature">
    <w:name w:val="Signature"/>
    <w:basedOn w:val="Normal"/>
    <w:link w:val="SignatureChar"/>
    <w:semiHidden/>
    <w:rsid w:val="00A841E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841ED"/>
    <w:rPr>
      <w:rFonts w:ascii="Henderson BCG Serif" w:eastAsia="Times New Roman" w:hAnsi="Henderson BCG Serif" w:cs="Times New Roman"/>
      <w:szCs w:val="24"/>
      <w:lang w:val="en-US"/>
    </w:rPr>
  </w:style>
  <w:style w:type="character" w:styleId="Strong">
    <w:name w:val="Strong"/>
    <w:basedOn w:val="DefaultParagraphFont"/>
    <w:rsid w:val="00A841ED"/>
    <w:rPr>
      <w:b/>
      <w:bCs/>
    </w:rPr>
  </w:style>
  <w:style w:type="paragraph" w:styleId="Subtitle">
    <w:name w:val="Subtitle"/>
    <w:basedOn w:val="Normal"/>
    <w:link w:val="SubtitleChar"/>
    <w:rsid w:val="00A841ED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A841ED"/>
    <w:rPr>
      <w:rFonts w:ascii="Arial" w:eastAsia="Times New Roman" w:hAnsi="Arial" w:cs="Arial"/>
      <w:sz w:val="24"/>
      <w:szCs w:val="24"/>
      <w:lang w:val="en-US"/>
    </w:rPr>
  </w:style>
  <w:style w:type="table" w:styleId="Table3Deffects1">
    <w:name w:val="Table 3D effects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841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rsid w:val="00A841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841E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Bullet1">
    <w:name w:val="Bullet 1"/>
    <w:basedOn w:val="Normal"/>
    <w:qFormat/>
    <w:rsid w:val="00A841ED"/>
    <w:pPr>
      <w:numPr>
        <w:numId w:val="22"/>
      </w:numPr>
      <w:spacing w:before="60" w:after="60"/>
      <w:ind w:left="835" w:hanging="432"/>
    </w:pPr>
  </w:style>
  <w:style w:type="paragraph" w:customStyle="1" w:styleId="Bullet2">
    <w:name w:val="Bullet 2"/>
    <w:basedOn w:val="Bullet1"/>
    <w:qFormat/>
    <w:rsid w:val="00A841ED"/>
    <w:pPr>
      <w:numPr>
        <w:numId w:val="23"/>
      </w:numPr>
      <w:ind w:left="1282" w:hanging="432"/>
    </w:pPr>
  </w:style>
  <w:style w:type="paragraph" w:customStyle="1" w:styleId="Bullet3">
    <w:name w:val="Bullet 3"/>
    <w:basedOn w:val="Bullet2"/>
    <w:qFormat/>
    <w:rsid w:val="00A841ED"/>
    <w:pPr>
      <w:numPr>
        <w:numId w:val="24"/>
      </w:numPr>
      <w:ind w:left="1714" w:hanging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ED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41ED"/>
  </w:style>
  <w:style w:type="character" w:styleId="BookTitle">
    <w:name w:val="Book Title"/>
    <w:basedOn w:val="DefaultParagraphFont"/>
    <w:uiPriority w:val="33"/>
    <w:rsid w:val="00A841ED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A841E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olorfulGrid1">
    <w:name w:val="Colorful Grid1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4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1ED"/>
    <w:rPr>
      <w:rFonts w:ascii="Henderson BCG Serif" w:eastAsia="Times New Roman" w:hAnsi="Henderson BCG Serif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ED"/>
    <w:rPr>
      <w:b/>
      <w:bCs/>
    </w:rPr>
  </w:style>
  <w:style w:type="table" w:customStyle="1" w:styleId="DarkList1">
    <w:name w:val="Dark List1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841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841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41ED"/>
    <w:rPr>
      <w:rFonts w:ascii="Tahoma" w:eastAsia="Times New Roman" w:hAnsi="Tahoma" w:cs="Tahoma"/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841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41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1ED"/>
    <w:rPr>
      <w:rFonts w:ascii="Henderson BCG Serif" w:eastAsia="Times New Roman" w:hAnsi="Henderson BCG Serif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41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1ED"/>
    <w:rPr>
      <w:rFonts w:ascii="Henderson BCG Serif" w:eastAsia="Times New Roman" w:hAnsi="Henderson BCG Serif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41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41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41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41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41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41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41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41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41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41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A841E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A841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1ED"/>
    <w:rPr>
      <w:rFonts w:ascii="Henderson BCG Serif" w:eastAsia="Times New Roman" w:hAnsi="Henderson BCG Serif" w:cs="Times New Roman"/>
      <w:b/>
      <w:bCs/>
      <w:i/>
      <w:iCs/>
      <w:color w:val="4F81BD" w:themeColor="accent1"/>
      <w:szCs w:val="24"/>
      <w:lang w:val="en-US"/>
    </w:rPr>
  </w:style>
  <w:style w:type="character" w:styleId="IntenseReference">
    <w:name w:val="Intense Reference"/>
    <w:basedOn w:val="DefaultParagraphFont"/>
    <w:uiPriority w:val="32"/>
    <w:rsid w:val="00A841ED"/>
    <w:rPr>
      <w:b/>
      <w:bCs/>
      <w:smallCaps/>
      <w:color w:val="C0504D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841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841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41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41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4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41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841E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841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841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41ED"/>
    <w:rPr>
      <w:rFonts w:ascii="Consolas" w:eastAsia="Times New Roman" w:hAnsi="Consolas" w:cs="Times New Roman"/>
      <w:sz w:val="20"/>
      <w:szCs w:val="20"/>
      <w:lang w:val="en-US"/>
    </w:rPr>
  </w:style>
  <w:style w:type="table" w:customStyle="1" w:styleId="MediumGrid11">
    <w:name w:val="Medium Grid 11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84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841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84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A841ED"/>
    <w:pPr>
      <w:spacing w:after="0" w:line="240" w:lineRule="auto"/>
    </w:pPr>
    <w:rPr>
      <w:rFonts w:ascii="Henderson BCG Serif" w:eastAsia="Times New Roman" w:hAnsi="Henderson BCG Serif" w:cs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841E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A841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41ED"/>
    <w:rPr>
      <w:rFonts w:ascii="Henderson BCG Serif" w:eastAsia="Times New Roman" w:hAnsi="Henderson BCG Serif" w:cs="Times New Roman"/>
      <w:i/>
      <w:iCs/>
      <w:color w:val="000000" w:themeColor="text1"/>
      <w:szCs w:val="24"/>
      <w:lang w:val="en-US"/>
    </w:rPr>
  </w:style>
  <w:style w:type="character" w:styleId="SubtleEmphasis">
    <w:name w:val="Subtle Emphasis"/>
    <w:basedOn w:val="DefaultParagraphFont"/>
    <w:uiPriority w:val="19"/>
    <w:rsid w:val="00A841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A841ED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41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41ED"/>
  </w:style>
  <w:style w:type="paragraph" w:styleId="TOAHeading">
    <w:name w:val="toa heading"/>
    <w:basedOn w:val="Normal"/>
    <w:next w:val="Normal"/>
    <w:uiPriority w:val="99"/>
    <w:semiHidden/>
    <w:unhideWhenUsed/>
    <w:rsid w:val="00A841E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841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841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841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41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41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41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41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41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41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A841ED"/>
    <w:pPr>
      <w:keepLines/>
      <w:numPr>
        <w:numId w:val="0"/>
      </w:numPr>
      <w:tabs>
        <w:tab w:val="clear" w:pos="283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364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CG%20Word%20Add-in\Resources\BCGMac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6962-5B12-47D7-8D35-D70508CA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BCGMacro.dotx</Template>
  <TotalTime>0</TotalTime>
  <Pages>13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Boston Consulting Group</Company>
  <LinksUpToDate>false</LinksUpToDate>
  <CharactersWithSpaces>22012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Bertot Sylvain</dc:creator>
  <cp:keywords/>
  <dc:description/>
  <cp:lastModifiedBy>Bertot Sylvain</cp:lastModifiedBy>
  <cp:revision>1039</cp:revision>
  <cp:lastPrinted>2011-08-27T14:25:00Z</cp:lastPrinted>
  <dcterms:created xsi:type="dcterms:W3CDTF">2011-07-25T13:39:00Z</dcterms:created>
  <dcterms:modified xsi:type="dcterms:W3CDTF">2012-02-13T12:11:00Z</dcterms:modified>
</cp:coreProperties>
</file>